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Look w:val="00A0" w:firstRow="1" w:lastRow="0" w:firstColumn="1" w:lastColumn="0" w:noHBand="0" w:noVBand="0"/>
      </w:tblPr>
      <w:tblGrid>
        <w:gridCol w:w="3402"/>
        <w:gridCol w:w="6096"/>
      </w:tblGrid>
      <w:tr w:rsidR="00587955" w:rsidRPr="0056779A" w:rsidTr="00C841FE">
        <w:tc>
          <w:tcPr>
            <w:tcW w:w="3402" w:type="dxa"/>
            <w:vAlign w:val="center"/>
          </w:tcPr>
          <w:p w:rsidR="00587955" w:rsidRPr="00C841FE" w:rsidRDefault="00587955" w:rsidP="007B72B6">
            <w:pPr>
              <w:pStyle w:val="khngkhongcch"/>
              <w:spacing w:line="240" w:lineRule="atLeast"/>
              <w:rPr>
                <w:color w:val="040404"/>
              </w:rPr>
            </w:pPr>
            <w:r w:rsidRPr="00C841FE">
              <w:rPr>
                <w:color w:val="040404"/>
              </w:rPr>
              <w:t>ỦY BAN NHÂN DÂN</w:t>
            </w:r>
          </w:p>
          <w:p w:rsidR="00587955" w:rsidRPr="00C841FE" w:rsidRDefault="00587955" w:rsidP="007B72B6">
            <w:pPr>
              <w:pStyle w:val="khngkhongcch"/>
              <w:spacing w:line="240" w:lineRule="atLeast"/>
              <w:rPr>
                <w:color w:val="040404"/>
              </w:rPr>
            </w:pPr>
            <w:r w:rsidRPr="00C841FE">
              <w:rPr>
                <w:color w:val="040404"/>
              </w:rPr>
              <w:t>TỈNH PHÚ YÊN</w:t>
            </w:r>
          </w:p>
        </w:tc>
        <w:tc>
          <w:tcPr>
            <w:tcW w:w="6096" w:type="dxa"/>
            <w:vAlign w:val="center"/>
          </w:tcPr>
          <w:p w:rsidR="00587955" w:rsidRPr="00C841FE" w:rsidRDefault="00587955" w:rsidP="007B72B6">
            <w:pPr>
              <w:pStyle w:val="khngkhongcch"/>
              <w:spacing w:line="240" w:lineRule="atLeast"/>
              <w:ind w:right="-108"/>
              <w:rPr>
                <w:color w:val="040404"/>
                <w:szCs w:val="28"/>
              </w:rPr>
            </w:pPr>
            <w:r w:rsidRPr="00C841FE">
              <w:rPr>
                <w:color w:val="040404"/>
                <w:szCs w:val="28"/>
              </w:rPr>
              <w:t>CỘNG HÒA XÃ HỘI CHỦ NGHĨA VIỆT NAM</w:t>
            </w:r>
          </w:p>
          <w:p w:rsidR="00587955" w:rsidRPr="00C841FE" w:rsidRDefault="00587955" w:rsidP="007B72B6">
            <w:pPr>
              <w:pStyle w:val="khngkhongcch"/>
              <w:spacing w:line="240" w:lineRule="atLeast"/>
              <w:rPr>
                <w:rStyle w:val="Strong"/>
                <w:bCs/>
                <w:color w:val="040404"/>
                <w:szCs w:val="28"/>
              </w:rPr>
            </w:pPr>
            <w:r w:rsidRPr="00C841FE">
              <w:rPr>
                <w:color w:val="040404"/>
                <w:szCs w:val="28"/>
              </w:rPr>
              <w:t>Độc lập – Tự do – Hạnh phúc</w:t>
            </w:r>
          </w:p>
        </w:tc>
      </w:tr>
      <w:tr w:rsidR="00587955" w:rsidRPr="0056779A" w:rsidTr="00C841FE">
        <w:tc>
          <w:tcPr>
            <w:tcW w:w="3402" w:type="dxa"/>
          </w:tcPr>
          <w:p w:rsidR="00587955" w:rsidRDefault="00587955" w:rsidP="007B72B6">
            <w:pPr>
              <w:spacing w:before="0" w:line="240" w:lineRule="atLeast"/>
              <w:ind w:firstLine="0"/>
              <w:jc w:val="center"/>
              <w:rPr>
                <w:color w:val="040404"/>
                <w:sz w:val="28"/>
                <w:szCs w:val="28"/>
              </w:rPr>
            </w:pPr>
            <w:r>
              <w:rPr>
                <w:noProof/>
              </w:rPr>
              <w:pict>
                <v:line id="Straight Connector 5" o:spid="_x0000_s1026" style="position:absolute;left:0;text-align:left;z-index:251658240;visibility:visible;mso-wrap-distance-top:-3e-5mm;mso-wrap-distance-bottom:-3e-5mm;mso-position-horizontal-relative:text;mso-position-vertical-relative:text" from="44.85pt,3.4pt" to="105.6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" strokecolor="#1f1f1f" strokeweight=".5pt">
                  <v:stroke joinstyle="miter"/>
                </v:line>
              </w:pict>
            </w:r>
          </w:p>
          <w:p w:rsidR="00587955" w:rsidRPr="00C841FE" w:rsidRDefault="00587955" w:rsidP="007B72B6">
            <w:pPr>
              <w:spacing w:before="0" w:line="240" w:lineRule="atLeast"/>
              <w:ind w:firstLine="0"/>
              <w:jc w:val="center"/>
              <w:rPr>
                <w:color w:val="040404"/>
                <w:sz w:val="28"/>
                <w:szCs w:val="28"/>
              </w:rPr>
            </w:pPr>
            <w:r w:rsidRPr="00C841FE">
              <w:rPr>
                <w:color w:val="040404"/>
                <w:sz w:val="28"/>
                <w:szCs w:val="28"/>
              </w:rPr>
              <w:t>Số</w:t>
            </w:r>
            <w:r>
              <w:rPr>
                <w:color w:val="040404"/>
                <w:sz w:val="28"/>
                <w:szCs w:val="28"/>
              </w:rPr>
              <w:t>:69</w:t>
            </w:r>
            <w:r w:rsidRPr="00C841FE">
              <w:rPr>
                <w:color w:val="040404"/>
                <w:sz w:val="28"/>
                <w:szCs w:val="28"/>
              </w:rPr>
              <w:t>/2024/QĐ-UBND</w:t>
            </w:r>
          </w:p>
        </w:tc>
        <w:tc>
          <w:tcPr>
            <w:tcW w:w="6096" w:type="dxa"/>
          </w:tcPr>
          <w:p w:rsidR="00587955" w:rsidRDefault="00587955" w:rsidP="007B72B6">
            <w:pPr>
              <w:spacing w:before="0" w:line="240" w:lineRule="atLeast"/>
              <w:ind w:firstLine="0"/>
              <w:jc w:val="center"/>
              <w:rPr>
                <w:i/>
                <w:color w:val="040404"/>
                <w:sz w:val="28"/>
                <w:szCs w:val="28"/>
              </w:rPr>
            </w:pPr>
            <w:r>
              <w:rPr>
                <w:noProof/>
              </w:rPr>
              <w:pict>
                <v:line id="Straight Connector 7" o:spid="_x0000_s1027" style="position:absolute;left:0;text-align:left;z-index:251659264;visibility:visible;mso-wrap-distance-top:-6e-5mm;mso-wrap-distance-bottom:-6e-5mm;mso-position-horizontal-relative:text;mso-position-vertical-relative:text" from="63.6pt,3.4pt" to="227.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" strokeweight=".5pt">
                  <v:stroke joinstyle="miter"/>
                  <o:lock v:ext="edit" shapetype="f"/>
                </v:line>
              </w:pict>
            </w:r>
          </w:p>
          <w:p w:rsidR="00587955" w:rsidRPr="00C841FE" w:rsidRDefault="00587955" w:rsidP="007B72B6">
            <w:pPr>
              <w:spacing w:before="0" w:line="240" w:lineRule="atLeast"/>
              <w:ind w:firstLine="0"/>
              <w:jc w:val="center"/>
              <w:rPr>
                <w:i/>
                <w:color w:val="040404"/>
                <w:sz w:val="28"/>
                <w:szCs w:val="28"/>
              </w:rPr>
            </w:pPr>
            <w:r>
              <w:rPr>
                <w:i/>
                <w:color w:val="040404"/>
                <w:sz w:val="28"/>
                <w:szCs w:val="28"/>
              </w:rPr>
              <w:t>Phú Yên, ngày 16 tháng 12</w:t>
            </w:r>
            <w:r w:rsidRPr="00C841FE">
              <w:rPr>
                <w:i/>
                <w:color w:val="040404"/>
                <w:sz w:val="28"/>
                <w:szCs w:val="28"/>
              </w:rPr>
              <w:t xml:space="preserve"> năm 2024</w:t>
            </w:r>
          </w:p>
        </w:tc>
      </w:tr>
    </w:tbl>
    <w:p w:rsidR="00587955" w:rsidRPr="0056779A" w:rsidRDefault="00587955" w:rsidP="007B72B6">
      <w:pPr>
        <w:spacing w:before="0" w:line="240" w:lineRule="atLeast"/>
        <w:rPr>
          <w:color w:val="040404"/>
        </w:rPr>
      </w:pPr>
    </w:p>
    <w:p w:rsidR="00587955" w:rsidRPr="0056779A" w:rsidRDefault="00587955" w:rsidP="007B72B6">
      <w:pPr>
        <w:spacing w:before="0" w:line="240" w:lineRule="atLeast"/>
        <w:ind w:firstLine="0"/>
        <w:jc w:val="center"/>
        <w:rPr>
          <w:color w:val="040404"/>
          <w:sz w:val="28"/>
          <w:szCs w:val="28"/>
        </w:rPr>
      </w:pPr>
      <w:r w:rsidRPr="0056779A">
        <w:rPr>
          <w:b/>
          <w:bCs/>
          <w:color w:val="040404"/>
          <w:sz w:val="28"/>
          <w:szCs w:val="28"/>
        </w:rPr>
        <w:t>QUYẾT ĐỊNH</w:t>
      </w:r>
    </w:p>
    <w:p w:rsidR="00587955" w:rsidRDefault="00587955" w:rsidP="00304A49">
      <w:pPr>
        <w:spacing w:before="0" w:line="240" w:lineRule="atLeast"/>
        <w:jc w:val="center"/>
        <w:rPr>
          <w:b/>
          <w:sz w:val="28"/>
          <w:szCs w:val="28"/>
        </w:rPr>
      </w:pPr>
      <w:r>
        <w:rPr>
          <w:b/>
          <w:sz w:val="28"/>
          <w:szCs w:val="28"/>
        </w:rPr>
        <w:t>B</w:t>
      </w:r>
      <w:r w:rsidRPr="00896674">
        <w:rPr>
          <w:b/>
          <w:sz w:val="28"/>
          <w:szCs w:val="28"/>
        </w:rPr>
        <w:t xml:space="preserve">ãi bỏ Quyết định số 10/2015/QĐ-UBND ngày 27 tháng 3 năm 2015 </w:t>
      </w:r>
    </w:p>
    <w:p w:rsidR="00587955" w:rsidRPr="00304A49" w:rsidRDefault="00587955" w:rsidP="00304A49">
      <w:pPr>
        <w:spacing w:before="0" w:line="240" w:lineRule="atLeast"/>
        <w:jc w:val="center"/>
        <w:rPr>
          <w:b/>
          <w:sz w:val="28"/>
          <w:szCs w:val="28"/>
        </w:rPr>
      </w:pPr>
      <w:r w:rsidRPr="00896674">
        <w:rPr>
          <w:b/>
          <w:sz w:val="28"/>
          <w:szCs w:val="28"/>
        </w:rPr>
        <w:t xml:space="preserve">của </w:t>
      </w:r>
      <w:r>
        <w:rPr>
          <w:b/>
          <w:sz w:val="28"/>
          <w:szCs w:val="28"/>
        </w:rPr>
        <w:t>Ủy ban nhân dân</w:t>
      </w:r>
      <w:r w:rsidRPr="00896674">
        <w:rPr>
          <w:b/>
          <w:sz w:val="28"/>
          <w:szCs w:val="28"/>
        </w:rPr>
        <w:t xml:space="preserve"> tỉnh Phú </w:t>
      </w:r>
      <w:r w:rsidRPr="00DB051D">
        <w:rPr>
          <w:b/>
          <w:sz w:val="28"/>
          <w:szCs w:val="28"/>
        </w:rPr>
        <w:t xml:space="preserve">Yên </w:t>
      </w:r>
      <w:r w:rsidRPr="00DB051D">
        <w:rPr>
          <w:b/>
          <w:sz w:val="28"/>
          <w:szCs w:val="28"/>
          <w:shd w:val="clear" w:color="auto" w:fill="FFFFFF"/>
        </w:rPr>
        <w:t xml:space="preserve">về </w:t>
      </w:r>
      <w:r w:rsidRPr="00DB051D">
        <w:rPr>
          <w:b/>
          <w:color w:val="000000"/>
          <w:sz w:val="28"/>
          <w:szCs w:val="28"/>
          <w:shd w:val="clear" w:color="auto" w:fill="FFFFFF"/>
        </w:rPr>
        <w:t>việc phê duyệt danh mục,</w:t>
      </w:r>
    </w:p>
    <w:p w:rsidR="00587955" w:rsidRDefault="00587955" w:rsidP="007B72B6">
      <w:pPr>
        <w:spacing w:before="0" w:line="240" w:lineRule="atLeast"/>
        <w:jc w:val="center"/>
        <w:rPr>
          <w:b/>
          <w:color w:val="000000"/>
          <w:sz w:val="28"/>
          <w:szCs w:val="28"/>
          <w:shd w:val="clear" w:color="auto" w:fill="FFFFFF"/>
        </w:rPr>
      </w:pPr>
      <w:r w:rsidRPr="00DB051D">
        <w:rPr>
          <w:b/>
          <w:color w:val="000000"/>
          <w:sz w:val="28"/>
          <w:szCs w:val="28"/>
          <w:shd w:val="clear" w:color="auto" w:fill="FFFFFF"/>
        </w:rPr>
        <w:t xml:space="preserve"> chương trình khung và định mức chi đào tạo nghề trình độ sơ</w:t>
      </w:r>
    </w:p>
    <w:p w:rsidR="00587955" w:rsidRDefault="00587955" w:rsidP="007B72B6">
      <w:pPr>
        <w:spacing w:before="0" w:line="240" w:lineRule="atLeast"/>
        <w:jc w:val="center"/>
        <w:rPr>
          <w:b/>
          <w:color w:val="000000"/>
          <w:sz w:val="28"/>
          <w:szCs w:val="28"/>
          <w:shd w:val="clear" w:color="auto" w:fill="FFFFFF"/>
        </w:rPr>
      </w:pPr>
      <w:r w:rsidRPr="00DB051D">
        <w:rPr>
          <w:b/>
          <w:color w:val="000000"/>
          <w:sz w:val="28"/>
          <w:szCs w:val="28"/>
          <w:shd w:val="clear" w:color="auto" w:fill="FFFFFF"/>
        </w:rPr>
        <w:t xml:space="preserve"> cấp nghề, dạy nghề thường xuyên (dưới 3 tháng) tại các cơ sở</w:t>
      </w:r>
    </w:p>
    <w:p w:rsidR="00587955" w:rsidRDefault="00587955" w:rsidP="007B72B6">
      <w:pPr>
        <w:spacing w:before="0" w:line="240" w:lineRule="atLeast"/>
        <w:jc w:val="center"/>
        <w:rPr>
          <w:b/>
          <w:color w:val="000000"/>
          <w:sz w:val="28"/>
          <w:szCs w:val="28"/>
          <w:shd w:val="clear" w:color="auto" w:fill="FFFFFF"/>
        </w:rPr>
      </w:pPr>
      <w:r w:rsidRPr="00DB051D">
        <w:rPr>
          <w:b/>
          <w:color w:val="000000"/>
          <w:sz w:val="28"/>
          <w:szCs w:val="28"/>
          <w:shd w:val="clear" w:color="auto" w:fill="FFFFFF"/>
        </w:rPr>
        <w:t xml:space="preserve"> dạy nghề và mức hỗ trợ kèm nghề, truyền nghề tại các </w:t>
      </w:r>
    </w:p>
    <w:p w:rsidR="00587955" w:rsidRDefault="00587955" w:rsidP="00304A49">
      <w:pPr>
        <w:spacing w:before="0" w:line="240" w:lineRule="atLeast"/>
        <w:jc w:val="center"/>
        <w:rPr>
          <w:b/>
          <w:color w:val="000000"/>
          <w:sz w:val="28"/>
          <w:szCs w:val="28"/>
          <w:shd w:val="clear" w:color="auto" w:fill="FFFFFF"/>
        </w:rPr>
      </w:pPr>
      <w:r w:rsidRPr="00DB051D">
        <w:rPr>
          <w:b/>
          <w:color w:val="000000"/>
          <w:sz w:val="28"/>
          <w:szCs w:val="28"/>
          <w:shd w:val="clear" w:color="auto" w:fill="FFFFFF"/>
        </w:rPr>
        <w:t xml:space="preserve">doanh nghiệp, cơ sở sản xuất kinh doanh để đào tạo </w:t>
      </w:r>
    </w:p>
    <w:p w:rsidR="00587955" w:rsidRPr="00304A49" w:rsidRDefault="00587955" w:rsidP="00304A49">
      <w:pPr>
        <w:spacing w:before="0" w:line="240" w:lineRule="atLeast"/>
        <w:jc w:val="center"/>
        <w:rPr>
          <w:b/>
          <w:color w:val="000000"/>
          <w:sz w:val="28"/>
          <w:szCs w:val="28"/>
          <w:shd w:val="clear" w:color="auto" w:fill="FFFFFF"/>
        </w:rPr>
      </w:pPr>
      <w:r w:rsidRPr="00DB051D">
        <w:rPr>
          <w:b/>
          <w:color w:val="000000"/>
          <w:sz w:val="28"/>
          <w:szCs w:val="28"/>
          <w:shd w:val="clear" w:color="auto" w:fill="FFFFFF"/>
        </w:rPr>
        <w:t>nghề</w:t>
      </w:r>
      <w:r>
        <w:rPr>
          <w:b/>
          <w:color w:val="000000"/>
          <w:sz w:val="28"/>
          <w:szCs w:val="28"/>
          <w:shd w:val="clear" w:color="auto" w:fill="FFFFFF"/>
        </w:rPr>
        <w:t xml:space="preserve"> </w:t>
      </w:r>
      <w:r w:rsidRPr="00DB051D">
        <w:rPr>
          <w:b/>
          <w:color w:val="000000"/>
          <w:sz w:val="28"/>
          <w:szCs w:val="28"/>
          <w:shd w:val="clear" w:color="auto" w:fill="FFFFFF"/>
        </w:rPr>
        <w:t>cho lao động nông thôn trên địa bàn tỉnh Phú Yên</w:t>
      </w:r>
    </w:p>
    <w:p w:rsidR="00587955" w:rsidRPr="00C17DA6" w:rsidRDefault="00587955" w:rsidP="007B72B6">
      <w:pPr>
        <w:spacing w:before="0" w:line="240" w:lineRule="atLeast"/>
        <w:ind w:left="-142" w:right="-142"/>
        <w:jc w:val="center"/>
        <w:rPr>
          <w:spacing w:val="-8"/>
          <w:sz w:val="26"/>
          <w:szCs w:val="28"/>
        </w:rPr>
      </w:pPr>
      <w:r>
        <w:rPr>
          <w:noProof/>
        </w:rPr>
        <w:pict>
          <v:line id="Straight Connector 1" o:spid="_x0000_s1028" style="position:absolute;left:0;text-align:left;z-index:251660288;visibility:visible;mso-wrap-distance-top:-6e-5mm;mso-wrap-distance-bottom:-6e-5mm" from="195.65pt,3.45pt" to="278.9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" strokeweight=".5pt">
            <v:stroke joinstyle="miter"/>
            <o:lock v:ext="edit" shapetype="f"/>
          </v:line>
        </w:pict>
      </w:r>
    </w:p>
    <w:p w:rsidR="00587955" w:rsidRDefault="00587955" w:rsidP="007B72B6">
      <w:pPr>
        <w:spacing w:before="0" w:line="240" w:lineRule="atLeast"/>
        <w:ind w:firstLine="0"/>
        <w:jc w:val="center"/>
        <w:rPr>
          <w:b/>
          <w:bCs/>
          <w:sz w:val="28"/>
          <w:szCs w:val="28"/>
        </w:rPr>
      </w:pPr>
      <w:r w:rsidRPr="00C17DA6">
        <w:rPr>
          <w:b/>
          <w:bCs/>
          <w:sz w:val="28"/>
          <w:szCs w:val="28"/>
        </w:rPr>
        <w:t>ỦY BAN NHÂN DÂN TỈNH PHÚ YÊN</w:t>
      </w:r>
    </w:p>
    <w:p w:rsidR="00587955" w:rsidRPr="00C17DA6" w:rsidRDefault="00587955" w:rsidP="007B72B6">
      <w:pPr>
        <w:spacing w:before="0" w:line="240" w:lineRule="atLeast"/>
        <w:ind w:firstLine="0"/>
        <w:jc w:val="center"/>
        <w:rPr>
          <w:b/>
          <w:bCs/>
          <w:sz w:val="28"/>
          <w:szCs w:val="28"/>
        </w:rPr>
      </w:pPr>
    </w:p>
    <w:p w:rsidR="00587955" w:rsidRPr="00C533BC" w:rsidRDefault="00587955" w:rsidP="007B72B6">
      <w:pPr>
        <w:spacing w:before="0" w:line="240" w:lineRule="atLeast"/>
        <w:rPr>
          <w:sz w:val="28"/>
          <w:szCs w:val="28"/>
        </w:rPr>
      </w:pPr>
      <w:r w:rsidRPr="00C17DA6">
        <w:rPr>
          <w:i/>
          <w:iCs/>
          <w:sz w:val="28"/>
          <w:szCs w:val="28"/>
        </w:rPr>
        <w:t xml:space="preserve">Căn cứ Luật Tổ chức </w:t>
      </w:r>
      <w:r>
        <w:rPr>
          <w:i/>
          <w:iCs/>
          <w:sz w:val="28"/>
          <w:szCs w:val="28"/>
        </w:rPr>
        <w:t>c</w:t>
      </w:r>
      <w:r w:rsidRPr="00C17DA6">
        <w:rPr>
          <w:i/>
          <w:iCs/>
          <w:sz w:val="28"/>
          <w:szCs w:val="28"/>
        </w:rPr>
        <w:t xml:space="preserve">hính quyền địa phương ngày 19 tháng 6 năm 2015; </w:t>
      </w:r>
      <w:r>
        <w:rPr>
          <w:i/>
          <w:iCs/>
          <w:sz w:val="28"/>
          <w:szCs w:val="28"/>
        </w:rPr>
        <w:tab/>
      </w:r>
      <w:r w:rsidRPr="00C533BC">
        <w:rPr>
          <w:i/>
          <w:iCs/>
          <w:sz w:val="28"/>
          <w:szCs w:val="28"/>
        </w:rPr>
        <w:t>Căn cứ Luật sửa đổi, bổ sung một số điều của Luật Tổ chức Chính phủ và Luật Tổ chức chính quyền địa phương ngày 22 tháng 11 năm 2019;</w:t>
      </w:r>
    </w:p>
    <w:p w:rsidR="00587955" w:rsidRPr="00C533BC" w:rsidRDefault="00587955" w:rsidP="007B72B6">
      <w:pPr>
        <w:spacing w:before="0" w:line="240" w:lineRule="atLeast"/>
        <w:rPr>
          <w:i/>
          <w:iCs/>
          <w:sz w:val="28"/>
          <w:szCs w:val="28"/>
        </w:rPr>
      </w:pPr>
      <w:r w:rsidRPr="00C533BC">
        <w:rPr>
          <w:i/>
          <w:iCs/>
          <w:sz w:val="28"/>
          <w:szCs w:val="28"/>
          <w:lang w:val="nl-NL"/>
        </w:rPr>
        <w:t>Căn cứ</w:t>
      </w:r>
      <w:r>
        <w:rPr>
          <w:i/>
          <w:iCs/>
          <w:sz w:val="28"/>
          <w:szCs w:val="28"/>
          <w:lang w:val="nl-NL"/>
        </w:rPr>
        <w:t xml:space="preserve"> </w:t>
      </w:r>
      <w:r w:rsidRPr="00C533BC">
        <w:rPr>
          <w:i/>
          <w:iCs/>
          <w:sz w:val="28"/>
          <w:szCs w:val="28"/>
          <w:lang w:val="nl-NL"/>
        </w:rPr>
        <w:t>Luật Ban hành văn bản quy phạm pháp luật ngày 22</w:t>
      </w:r>
      <w:r w:rsidRPr="00C533BC">
        <w:rPr>
          <w:i/>
          <w:iCs/>
          <w:sz w:val="28"/>
          <w:szCs w:val="28"/>
        </w:rPr>
        <w:t xml:space="preserve"> tháng 6 năm 2015; </w:t>
      </w:r>
    </w:p>
    <w:p w:rsidR="00587955" w:rsidRPr="00C533BC" w:rsidRDefault="00587955" w:rsidP="007B72B6">
      <w:pPr>
        <w:spacing w:before="0" w:line="240" w:lineRule="atLeast"/>
        <w:rPr>
          <w:i/>
          <w:iCs/>
          <w:sz w:val="28"/>
          <w:szCs w:val="28"/>
        </w:rPr>
      </w:pPr>
      <w:r w:rsidRPr="00C533BC">
        <w:rPr>
          <w:i/>
          <w:iCs/>
          <w:sz w:val="28"/>
          <w:szCs w:val="28"/>
        </w:rPr>
        <w:t xml:space="preserve">Căn cứ Luật Sửa đổi, bổ sung một số điều của </w:t>
      </w:r>
      <w:r w:rsidRPr="00C533BC">
        <w:rPr>
          <w:i/>
          <w:iCs/>
          <w:sz w:val="28"/>
          <w:szCs w:val="28"/>
          <w:lang w:val="nl-NL"/>
        </w:rPr>
        <w:t>Luật Ban hành văn bản quy phạm pháp luật ngày 18</w:t>
      </w:r>
      <w:r w:rsidRPr="00C533BC">
        <w:rPr>
          <w:i/>
          <w:iCs/>
          <w:sz w:val="28"/>
          <w:szCs w:val="28"/>
        </w:rPr>
        <w:t xml:space="preserve"> tháng 6 năm 2020;</w:t>
      </w:r>
    </w:p>
    <w:p w:rsidR="00587955" w:rsidRPr="00C533BC" w:rsidRDefault="00587955" w:rsidP="007B72B6">
      <w:pPr>
        <w:spacing w:before="0" w:line="240" w:lineRule="atLeast"/>
        <w:rPr>
          <w:i/>
          <w:iCs/>
          <w:sz w:val="28"/>
          <w:szCs w:val="28"/>
        </w:rPr>
      </w:pPr>
      <w:r w:rsidRPr="00C533BC">
        <w:rPr>
          <w:i/>
          <w:iCs/>
          <w:sz w:val="28"/>
          <w:szCs w:val="28"/>
        </w:rPr>
        <w:t xml:space="preserve">Căn cứ Nghị định số 34/2016/NĐ-CP ngày 14 tháng 5 năm 2016 của Chính phủ quy định chi tiết một số điều và biện pháp thi hành Luật Ban hành văn bản quy phạm pháp luật; </w:t>
      </w:r>
    </w:p>
    <w:p w:rsidR="00587955" w:rsidRDefault="00587955" w:rsidP="007B72B6">
      <w:pPr>
        <w:spacing w:before="0" w:line="240" w:lineRule="atLeast"/>
        <w:rPr>
          <w:i/>
          <w:iCs/>
          <w:sz w:val="28"/>
          <w:szCs w:val="28"/>
        </w:rPr>
      </w:pPr>
      <w:r w:rsidRPr="00C533BC">
        <w:rPr>
          <w:i/>
          <w:iCs/>
          <w:sz w:val="28"/>
          <w:szCs w:val="28"/>
        </w:rPr>
        <w:t>Căn cứ</w:t>
      </w:r>
      <w:r>
        <w:rPr>
          <w:i/>
          <w:iCs/>
          <w:sz w:val="28"/>
          <w:szCs w:val="28"/>
        </w:rPr>
        <w:t xml:space="preserve"> Nghị định số 154/2020/NĐ-CP ngày 31 tháng 12 năm 2020 của Chính phủ sửa đổi, bổ sung một số điều của Nghị định số 34/2016/NĐ-CP ngày 14 tháng 5 năm 2016 của Chính phủ </w:t>
      </w:r>
      <w:r w:rsidRPr="00C533BC">
        <w:rPr>
          <w:i/>
          <w:iCs/>
          <w:sz w:val="28"/>
          <w:szCs w:val="28"/>
        </w:rPr>
        <w:t xml:space="preserve">quy </w:t>
      </w:r>
      <w:r>
        <w:rPr>
          <w:i/>
          <w:iCs/>
          <w:sz w:val="28"/>
          <w:szCs w:val="28"/>
        </w:rPr>
        <w:t>định chi tiết một số điều và biện pháp thi hành Luật Ban hành văn bản quy phạm pháp luật;</w:t>
      </w:r>
    </w:p>
    <w:p w:rsidR="00587955" w:rsidRDefault="00587955" w:rsidP="007B72B6">
      <w:pPr>
        <w:spacing w:before="0" w:line="240" w:lineRule="atLeast"/>
        <w:rPr>
          <w:i/>
          <w:iCs/>
          <w:sz w:val="28"/>
          <w:szCs w:val="28"/>
        </w:rPr>
      </w:pPr>
      <w:r>
        <w:rPr>
          <w:i/>
          <w:iCs/>
          <w:sz w:val="28"/>
          <w:szCs w:val="28"/>
        </w:rPr>
        <w:t>Căn cứ Nghị quyết số 486/NQ-UBND ngày 03 tháng 12 năm 2024 của UBND tỉnh về việc thông qua dự thảo Quyết định của UBND tỉnh bải bỏ Quyết định</w:t>
      </w:r>
      <w:r w:rsidRPr="00906094">
        <w:t xml:space="preserve"> </w:t>
      </w:r>
      <w:r w:rsidRPr="00906094">
        <w:rPr>
          <w:i/>
          <w:iCs/>
          <w:sz w:val="28"/>
          <w:szCs w:val="28"/>
        </w:rPr>
        <w:t>số 10/2015/QĐ-UBND ngày 27 tháng 3 năm 2015 của Ủy ban nhân dân tỉnh Phú Yên</w:t>
      </w:r>
      <w:r>
        <w:rPr>
          <w:i/>
          <w:iCs/>
          <w:sz w:val="28"/>
          <w:szCs w:val="28"/>
        </w:rPr>
        <w:t>;</w:t>
      </w:r>
    </w:p>
    <w:p w:rsidR="00587955" w:rsidRPr="00C17DA6" w:rsidRDefault="00587955" w:rsidP="007B72B6">
      <w:pPr>
        <w:spacing w:before="0" w:line="240" w:lineRule="atLeast"/>
        <w:rPr>
          <w:sz w:val="28"/>
          <w:szCs w:val="28"/>
        </w:rPr>
      </w:pPr>
      <w:r w:rsidRPr="00C17DA6">
        <w:rPr>
          <w:i/>
          <w:iCs/>
          <w:sz w:val="28"/>
          <w:szCs w:val="28"/>
        </w:rPr>
        <w:t>Theo đề nghị của Sở Lao động</w:t>
      </w:r>
      <w:r>
        <w:rPr>
          <w:i/>
          <w:iCs/>
          <w:sz w:val="28"/>
          <w:szCs w:val="28"/>
        </w:rPr>
        <w:t>-</w:t>
      </w:r>
      <w:r w:rsidRPr="00C17DA6">
        <w:rPr>
          <w:i/>
          <w:iCs/>
          <w:sz w:val="28"/>
          <w:szCs w:val="28"/>
        </w:rPr>
        <w:t xml:space="preserve">Thương binh và Xã hội tại Tờ trình số </w:t>
      </w:r>
      <w:r>
        <w:rPr>
          <w:i/>
          <w:iCs/>
          <w:sz w:val="28"/>
          <w:szCs w:val="28"/>
        </w:rPr>
        <w:t>122</w:t>
      </w:r>
      <w:r w:rsidRPr="00C17DA6">
        <w:rPr>
          <w:i/>
          <w:iCs/>
          <w:sz w:val="28"/>
          <w:szCs w:val="28"/>
        </w:rPr>
        <w:t xml:space="preserve">/TTr-SLĐTBXH ngày </w:t>
      </w:r>
      <w:r>
        <w:rPr>
          <w:i/>
          <w:iCs/>
          <w:sz w:val="28"/>
          <w:szCs w:val="28"/>
        </w:rPr>
        <w:t>04</w:t>
      </w:r>
      <w:r w:rsidRPr="00C17DA6">
        <w:rPr>
          <w:i/>
          <w:iCs/>
          <w:sz w:val="28"/>
          <w:szCs w:val="28"/>
        </w:rPr>
        <w:t xml:space="preserve"> tháng </w:t>
      </w:r>
      <w:r>
        <w:rPr>
          <w:i/>
          <w:iCs/>
          <w:sz w:val="28"/>
          <w:szCs w:val="28"/>
        </w:rPr>
        <w:t>11</w:t>
      </w:r>
      <w:r w:rsidRPr="00C17DA6">
        <w:rPr>
          <w:i/>
          <w:iCs/>
          <w:sz w:val="28"/>
          <w:szCs w:val="28"/>
        </w:rPr>
        <w:t xml:space="preserve"> năm </w:t>
      </w:r>
      <w:r>
        <w:rPr>
          <w:i/>
          <w:iCs/>
          <w:sz w:val="28"/>
          <w:szCs w:val="28"/>
        </w:rPr>
        <w:t>2024 và Tờ trình số 132 ngày 26 tháng 11 năm 2024</w:t>
      </w:r>
      <w:r w:rsidRPr="00C17DA6">
        <w:rPr>
          <w:i/>
          <w:iCs/>
          <w:sz w:val="28"/>
          <w:szCs w:val="28"/>
        </w:rPr>
        <w:t>.</w:t>
      </w:r>
    </w:p>
    <w:p w:rsidR="00587955" w:rsidRDefault="00587955" w:rsidP="007B72B6">
      <w:pPr>
        <w:spacing w:before="0" w:line="240" w:lineRule="atLeast"/>
        <w:ind w:firstLine="0"/>
        <w:jc w:val="center"/>
        <w:rPr>
          <w:b/>
          <w:bCs/>
          <w:sz w:val="28"/>
          <w:szCs w:val="28"/>
        </w:rPr>
      </w:pPr>
      <w:r w:rsidRPr="00C17DA6">
        <w:rPr>
          <w:b/>
          <w:bCs/>
          <w:sz w:val="28"/>
          <w:szCs w:val="28"/>
        </w:rPr>
        <w:t>QUYẾT ĐỊNH:</w:t>
      </w:r>
    </w:p>
    <w:p w:rsidR="00587955" w:rsidRPr="00C17DA6" w:rsidRDefault="00587955" w:rsidP="007B72B6">
      <w:pPr>
        <w:spacing w:before="0" w:line="240" w:lineRule="atLeast"/>
        <w:ind w:firstLine="0"/>
        <w:jc w:val="center"/>
        <w:rPr>
          <w:sz w:val="28"/>
          <w:szCs w:val="28"/>
        </w:rPr>
      </w:pPr>
    </w:p>
    <w:p w:rsidR="00587955" w:rsidRPr="00C266A0" w:rsidRDefault="00587955" w:rsidP="007B72B6">
      <w:pPr>
        <w:spacing w:before="0" w:line="240" w:lineRule="atLeast"/>
        <w:rPr>
          <w:bCs/>
          <w:sz w:val="28"/>
          <w:szCs w:val="28"/>
        </w:rPr>
      </w:pPr>
      <w:r w:rsidRPr="00C17DA6">
        <w:rPr>
          <w:b/>
          <w:bCs/>
          <w:sz w:val="28"/>
          <w:szCs w:val="28"/>
        </w:rPr>
        <w:t>Điều 1.</w:t>
      </w:r>
      <w:r w:rsidRPr="00C17DA6">
        <w:rPr>
          <w:sz w:val="28"/>
          <w:szCs w:val="28"/>
        </w:rPr>
        <w:t> </w:t>
      </w:r>
      <w:r w:rsidRPr="00C266A0">
        <w:rPr>
          <w:bCs/>
          <w:sz w:val="28"/>
          <w:szCs w:val="28"/>
        </w:rPr>
        <w:t xml:space="preserve">Bãi bỏ toàn bộ Quyết định </w:t>
      </w:r>
      <w:bookmarkStart w:id="0" w:name="_Hlk184312558"/>
      <w:r w:rsidRPr="00C266A0">
        <w:rPr>
          <w:bCs/>
          <w:sz w:val="28"/>
          <w:szCs w:val="28"/>
        </w:rPr>
        <w:t xml:space="preserve">số 10/2015/QĐ-UBND ngày 27 tháng 3 năm 2015 của Ủy ban nhân dân tỉnh Phú Yên </w:t>
      </w:r>
      <w:bookmarkEnd w:id="0"/>
      <w:r w:rsidRPr="00C266A0">
        <w:rPr>
          <w:bCs/>
          <w:sz w:val="28"/>
          <w:szCs w:val="28"/>
          <w:shd w:val="clear" w:color="auto" w:fill="FFFFFF"/>
        </w:rPr>
        <w:t xml:space="preserve">về </w:t>
      </w:r>
      <w:r w:rsidRPr="00C266A0">
        <w:rPr>
          <w:bCs/>
          <w:color w:val="000000"/>
          <w:sz w:val="28"/>
          <w:szCs w:val="28"/>
          <w:shd w:val="clear" w:color="auto" w:fill="FFFFFF"/>
        </w:rPr>
        <w:t>việc phê duyệt danh mục, chương trình khung và định mức chi đào tạo nghề trình độ sơ cấp nghề, dạy nghề thường xuyên (dưới 3 tháng) tại các cơ sở dạy nghề và mức hỗ trợ kèm nghề, truyền nghề tại các doanh nghiệp, cơ sở sản xuất kinh doanh để đào tạo nghề cho lao động nông thôn trên địa bàn tỉnh Phú Yên.</w:t>
      </w:r>
    </w:p>
    <w:p w:rsidR="00587955" w:rsidRPr="00C17DA6" w:rsidRDefault="00587955" w:rsidP="007B72B6">
      <w:pPr>
        <w:spacing w:before="0" w:line="240" w:lineRule="atLeast"/>
        <w:rPr>
          <w:sz w:val="28"/>
          <w:szCs w:val="28"/>
        </w:rPr>
      </w:pPr>
      <w:r w:rsidRPr="00C17DA6">
        <w:rPr>
          <w:b/>
          <w:bCs/>
          <w:sz w:val="28"/>
          <w:szCs w:val="28"/>
        </w:rPr>
        <w:t>Điều 2.</w:t>
      </w:r>
      <w:r w:rsidRPr="00C17DA6">
        <w:rPr>
          <w:sz w:val="28"/>
          <w:szCs w:val="28"/>
        </w:rPr>
        <w:t> </w:t>
      </w:r>
      <w:r w:rsidRPr="00B13EA0">
        <w:rPr>
          <w:sz w:val="28"/>
          <w:szCs w:val="28"/>
        </w:rPr>
        <w:t>Điều khoản thi hành</w:t>
      </w:r>
    </w:p>
    <w:p w:rsidR="00587955" w:rsidRDefault="00587955" w:rsidP="007B72B6">
      <w:pPr>
        <w:spacing w:before="0" w:line="240" w:lineRule="atLeast"/>
        <w:rPr>
          <w:sz w:val="28"/>
          <w:szCs w:val="28"/>
        </w:rPr>
      </w:pPr>
      <w:r>
        <w:rPr>
          <w:bCs/>
          <w:sz w:val="28"/>
          <w:szCs w:val="28"/>
        </w:rPr>
        <w:t>1</w:t>
      </w:r>
      <w:r w:rsidRPr="001757B4">
        <w:rPr>
          <w:bCs/>
          <w:sz w:val="28"/>
          <w:szCs w:val="28"/>
        </w:rPr>
        <w:t>.</w:t>
      </w:r>
      <w:r>
        <w:rPr>
          <w:bCs/>
          <w:sz w:val="28"/>
          <w:szCs w:val="28"/>
        </w:rPr>
        <w:t xml:space="preserve"> </w:t>
      </w:r>
      <w:r w:rsidRPr="00C17DA6">
        <w:rPr>
          <w:sz w:val="28"/>
          <w:szCs w:val="28"/>
        </w:rPr>
        <w:t xml:space="preserve">Quyết định này có hiệu lực từ ngày </w:t>
      </w:r>
      <w:r>
        <w:rPr>
          <w:sz w:val="28"/>
          <w:szCs w:val="28"/>
        </w:rPr>
        <w:t>30 tháng 12</w:t>
      </w:r>
      <w:r w:rsidRPr="00C533BC">
        <w:rPr>
          <w:sz w:val="28"/>
          <w:szCs w:val="28"/>
        </w:rPr>
        <w:t xml:space="preserve"> năm 2024</w:t>
      </w:r>
      <w:r>
        <w:rPr>
          <w:sz w:val="28"/>
          <w:szCs w:val="28"/>
        </w:rPr>
        <w:t>.</w:t>
      </w:r>
    </w:p>
    <w:p w:rsidR="00587955" w:rsidRDefault="00587955" w:rsidP="007B72B6">
      <w:pPr>
        <w:spacing w:before="0" w:line="240" w:lineRule="atLeast"/>
        <w:rPr>
          <w:sz w:val="28"/>
          <w:szCs w:val="28"/>
        </w:rPr>
      </w:pPr>
      <w:r>
        <w:rPr>
          <w:sz w:val="28"/>
          <w:szCs w:val="28"/>
        </w:rPr>
        <w:t xml:space="preserve">2. </w:t>
      </w:r>
      <w:r w:rsidRPr="00C17DA6">
        <w:rPr>
          <w:sz w:val="28"/>
          <w:szCs w:val="28"/>
        </w:rPr>
        <w:t xml:space="preserve">Chánh Văn phòng Ủy ban nhân dân tỉnh, Giám đốc Sở Lao động </w:t>
      </w:r>
      <w:r>
        <w:rPr>
          <w:sz w:val="28"/>
          <w:szCs w:val="28"/>
        </w:rPr>
        <w:t>-</w:t>
      </w:r>
      <w:r w:rsidRPr="00C17DA6">
        <w:rPr>
          <w:sz w:val="28"/>
          <w:szCs w:val="28"/>
        </w:rPr>
        <w:t xml:space="preserve"> Thương binh và Xã hội</w:t>
      </w:r>
      <w:r>
        <w:rPr>
          <w:sz w:val="28"/>
          <w:szCs w:val="28"/>
        </w:rPr>
        <w:t>;</w:t>
      </w:r>
      <w:r w:rsidRPr="00C17DA6">
        <w:rPr>
          <w:sz w:val="28"/>
          <w:szCs w:val="28"/>
        </w:rPr>
        <w:t xml:space="preserve"> </w:t>
      </w:r>
      <w:r w:rsidRPr="00136556">
        <w:rPr>
          <w:sz w:val="28"/>
          <w:szCs w:val="28"/>
        </w:rPr>
        <w:t>Thủ trưởng các sở, ban, ngành tỉnh; Chủ tịch Ủy ban nhân dân các huyện, thị xã, thành phố</w:t>
      </w:r>
      <w:r>
        <w:rPr>
          <w:sz w:val="28"/>
          <w:szCs w:val="28"/>
        </w:rPr>
        <w:t xml:space="preserve"> </w:t>
      </w:r>
      <w:r w:rsidRPr="00C17DA6">
        <w:rPr>
          <w:sz w:val="28"/>
          <w:szCs w:val="28"/>
        </w:rPr>
        <w:t>và các tổ chức, cá nhân có liên quan chịu trách nhiệm thi hành Quyết định này</w:t>
      </w:r>
      <w:r>
        <w:rPr>
          <w:sz w:val="28"/>
          <w:szCs w:val="28"/>
        </w:rPr>
        <w:t>./.</w:t>
      </w:r>
    </w:p>
    <w:tbl>
      <w:tblPr>
        <w:tblW w:w="9356" w:type="dxa"/>
        <w:tblCellSpacing w:w="0" w:type="dxa"/>
        <w:tblCellMar>
          <w:left w:w="0" w:type="dxa"/>
          <w:right w:w="0" w:type="dxa"/>
        </w:tblCellMar>
        <w:tblLook w:val="00A0" w:firstRow="1" w:lastRow="0" w:firstColumn="1" w:lastColumn="0" w:noHBand="0" w:noVBand="0"/>
      </w:tblPr>
      <w:tblGrid>
        <w:gridCol w:w="4428"/>
        <w:gridCol w:w="4928"/>
      </w:tblGrid>
      <w:tr w:rsidR="00587955" w:rsidRPr="0056779A" w:rsidTr="00304A49">
        <w:trPr>
          <w:trHeight w:val="1838"/>
          <w:tblCellSpacing w:w="0" w:type="dxa"/>
        </w:trPr>
        <w:tc>
          <w:tcPr>
            <w:tcW w:w="4428" w:type="dxa"/>
            <w:shd w:val="clear" w:color="auto" w:fill="FFFFFF"/>
            <w:tcMar>
              <w:top w:w="0" w:type="dxa"/>
              <w:left w:w="108" w:type="dxa"/>
              <w:bottom w:w="0" w:type="dxa"/>
              <w:right w:w="108" w:type="dxa"/>
            </w:tcMar>
          </w:tcPr>
          <w:p w:rsidR="00587955" w:rsidRPr="00C533BC" w:rsidRDefault="00587955" w:rsidP="007B72B6">
            <w:pPr>
              <w:spacing w:before="0" w:line="240" w:lineRule="atLeast"/>
              <w:ind w:firstLine="0"/>
              <w:jc w:val="left"/>
              <w:rPr>
                <w:b/>
                <w:szCs w:val="24"/>
              </w:rPr>
            </w:pPr>
          </w:p>
        </w:tc>
        <w:tc>
          <w:tcPr>
            <w:tcW w:w="4928" w:type="dxa"/>
            <w:shd w:val="clear" w:color="auto" w:fill="FFFFFF"/>
            <w:tcMar>
              <w:top w:w="0" w:type="dxa"/>
              <w:left w:w="108" w:type="dxa"/>
              <w:bottom w:w="0" w:type="dxa"/>
              <w:right w:w="108" w:type="dxa"/>
            </w:tcMar>
          </w:tcPr>
          <w:p w:rsidR="00587955" w:rsidRPr="00C533BC" w:rsidRDefault="00587955" w:rsidP="007B72B6">
            <w:pPr>
              <w:spacing w:before="0" w:line="240" w:lineRule="atLeast"/>
              <w:ind w:firstLine="0"/>
              <w:jc w:val="center"/>
              <w:rPr>
                <w:b/>
                <w:bCs/>
                <w:sz w:val="28"/>
                <w:szCs w:val="28"/>
              </w:rPr>
            </w:pPr>
            <w:r w:rsidRPr="00C533BC">
              <w:rPr>
                <w:b/>
                <w:bCs/>
                <w:sz w:val="28"/>
                <w:szCs w:val="28"/>
              </w:rPr>
              <w:t xml:space="preserve">TM. ỦY BAN NHÂN DÂN </w:t>
            </w:r>
          </w:p>
          <w:p w:rsidR="00587955" w:rsidRDefault="00587955" w:rsidP="007B72B6">
            <w:pPr>
              <w:spacing w:before="0" w:line="240" w:lineRule="atLeast"/>
              <w:ind w:firstLine="0"/>
              <w:jc w:val="center"/>
              <w:rPr>
                <w:b/>
                <w:bCs/>
                <w:sz w:val="28"/>
                <w:szCs w:val="28"/>
              </w:rPr>
            </w:pPr>
            <w:r>
              <w:rPr>
                <w:b/>
                <w:bCs/>
                <w:sz w:val="28"/>
                <w:szCs w:val="28"/>
              </w:rPr>
              <w:t xml:space="preserve">KT. </w:t>
            </w:r>
            <w:r w:rsidRPr="00C533BC">
              <w:rPr>
                <w:b/>
                <w:bCs/>
                <w:sz w:val="28"/>
                <w:szCs w:val="28"/>
              </w:rPr>
              <w:t>CHỦ TỊCH</w:t>
            </w:r>
          </w:p>
          <w:p w:rsidR="00587955" w:rsidRPr="00C533BC" w:rsidRDefault="00587955" w:rsidP="007B72B6">
            <w:pPr>
              <w:spacing w:before="0" w:line="240" w:lineRule="atLeast"/>
              <w:ind w:firstLine="0"/>
              <w:jc w:val="center"/>
              <w:rPr>
                <w:b/>
                <w:bCs/>
                <w:sz w:val="28"/>
                <w:szCs w:val="28"/>
              </w:rPr>
            </w:pPr>
            <w:r>
              <w:rPr>
                <w:b/>
                <w:bCs/>
                <w:sz w:val="28"/>
                <w:szCs w:val="28"/>
              </w:rPr>
              <w:t>PHÓ CHỦ TỊCH</w:t>
            </w:r>
          </w:p>
          <w:p w:rsidR="00587955" w:rsidRPr="00C533BC" w:rsidRDefault="00587955" w:rsidP="007B72B6">
            <w:pPr>
              <w:spacing w:before="0" w:line="240" w:lineRule="atLeast"/>
              <w:ind w:firstLine="0"/>
              <w:rPr>
                <w:b/>
                <w:bCs/>
                <w:sz w:val="28"/>
                <w:szCs w:val="28"/>
              </w:rPr>
            </w:pPr>
          </w:p>
          <w:p w:rsidR="00587955" w:rsidRPr="00304A49" w:rsidRDefault="00587955" w:rsidP="00304A49">
            <w:pPr>
              <w:spacing w:before="0" w:line="240" w:lineRule="atLeast"/>
              <w:ind w:firstLine="0"/>
              <w:jc w:val="center"/>
              <w:rPr>
                <w:b/>
                <w:bCs/>
                <w:sz w:val="28"/>
                <w:szCs w:val="28"/>
              </w:rPr>
            </w:pPr>
            <w:r>
              <w:rPr>
                <w:b/>
                <w:bCs/>
                <w:sz w:val="28"/>
                <w:szCs w:val="28"/>
              </w:rPr>
              <w:t>Đào Mỹ</w:t>
            </w:r>
          </w:p>
        </w:tc>
      </w:tr>
    </w:tbl>
    <w:p w:rsidR="00587955" w:rsidRPr="005178C0" w:rsidRDefault="00587955" w:rsidP="00304A49">
      <w:pPr>
        <w:spacing w:before="0" w:line="240" w:lineRule="atLeast"/>
        <w:ind w:right="-142" w:firstLine="0"/>
      </w:pPr>
    </w:p>
    <w:sectPr w:rsidR="00587955" w:rsidRPr="005178C0" w:rsidSect="00304A49">
      <w:footnotePr>
        <w:numRestart w:val="eachPage"/>
      </w:footnotePr>
      <w:pgSz w:w="11907" w:h="16840" w:code="9"/>
      <w:pgMar w:top="1361" w:right="1134" w:bottom="1134" w:left="1474"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955" w:rsidRDefault="00587955" w:rsidP="00F833B9">
      <w:pPr>
        <w:spacing w:before="0"/>
      </w:pPr>
      <w:r>
        <w:separator/>
      </w:r>
    </w:p>
  </w:endnote>
  <w:endnote w:type="continuationSeparator" w:id="0">
    <w:p w:rsidR="00587955" w:rsidRDefault="00587955" w:rsidP="00F833B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955" w:rsidRDefault="00587955" w:rsidP="00F833B9">
      <w:pPr>
        <w:spacing w:before="0"/>
      </w:pPr>
      <w:r>
        <w:separator/>
      </w:r>
    </w:p>
  </w:footnote>
  <w:footnote w:type="continuationSeparator" w:id="0">
    <w:p w:rsidR="00587955" w:rsidRDefault="00587955" w:rsidP="00F833B9">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11EB"/>
    <w:multiLevelType w:val="hybridMultilevel"/>
    <w:tmpl w:val="0820EE7C"/>
    <w:lvl w:ilvl="0" w:tplc="A276007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7D07894"/>
    <w:multiLevelType w:val="hybridMultilevel"/>
    <w:tmpl w:val="31ACDFC0"/>
    <w:lvl w:ilvl="0" w:tplc="6B644CB0">
      <w:start w:val="1"/>
      <w:numFmt w:val="decimal"/>
      <w:pStyle w:val="Heading3"/>
      <w:suff w:val="space"/>
      <w:lvlText w:val="Điều %1."/>
      <w:lvlJc w:val="right"/>
      <w:pPr>
        <w:ind w:left="99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D7E57E1"/>
    <w:multiLevelType w:val="hybridMultilevel"/>
    <w:tmpl w:val="33CECBDE"/>
    <w:lvl w:ilvl="0" w:tplc="3BFEFF7E">
      <w:start w:val="1"/>
      <w:numFmt w:val="decimal"/>
      <w:suff w:val="space"/>
      <w:lvlText w:val="%1."/>
      <w:lvlJc w:val="left"/>
      <w:pPr>
        <w:ind w:left="1429" w:hanging="360"/>
      </w:pPr>
      <w:rPr>
        <w:rFonts w:cs="Times New Roman" w:hint="default"/>
      </w:rPr>
    </w:lvl>
    <w:lvl w:ilvl="1" w:tplc="04090019">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3">
    <w:nsid w:val="10473250"/>
    <w:multiLevelType w:val="hybridMultilevel"/>
    <w:tmpl w:val="E0B062AA"/>
    <w:lvl w:ilvl="0" w:tplc="DA545016">
      <w:start w:val="1"/>
      <w:numFmt w:val="decimal"/>
      <w:suff w:val="space"/>
      <w:lvlText w:val="%1."/>
      <w:lvlJc w:val="left"/>
      <w:pPr>
        <w:ind w:left="1429" w:hanging="360"/>
      </w:pPr>
      <w:rPr>
        <w:rFonts w:cs="Times New Roman" w:hint="default"/>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4">
    <w:nsid w:val="173D2C9F"/>
    <w:multiLevelType w:val="hybridMultilevel"/>
    <w:tmpl w:val="1D885A60"/>
    <w:lvl w:ilvl="0" w:tplc="9CD41A4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74E3E25"/>
    <w:multiLevelType w:val="hybridMultilevel"/>
    <w:tmpl w:val="F8847C94"/>
    <w:lvl w:ilvl="0" w:tplc="7686818A">
      <w:start w:val="1"/>
      <w:numFmt w:val="decimal"/>
      <w:suff w:val="space"/>
      <w:lvlText w:val="%1."/>
      <w:lvlJc w:val="left"/>
      <w:pPr>
        <w:ind w:left="1429" w:hanging="360"/>
      </w:pPr>
      <w:rPr>
        <w:rFonts w:cs="Times New Roman" w:hint="default"/>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6">
    <w:nsid w:val="184E23BB"/>
    <w:multiLevelType w:val="hybridMultilevel"/>
    <w:tmpl w:val="28DE4094"/>
    <w:lvl w:ilvl="0" w:tplc="914A2AB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1A8C2ADE"/>
    <w:multiLevelType w:val="hybridMultilevel"/>
    <w:tmpl w:val="E69208AE"/>
    <w:lvl w:ilvl="0" w:tplc="B6206E60">
      <w:start w:val="4"/>
      <w:numFmt w:val="decimal"/>
      <w:lvlText w:val="%1."/>
      <w:lvlJc w:val="left"/>
      <w:pPr>
        <w:ind w:left="1429" w:hanging="360"/>
      </w:pPr>
      <w:rPr>
        <w:rFonts w:cs="Times New Roman" w:hint="default"/>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8">
    <w:nsid w:val="1AFD2546"/>
    <w:multiLevelType w:val="hybridMultilevel"/>
    <w:tmpl w:val="7354F546"/>
    <w:lvl w:ilvl="0" w:tplc="249AAB4E">
      <w:start w:val="4"/>
      <w:numFmt w:val="decimal"/>
      <w:lvlText w:val="%1."/>
      <w:lvlJc w:val="left"/>
      <w:pPr>
        <w:ind w:left="1429" w:hanging="360"/>
      </w:pPr>
      <w:rPr>
        <w:rFonts w:cs="Times New Roman" w:hint="default"/>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9">
    <w:nsid w:val="1B07104B"/>
    <w:multiLevelType w:val="hybridMultilevel"/>
    <w:tmpl w:val="67024934"/>
    <w:lvl w:ilvl="0" w:tplc="2102CCB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215166ED"/>
    <w:multiLevelType w:val="hybridMultilevel"/>
    <w:tmpl w:val="B6A2E120"/>
    <w:lvl w:ilvl="0" w:tplc="9CD41A4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6C9375A"/>
    <w:multiLevelType w:val="hybridMultilevel"/>
    <w:tmpl w:val="7A0EDD72"/>
    <w:lvl w:ilvl="0" w:tplc="595A6CD4">
      <w:start w:val="1"/>
      <w:numFmt w:val="decimal"/>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2">
    <w:nsid w:val="2CCB237A"/>
    <w:multiLevelType w:val="hybridMultilevel"/>
    <w:tmpl w:val="B8BA70BE"/>
    <w:lvl w:ilvl="0" w:tplc="A2C262E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2D12531C"/>
    <w:multiLevelType w:val="hybridMultilevel"/>
    <w:tmpl w:val="C7FCA3BA"/>
    <w:lvl w:ilvl="0" w:tplc="FAC2A5C8">
      <w:start w:val="1"/>
      <w:numFmt w:val="decimal"/>
      <w:suff w:val="space"/>
      <w:lvlText w:val="%1."/>
      <w:lvlJc w:val="left"/>
      <w:pPr>
        <w:ind w:left="1699" w:hanging="990"/>
      </w:pPr>
      <w:rPr>
        <w:rFonts w:cs="Times New Roman" w:hint="default"/>
      </w:rPr>
    </w:lvl>
    <w:lvl w:ilvl="1" w:tplc="C846CC3E">
      <w:start w:val="1"/>
      <w:numFmt w:val="lowerLetter"/>
      <w:lvlText w:val="%2)"/>
      <w:lvlJc w:val="left"/>
      <w:pPr>
        <w:ind w:left="1789" w:hanging="360"/>
      </w:pPr>
      <w:rPr>
        <w:rFonts w:cs="Times New Roman" w:hint="default"/>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4">
    <w:nsid w:val="2DAD707D"/>
    <w:multiLevelType w:val="hybridMultilevel"/>
    <w:tmpl w:val="144E6ABA"/>
    <w:lvl w:ilvl="0" w:tplc="4CCA664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2F3A0079"/>
    <w:multiLevelType w:val="hybridMultilevel"/>
    <w:tmpl w:val="B2B68C62"/>
    <w:lvl w:ilvl="0" w:tplc="0409000F">
      <w:start w:val="1"/>
      <w:numFmt w:val="decimal"/>
      <w:lvlText w:val="%1."/>
      <w:lvlJc w:val="left"/>
      <w:pPr>
        <w:ind w:left="1429" w:hanging="360"/>
      </w:pPr>
      <w:rPr>
        <w:rFonts w:cs="Times New Roman"/>
      </w:rPr>
    </w:lvl>
    <w:lvl w:ilvl="1" w:tplc="628E5992">
      <w:start w:val="1"/>
      <w:numFmt w:val="decimal"/>
      <w:suff w:val="space"/>
      <w:lvlText w:val="%2."/>
      <w:lvlJc w:val="left"/>
      <w:pPr>
        <w:ind w:left="2149" w:hanging="360"/>
      </w:pPr>
      <w:rPr>
        <w:rFonts w:cs="Times New Roman" w:hint="default"/>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6">
    <w:nsid w:val="3B113867"/>
    <w:multiLevelType w:val="hybridMultilevel"/>
    <w:tmpl w:val="76DE8F64"/>
    <w:lvl w:ilvl="0" w:tplc="260859E0">
      <w:start w:val="1"/>
      <w:numFmt w:val="decimal"/>
      <w:suff w:val="space"/>
      <w:lvlText w:val="%1."/>
      <w:lvlJc w:val="left"/>
      <w:pPr>
        <w:ind w:left="1429" w:hanging="360"/>
      </w:pPr>
      <w:rPr>
        <w:rFonts w:cs="Times New Roman" w:hint="default"/>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7">
    <w:nsid w:val="3DD12A20"/>
    <w:multiLevelType w:val="hybridMultilevel"/>
    <w:tmpl w:val="4C246C68"/>
    <w:lvl w:ilvl="0" w:tplc="0746562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3F3C3311"/>
    <w:multiLevelType w:val="hybridMultilevel"/>
    <w:tmpl w:val="D8C22494"/>
    <w:lvl w:ilvl="0" w:tplc="1FA69DDE">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4024600C"/>
    <w:multiLevelType w:val="hybridMultilevel"/>
    <w:tmpl w:val="708C2C5A"/>
    <w:lvl w:ilvl="0" w:tplc="EB3E5392">
      <w:start w:val="1"/>
      <w:numFmt w:val="decimal"/>
      <w:suff w:val="space"/>
      <w:lvlText w:val="%1."/>
      <w:lvlJc w:val="left"/>
      <w:pPr>
        <w:ind w:left="1429" w:hanging="360"/>
      </w:pPr>
      <w:rPr>
        <w:rFonts w:cs="Times New Roman" w:hint="default"/>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20">
    <w:nsid w:val="421E2EF9"/>
    <w:multiLevelType w:val="hybridMultilevel"/>
    <w:tmpl w:val="6DACBF62"/>
    <w:lvl w:ilvl="0" w:tplc="FCDAD85A">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1">
    <w:nsid w:val="42834F47"/>
    <w:multiLevelType w:val="hybridMultilevel"/>
    <w:tmpl w:val="78AA761C"/>
    <w:lvl w:ilvl="0" w:tplc="5DD41F6A">
      <w:start w:val="1"/>
      <w:numFmt w:val="decimal"/>
      <w:suff w:val="space"/>
      <w:lvlText w:val="%1."/>
      <w:lvlJc w:val="left"/>
      <w:pPr>
        <w:ind w:left="1429" w:hanging="360"/>
      </w:pPr>
      <w:rPr>
        <w:rFonts w:cs="Times New Roman" w:hint="default"/>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22">
    <w:nsid w:val="451F7F6D"/>
    <w:multiLevelType w:val="hybridMultilevel"/>
    <w:tmpl w:val="BEB0F5B4"/>
    <w:lvl w:ilvl="0" w:tplc="23222A72">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304900"/>
    <w:multiLevelType w:val="hybridMultilevel"/>
    <w:tmpl w:val="74E6062C"/>
    <w:lvl w:ilvl="0" w:tplc="8DE048E4">
      <w:start w:val="1"/>
      <w:numFmt w:val="decimal"/>
      <w:lvlText w:val="%1"/>
      <w:lvlJc w:val="center"/>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7C232D2"/>
    <w:multiLevelType w:val="hybridMultilevel"/>
    <w:tmpl w:val="162856F4"/>
    <w:lvl w:ilvl="0" w:tplc="0409000F">
      <w:start w:val="1"/>
      <w:numFmt w:val="decimal"/>
      <w:lvlText w:val="%1."/>
      <w:lvlJc w:val="left"/>
      <w:pPr>
        <w:ind w:left="1429" w:hanging="360"/>
      </w:pPr>
      <w:rPr>
        <w:rFonts w:cs="Times New Roman"/>
      </w:rPr>
    </w:lvl>
    <w:lvl w:ilvl="1" w:tplc="E82ED39A">
      <w:start w:val="1"/>
      <w:numFmt w:val="decimal"/>
      <w:suff w:val="space"/>
      <w:lvlText w:val="%2."/>
      <w:lvlJc w:val="left"/>
      <w:pPr>
        <w:ind w:left="2149" w:hanging="360"/>
      </w:pPr>
      <w:rPr>
        <w:rFonts w:cs="Times New Roman" w:hint="default"/>
      </w:rPr>
    </w:lvl>
    <w:lvl w:ilvl="2" w:tplc="3D3A6B74">
      <w:start w:val="1"/>
      <w:numFmt w:val="upperRoman"/>
      <w:lvlText w:val="%3."/>
      <w:lvlJc w:val="left"/>
      <w:pPr>
        <w:ind w:left="3409" w:hanging="720"/>
      </w:pPr>
      <w:rPr>
        <w:rFonts w:cs="Times New Roman" w:hint="default"/>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25">
    <w:nsid w:val="49FC014B"/>
    <w:multiLevelType w:val="hybridMultilevel"/>
    <w:tmpl w:val="D23AB410"/>
    <w:lvl w:ilvl="0" w:tplc="FA005B38">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122B92"/>
    <w:multiLevelType w:val="hybridMultilevel"/>
    <w:tmpl w:val="F410B64C"/>
    <w:lvl w:ilvl="0" w:tplc="9CD41A4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FFD5C3E"/>
    <w:multiLevelType w:val="hybridMultilevel"/>
    <w:tmpl w:val="BF9EC8DE"/>
    <w:lvl w:ilvl="0" w:tplc="23C0FDC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nsid w:val="56C04B55"/>
    <w:multiLevelType w:val="hybridMultilevel"/>
    <w:tmpl w:val="DC5A02FE"/>
    <w:lvl w:ilvl="0" w:tplc="98347B90">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66076E6E"/>
    <w:multiLevelType w:val="hybridMultilevel"/>
    <w:tmpl w:val="B0D0BB7C"/>
    <w:lvl w:ilvl="0" w:tplc="5DA6FCA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C72627"/>
    <w:multiLevelType w:val="hybridMultilevel"/>
    <w:tmpl w:val="F240137C"/>
    <w:lvl w:ilvl="0" w:tplc="B50C3912">
      <w:start w:val="1"/>
      <w:numFmt w:val="decimal"/>
      <w:suff w:val="space"/>
      <w:lvlText w:val="%1."/>
      <w:lvlJc w:val="left"/>
      <w:pPr>
        <w:ind w:left="1429" w:hanging="360"/>
      </w:pPr>
      <w:rPr>
        <w:rFonts w:cs="Times New Roman" w:hint="default"/>
      </w:rPr>
    </w:lvl>
    <w:lvl w:ilvl="1" w:tplc="04090019">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31">
    <w:nsid w:val="6C500561"/>
    <w:multiLevelType w:val="hybridMultilevel"/>
    <w:tmpl w:val="18303932"/>
    <w:lvl w:ilvl="0" w:tplc="366E7E20">
      <w:start w:val="1"/>
      <w:numFmt w:val="decimal"/>
      <w:suff w:val="space"/>
      <w:lvlText w:val="%1."/>
      <w:lvlJc w:val="left"/>
      <w:pPr>
        <w:ind w:left="2250" w:hanging="360"/>
      </w:pPr>
      <w:rPr>
        <w:rFonts w:cs="Times New Roman" w:hint="default"/>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32">
    <w:nsid w:val="6C8757C6"/>
    <w:multiLevelType w:val="hybridMultilevel"/>
    <w:tmpl w:val="77D49E42"/>
    <w:lvl w:ilvl="0" w:tplc="9B42BD2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nsid w:val="6C9729BE"/>
    <w:multiLevelType w:val="hybridMultilevel"/>
    <w:tmpl w:val="1040E3C8"/>
    <w:lvl w:ilvl="0" w:tplc="5AFE4DD4">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4">
    <w:nsid w:val="6CFD6C0B"/>
    <w:multiLevelType w:val="multilevel"/>
    <w:tmpl w:val="7B68A71C"/>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6F670508"/>
    <w:multiLevelType w:val="hybridMultilevel"/>
    <w:tmpl w:val="624EE4B6"/>
    <w:lvl w:ilvl="0" w:tplc="7B0A9A1A">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6">
    <w:nsid w:val="71325B17"/>
    <w:multiLevelType w:val="hybridMultilevel"/>
    <w:tmpl w:val="9E28EC6C"/>
    <w:lvl w:ilvl="0" w:tplc="0409000F">
      <w:start w:val="1"/>
      <w:numFmt w:val="decimal"/>
      <w:lvlText w:val="%1."/>
      <w:lvlJc w:val="left"/>
      <w:pPr>
        <w:ind w:left="1429" w:hanging="360"/>
      </w:pPr>
      <w:rPr>
        <w:rFonts w:cs="Times New Roman"/>
      </w:rPr>
    </w:lvl>
    <w:lvl w:ilvl="1" w:tplc="DFB6D412">
      <w:start w:val="1"/>
      <w:numFmt w:val="decimal"/>
      <w:suff w:val="space"/>
      <w:lvlText w:val="%2."/>
      <w:lvlJc w:val="left"/>
      <w:pPr>
        <w:ind w:left="2149" w:hanging="360"/>
      </w:pPr>
      <w:rPr>
        <w:rFonts w:cs="Times New Roman" w:hint="default"/>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37">
    <w:nsid w:val="71FA4EC5"/>
    <w:multiLevelType w:val="hybridMultilevel"/>
    <w:tmpl w:val="AA109B84"/>
    <w:lvl w:ilvl="0" w:tplc="13D07BE0">
      <w:start w:val="1"/>
      <w:numFmt w:val="decimal"/>
      <w:suff w:val="space"/>
      <w:lvlText w:val="%1."/>
      <w:lvlJc w:val="left"/>
      <w:pPr>
        <w:ind w:left="4590" w:hanging="360"/>
      </w:pPr>
      <w:rPr>
        <w:rFonts w:cs="Times New Roman" w:hint="default"/>
      </w:rPr>
    </w:lvl>
    <w:lvl w:ilvl="1" w:tplc="04090019" w:tentative="1">
      <w:start w:val="1"/>
      <w:numFmt w:val="lowerLetter"/>
      <w:lvlText w:val="%2."/>
      <w:lvlJc w:val="left"/>
      <w:pPr>
        <w:ind w:left="5310" w:hanging="360"/>
      </w:pPr>
      <w:rPr>
        <w:rFonts w:cs="Times New Roman"/>
      </w:rPr>
    </w:lvl>
    <w:lvl w:ilvl="2" w:tplc="0409001B" w:tentative="1">
      <w:start w:val="1"/>
      <w:numFmt w:val="lowerRoman"/>
      <w:lvlText w:val="%3."/>
      <w:lvlJc w:val="right"/>
      <w:pPr>
        <w:ind w:left="6030" w:hanging="180"/>
      </w:pPr>
      <w:rPr>
        <w:rFonts w:cs="Times New Roman"/>
      </w:rPr>
    </w:lvl>
    <w:lvl w:ilvl="3" w:tplc="0409000F" w:tentative="1">
      <w:start w:val="1"/>
      <w:numFmt w:val="decimal"/>
      <w:lvlText w:val="%4."/>
      <w:lvlJc w:val="left"/>
      <w:pPr>
        <w:ind w:left="6750" w:hanging="360"/>
      </w:pPr>
      <w:rPr>
        <w:rFonts w:cs="Times New Roman"/>
      </w:rPr>
    </w:lvl>
    <w:lvl w:ilvl="4" w:tplc="04090019" w:tentative="1">
      <w:start w:val="1"/>
      <w:numFmt w:val="lowerLetter"/>
      <w:lvlText w:val="%5."/>
      <w:lvlJc w:val="left"/>
      <w:pPr>
        <w:ind w:left="7470" w:hanging="360"/>
      </w:pPr>
      <w:rPr>
        <w:rFonts w:cs="Times New Roman"/>
      </w:rPr>
    </w:lvl>
    <w:lvl w:ilvl="5" w:tplc="0409001B" w:tentative="1">
      <w:start w:val="1"/>
      <w:numFmt w:val="lowerRoman"/>
      <w:lvlText w:val="%6."/>
      <w:lvlJc w:val="right"/>
      <w:pPr>
        <w:ind w:left="8190" w:hanging="180"/>
      </w:pPr>
      <w:rPr>
        <w:rFonts w:cs="Times New Roman"/>
      </w:rPr>
    </w:lvl>
    <w:lvl w:ilvl="6" w:tplc="0409000F" w:tentative="1">
      <w:start w:val="1"/>
      <w:numFmt w:val="decimal"/>
      <w:lvlText w:val="%7."/>
      <w:lvlJc w:val="left"/>
      <w:pPr>
        <w:ind w:left="8910" w:hanging="360"/>
      </w:pPr>
      <w:rPr>
        <w:rFonts w:cs="Times New Roman"/>
      </w:rPr>
    </w:lvl>
    <w:lvl w:ilvl="7" w:tplc="04090019" w:tentative="1">
      <w:start w:val="1"/>
      <w:numFmt w:val="lowerLetter"/>
      <w:lvlText w:val="%8."/>
      <w:lvlJc w:val="left"/>
      <w:pPr>
        <w:ind w:left="9630" w:hanging="360"/>
      </w:pPr>
      <w:rPr>
        <w:rFonts w:cs="Times New Roman"/>
      </w:rPr>
    </w:lvl>
    <w:lvl w:ilvl="8" w:tplc="0409001B" w:tentative="1">
      <w:start w:val="1"/>
      <w:numFmt w:val="lowerRoman"/>
      <w:lvlText w:val="%9."/>
      <w:lvlJc w:val="right"/>
      <w:pPr>
        <w:ind w:left="10350" w:hanging="180"/>
      </w:pPr>
      <w:rPr>
        <w:rFonts w:cs="Times New Roman"/>
      </w:rPr>
    </w:lvl>
  </w:abstractNum>
  <w:abstractNum w:abstractNumId="38">
    <w:nsid w:val="725F014B"/>
    <w:multiLevelType w:val="multilevel"/>
    <w:tmpl w:val="744AAC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73804E09"/>
    <w:multiLevelType w:val="hybridMultilevel"/>
    <w:tmpl w:val="CAACBD06"/>
    <w:lvl w:ilvl="0" w:tplc="03505218">
      <w:start w:val="2"/>
      <w:numFmt w:val="bullet"/>
      <w:lvlText w:val=""/>
      <w:lvlJc w:val="left"/>
      <w:pPr>
        <w:ind w:left="1080" w:hanging="360"/>
      </w:pPr>
      <w:rPr>
        <w:rFonts w:ascii="Wingdings" w:eastAsia="Times New Roman"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A8643BF"/>
    <w:multiLevelType w:val="hybridMultilevel"/>
    <w:tmpl w:val="B8E23E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1"/>
  </w:num>
  <w:num w:numId="2">
    <w:abstractNumId w:val="37"/>
  </w:num>
  <w:num w:numId="3">
    <w:abstractNumId w:val="13"/>
  </w:num>
  <w:num w:numId="4">
    <w:abstractNumId w:val="30"/>
  </w:num>
  <w:num w:numId="5">
    <w:abstractNumId w:val="31"/>
  </w:num>
  <w:num w:numId="6">
    <w:abstractNumId w:val="19"/>
  </w:num>
  <w:num w:numId="7">
    <w:abstractNumId w:val="5"/>
  </w:num>
  <w:num w:numId="8">
    <w:abstractNumId w:val="3"/>
  </w:num>
  <w:num w:numId="9">
    <w:abstractNumId w:val="2"/>
  </w:num>
  <w:num w:numId="10">
    <w:abstractNumId w:val="16"/>
  </w:num>
  <w:num w:numId="11">
    <w:abstractNumId w:val="15"/>
  </w:num>
  <w:num w:numId="12">
    <w:abstractNumId w:val="36"/>
  </w:num>
  <w:num w:numId="13">
    <w:abstractNumId w:val="24"/>
  </w:num>
  <w:num w:numId="14">
    <w:abstractNumId w:val="10"/>
  </w:num>
  <w:num w:numId="15">
    <w:abstractNumId w:val="26"/>
  </w:num>
  <w:num w:numId="16">
    <w:abstractNumId w:val="4"/>
  </w:num>
  <w:num w:numId="17">
    <w:abstractNumId w:val="23"/>
  </w:num>
  <w:num w:numId="18">
    <w:abstractNumId w:val="39"/>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0"/>
  </w:num>
  <w:num w:numId="22">
    <w:abstractNumId w:val="32"/>
  </w:num>
  <w:num w:numId="23">
    <w:abstractNumId w:val="35"/>
  </w:num>
  <w:num w:numId="24">
    <w:abstractNumId w:val="17"/>
  </w:num>
  <w:num w:numId="25">
    <w:abstractNumId w:val="1"/>
    <w:lvlOverride w:ilvl="0">
      <w:startOverride w:val="1"/>
    </w:lvlOverride>
  </w:num>
  <w:num w:numId="26">
    <w:abstractNumId w:val="22"/>
  </w:num>
  <w:num w:numId="27">
    <w:abstractNumId w:val="40"/>
  </w:num>
  <w:num w:numId="28">
    <w:abstractNumId w:val="9"/>
  </w:num>
  <w:num w:numId="29">
    <w:abstractNumId w:val="6"/>
  </w:num>
  <w:num w:numId="30">
    <w:abstractNumId w:val="1"/>
    <w:lvlOverride w:ilvl="0">
      <w:startOverride w:val="1"/>
    </w:lvlOverride>
  </w:num>
  <w:num w:numId="31">
    <w:abstractNumId w:val="12"/>
  </w:num>
  <w:num w:numId="32">
    <w:abstractNumId w:val="1"/>
  </w:num>
  <w:num w:numId="33">
    <w:abstractNumId w:val="14"/>
  </w:num>
  <w:num w:numId="34">
    <w:abstractNumId w:val="7"/>
  </w:num>
  <w:num w:numId="35">
    <w:abstractNumId w:val="8"/>
  </w:num>
  <w:num w:numId="36">
    <w:abstractNumId w:val="33"/>
  </w:num>
  <w:num w:numId="37">
    <w:abstractNumId w:val="11"/>
  </w:num>
  <w:num w:numId="38">
    <w:abstractNumId w:val="28"/>
  </w:num>
  <w:num w:numId="39">
    <w:abstractNumId w:val="27"/>
  </w:num>
  <w:num w:numId="40">
    <w:abstractNumId w:val="25"/>
  </w:num>
  <w:num w:numId="41">
    <w:abstractNumId w:val="29"/>
  </w:num>
  <w:num w:numId="42">
    <w:abstractNumId w:val="18"/>
  </w:num>
  <w:num w:numId="43">
    <w:abstractNumId w:val="0"/>
  </w:num>
  <w:num w:numId="44">
    <w:abstractNumId w:val="34"/>
  </w:num>
  <w:num w:numId="45">
    <w:abstractNumId w:val="3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20"/>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05EA"/>
    <w:rsid w:val="0000042E"/>
    <w:rsid w:val="00000744"/>
    <w:rsid w:val="00000787"/>
    <w:rsid w:val="00000A5B"/>
    <w:rsid w:val="00000A7E"/>
    <w:rsid w:val="00000E13"/>
    <w:rsid w:val="00001050"/>
    <w:rsid w:val="000010CE"/>
    <w:rsid w:val="000017ED"/>
    <w:rsid w:val="0000196F"/>
    <w:rsid w:val="000019B2"/>
    <w:rsid w:val="00001B7E"/>
    <w:rsid w:val="00001DC6"/>
    <w:rsid w:val="00001E2E"/>
    <w:rsid w:val="0000211F"/>
    <w:rsid w:val="000024EF"/>
    <w:rsid w:val="00002C93"/>
    <w:rsid w:val="00002D6A"/>
    <w:rsid w:val="00002D83"/>
    <w:rsid w:val="0000354A"/>
    <w:rsid w:val="0000362A"/>
    <w:rsid w:val="000037CD"/>
    <w:rsid w:val="00003892"/>
    <w:rsid w:val="00003C7C"/>
    <w:rsid w:val="00003D9E"/>
    <w:rsid w:val="00003DF7"/>
    <w:rsid w:val="00004032"/>
    <w:rsid w:val="000042E1"/>
    <w:rsid w:val="00004379"/>
    <w:rsid w:val="00004817"/>
    <w:rsid w:val="00004838"/>
    <w:rsid w:val="00004918"/>
    <w:rsid w:val="00004A45"/>
    <w:rsid w:val="00004B97"/>
    <w:rsid w:val="00004D82"/>
    <w:rsid w:val="00004DF9"/>
    <w:rsid w:val="00004E8A"/>
    <w:rsid w:val="00004F39"/>
    <w:rsid w:val="00004F83"/>
    <w:rsid w:val="000050E4"/>
    <w:rsid w:val="0000534C"/>
    <w:rsid w:val="00005C3E"/>
    <w:rsid w:val="00005E3A"/>
    <w:rsid w:val="00005EC9"/>
    <w:rsid w:val="00005ED3"/>
    <w:rsid w:val="000062C2"/>
    <w:rsid w:val="0000637A"/>
    <w:rsid w:val="00006424"/>
    <w:rsid w:val="000065D9"/>
    <w:rsid w:val="000069BD"/>
    <w:rsid w:val="00006CF3"/>
    <w:rsid w:val="00006E10"/>
    <w:rsid w:val="00007878"/>
    <w:rsid w:val="00007D02"/>
    <w:rsid w:val="00007E5E"/>
    <w:rsid w:val="00010189"/>
    <w:rsid w:val="000102D8"/>
    <w:rsid w:val="00010669"/>
    <w:rsid w:val="000107A4"/>
    <w:rsid w:val="00010808"/>
    <w:rsid w:val="00010A37"/>
    <w:rsid w:val="00010F9A"/>
    <w:rsid w:val="00011255"/>
    <w:rsid w:val="000113CB"/>
    <w:rsid w:val="00011413"/>
    <w:rsid w:val="000115AB"/>
    <w:rsid w:val="000115E9"/>
    <w:rsid w:val="000118FC"/>
    <w:rsid w:val="00011B94"/>
    <w:rsid w:val="00011D15"/>
    <w:rsid w:val="00011E6D"/>
    <w:rsid w:val="00011FA0"/>
    <w:rsid w:val="00011FB8"/>
    <w:rsid w:val="00012241"/>
    <w:rsid w:val="0001224D"/>
    <w:rsid w:val="00012345"/>
    <w:rsid w:val="0001254B"/>
    <w:rsid w:val="00012718"/>
    <w:rsid w:val="000128D0"/>
    <w:rsid w:val="00012E98"/>
    <w:rsid w:val="00013092"/>
    <w:rsid w:val="00013289"/>
    <w:rsid w:val="0001334E"/>
    <w:rsid w:val="00013419"/>
    <w:rsid w:val="0001349C"/>
    <w:rsid w:val="0001362F"/>
    <w:rsid w:val="00013A67"/>
    <w:rsid w:val="00013AA8"/>
    <w:rsid w:val="00013D28"/>
    <w:rsid w:val="000143D5"/>
    <w:rsid w:val="00014624"/>
    <w:rsid w:val="00014AC8"/>
    <w:rsid w:val="00014C06"/>
    <w:rsid w:val="00014CAD"/>
    <w:rsid w:val="00014CDE"/>
    <w:rsid w:val="00014D51"/>
    <w:rsid w:val="00014F61"/>
    <w:rsid w:val="00014FCA"/>
    <w:rsid w:val="000151F5"/>
    <w:rsid w:val="00015681"/>
    <w:rsid w:val="00015884"/>
    <w:rsid w:val="000158AD"/>
    <w:rsid w:val="00015B56"/>
    <w:rsid w:val="00015BE4"/>
    <w:rsid w:val="00015CA3"/>
    <w:rsid w:val="00015D00"/>
    <w:rsid w:val="00015D13"/>
    <w:rsid w:val="00015E77"/>
    <w:rsid w:val="0001615B"/>
    <w:rsid w:val="0001627C"/>
    <w:rsid w:val="00016608"/>
    <w:rsid w:val="000168EE"/>
    <w:rsid w:val="000169EC"/>
    <w:rsid w:val="00016A71"/>
    <w:rsid w:val="0001730F"/>
    <w:rsid w:val="000175F8"/>
    <w:rsid w:val="00017676"/>
    <w:rsid w:val="00017B8B"/>
    <w:rsid w:val="00017F0D"/>
    <w:rsid w:val="0002028D"/>
    <w:rsid w:val="00020476"/>
    <w:rsid w:val="000206A1"/>
    <w:rsid w:val="000208E8"/>
    <w:rsid w:val="00020B0A"/>
    <w:rsid w:val="00020DA2"/>
    <w:rsid w:val="00021049"/>
    <w:rsid w:val="000210E0"/>
    <w:rsid w:val="000212AF"/>
    <w:rsid w:val="00021482"/>
    <w:rsid w:val="00021D81"/>
    <w:rsid w:val="00021E9C"/>
    <w:rsid w:val="00022015"/>
    <w:rsid w:val="00022147"/>
    <w:rsid w:val="000223DC"/>
    <w:rsid w:val="0002262E"/>
    <w:rsid w:val="00022C6C"/>
    <w:rsid w:val="00023FF6"/>
    <w:rsid w:val="000240C8"/>
    <w:rsid w:val="0002410E"/>
    <w:rsid w:val="00024244"/>
    <w:rsid w:val="000248BF"/>
    <w:rsid w:val="00024B21"/>
    <w:rsid w:val="00024B4B"/>
    <w:rsid w:val="00025955"/>
    <w:rsid w:val="000259FC"/>
    <w:rsid w:val="00025F35"/>
    <w:rsid w:val="00025FDB"/>
    <w:rsid w:val="000262E0"/>
    <w:rsid w:val="0002669F"/>
    <w:rsid w:val="00026764"/>
    <w:rsid w:val="00026820"/>
    <w:rsid w:val="00026965"/>
    <w:rsid w:val="00026CA7"/>
    <w:rsid w:val="00026E14"/>
    <w:rsid w:val="00026EC5"/>
    <w:rsid w:val="00026FC5"/>
    <w:rsid w:val="00027177"/>
    <w:rsid w:val="000272BA"/>
    <w:rsid w:val="0002735D"/>
    <w:rsid w:val="00027646"/>
    <w:rsid w:val="00027883"/>
    <w:rsid w:val="00027AD0"/>
    <w:rsid w:val="00027B0D"/>
    <w:rsid w:val="00027BC0"/>
    <w:rsid w:val="00027E89"/>
    <w:rsid w:val="00030191"/>
    <w:rsid w:val="00030977"/>
    <w:rsid w:val="00030B72"/>
    <w:rsid w:val="00030DBA"/>
    <w:rsid w:val="00030E61"/>
    <w:rsid w:val="00030E9A"/>
    <w:rsid w:val="00031021"/>
    <w:rsid w:val="0003145C"/>
    <w:rsid w:val="00031DB5"/>
    <w:rsid w:val="00032057"/>
    <w:rsid w:val="00032242"/>
    <w:rsid w:val="0003227A"/>
    <w:rsid w:val="0003228E"/>
    <w:rsid w:val="00032331"/>
    <w:rsid w:val="0003259E"/>
    <w:rsid w:val="00032990"/>
    <w:rsid w:val="000329AE"/>
    <w:rsid w:val="00032AA7"/>
    <w:rsid w:val="00032C00"/>
    <w:rsid w:val="00032CB3"/>
    <w:rsid w:val="000331F3"/>
    <w:rsid w:val="000339B0"/>
    <w:rsid w:val="00033F2B"/>
    <w:rsid w:val="00033FD4"/>
    <w:rsid w:val="00034133"/>
    <w:rsid w:val="00034B86"/>
    <w:rsid w:val="00034C33"/>
    <w:rsid w:val="00034FAD"/>
    <w:rsid w:val="00034FEB"/>
    <w:rsid w:val="000350FC"/>
    <w:rsid w:val="0003517B"/>
    <w:rsid w:val="0003575C"/>
    <w:rsid w:val="0003630F"/>
    <w:rsid w:val="000363D3"/>
    <w:rsid w:val="000367E8"/>
    <w:rsid w:val="000369BF"/>
    <w:rsid w:val="00036A24"/>
    <w:rsid w:val="00037031"/>
    <w:rsid w:val="00037390"/>
    <w:rsid w:val="00037765"/>
    <w:rsid w:val="00037896"/>
    <w:rsid w:val="0003790A"/>
    <w:rsid w:val="000401EA"/>
    <w:rsid w:val="00040470"/>
    <w:rsid w:val="000405BC"/>
    <w:rsid w:val="000406BA"/>
    <w:rsid w:val="00040C08"/>
    <w:rsid w:val="00040D7F"/>
    <w:rsid w:val="00040DE4"/>
    <w:rsid w:val="00040E85"/>
    <w:rsid w:val="0004113C"/>
    <w:rsid w:val="00041607"/>
    <w:rsid w:val="000419C8"/>
    <w:rsid w:val="00041BCF"/>
    <w:rsid w:val="00041F4F"/>
    <w:rsid w:val="00042256"/>
    <w:rsid w:val="000423E5"/>
    <w:rsid w:val="0004274E"/>
    <w:rsid w:val="000428B6"/>
    <w:rsid w:val="00042ABE"/>
    <w:rsid w:val="00042B3E"/>
    <w:rsid w:val="00042CFB"/>
    <w:rsid w:val="00042DDB"/>
    <w:rsid w:val="00043089"/>
    <w:rsid w:val="000430A9"/>
    <w:rsid w:val="000433DE"/>
    <w:rsid w:val="00043603"/>
    <w:rsid w:val="00043A94"/>
    <w:rsid w:val="00043C19"/>
    <w:rsid w:val="00044382"/>
    <w:rsid w:val="0004444B"/>
    <w:rsid w:val="0004445F"/>
    <w:rsid w:val="00044745"/>
    <w:rsid w:val="00044A85"/>
    <w:rsid w:val="00044AFA"/>
    <w:rsid w:val="00044C1D"/>
    <w:rsid w:val="00044C30"/>
    <w:rsid w:val="00044CA7"/>
    <w:rsid w:val="00044D03"/>
    <w:rsid w:val="00044F8B"/>
    <w:rsid w:val="00045171"/>
    <w:rsid w:val="000451B2"/>
    <w:rsid w:val="00045599"/>
    <w:rsid w:val="0004579D"/>
    <w:rsid w:val="00045ED0"/>
    <w:rsid w:val="00046069"/>
    <w:rsid w:val="0004613E"/>
    <w:rsid w:val="000463E7"/>
    <w:rsid w:val="0004666A"/>
    <w:rsid w:val="0004687B"/>
    <w:rsid w:val="00046A84"/>
    <w:rsid w:val="00046BBC"/>
    <w:rsid w:val="00047287"/>
    <w:rsid w:val="00047511"/>
    <w:rsid w:val="0004776A"/>
    <w:rsid w:val="000478BC"/>
    <w:rsid w:val="00047E56"/>
    <w:rsid w:val="00050293"/>
    <w:rsid w:val="00050324"/>
    <w:rsid w:val="00050718"/>
    <w:rsid w:val="00050AC8"/>
    <w:rsid w:val="00050AEA"/>
    <w:rsid w:val="00050B23"/>
    <w:rsid w:val="000510E5"/>
    <w:rsid w:val="000512CC"/>
    <w:rsid w:val="0005153B"/>
    <w:rsid w:val="000518A4"/>
    <w:rsid w:val="00051967"/>
    <w:rsid w:val="00051A06"/>
    <w:rsid w:val="00051A9B"/>
    <w:rsid w:val="00051C6D"/>
    <w:rsid w:val="00051DBF"/>
    <w:rsid w:val="00051F53"/>
    <w:rsid w:val="00052215"/>
    <w:rsid w:val="0005243A"/>
    <w:rsid w:val="0005255F"/>
    <w:rsid w:val="000528BA"/>
    <w:rsid w:val="00052D0E"/>
    <w:rsid w:val="00052D90"/>
    <w:rsid w:val="00052F53"/>
    <w:rsid w:val="00053259"/>
    <w:rsid w:val="000536E5"/>
    <w:rsid w:val="000537D8"/>
    <w:rsid w:val="00053837"/>
    <w:rsid w:val="000538F6"/>
    <w:rsid w:val="00054069"/>
    <w:rsid w:val="00054352"/>
    <w:rsid w:val="000544BD"/>
    <w:rsid w:val="000546F1"/>
    <w:rsid w:val="00054760"/>
    <w:rsid w:val="00054C10"/>
    <w:rsid w:val="00054E05"/>
    <w:rsid w:val="00054E29"/>
    <w:rsid w:val="00054F8F"/>
    <w:rsid w:val="000553E1"/>
    <w:rsid w:val="00055A8D"/>
    <w:rsid w:val="00055B2B"/>
    <w:rsid w:val="0005627D"/>
    <w:rsid w:val="000565CF"/>
    <w:rsid w:val="0005662E"/>
    <w:rsid w:val="000574E6"/>
    <w:rsid w:val="000577F7"/>
    <w:rsid w:val="00057907"/>
    <w:rsid w:val="00057AF8"/>
    <w:rsid w:val="00057BC5"/>
    <w:rsid w:val="00057FC3"/>
    <w:rsid w:val="000606C5"/>
    <w:rsid w:val="0006099C"/>
    <w:rsid w:val="00060AA1"/>
    <w:rsid w:val="000612A0"/>
    <w:rsid w:val="00061B18"/>
    <w:rsid w:val="00061C5F"/>
    <w:rsid w:val="00061E62"/>
    <w:rsid w:val="00061F76"/>
    <w:rsid w:val="0006245B"/>
    <w:rsid w:val="000627D5"/>
    <w:rsid w:val="0006293E"/>
    <w:rsid w:val="00062C63"/>
    <w:rsid w:val="00062FAF"/>
    <w:rsid w:val="00063717"/>
    <w:rsid w:val="0006432D"/>
    <w:rsid w:val="0006460F"/>
    <w:rsid w:val="0006468E"/>
    <w:rsid w:val="00064770"/>
    <w:rsid w:val="00064BB7"/>
    <w:rsid w:val="00064E04"/>
    <w:rsid w:val="0006506E"/>
    <w:rsid w:val="00065DAC"/>
    <w:rsid w:val="0006606C"/>
    <w:rsid w:val="000663E4"/>
    <w:rsid w:val="00066481"/>
    <w:rsid w:val="000664E2"/>
    <w:rsid w:val="00066DD4"/>
    <w:rsid w:val="00067CBE"/>
    <w:rsid w:val="000700F9"/>
    <w:rsid w:val="000702FA"/>
    <w:rsid w:val="00070690"/>
    <w:rsid w:val="0007074A"/>
    <w:rsid w:val="0007117F"/>
    <w:rsid w:val="000713BD"/>
    <w:rsid w:val="00071688"/>
    <w:rsid w:val="00071797"/>
    <w:rsid w:val="000717A0"/>
    <w:rsid w:val="00072307"/>
    <w:rsid w:val="0007258D"/>
    <w:rsid w:val="000725FC"/>
    <w:rsid w:val="00072A5A"/>
    <w:rsid w:val="00072C2F"/>
    <w:rsid w:val="00072DD1"/>
    <w:rsid w:val="00072E57"/>
    <w:rsid w:val="000733A6"/>
    <w:rsid w:val="0007379E"/>
    <w:rsid w:val="00073804"/>
    <w:rsid w:val="00073A9C"/>
    <w:rsid w:val="00074696"/>
    <w:rsid w:val="00074849"/>
    <w:rsid w:val="00074937"/>
    <w:rsid w:val="00074A8A"/>
    <w:rsid w:val="00074B43"/>
    <w:rsid w:val="00074D66"/>
    <w:rsid w:val="00074FC1"/>
    <w:rsid w:val="0007540F"/>
    <w:rsid w:val="00075586"/>
    <w:rsid w:val="00075B81"/>
    <w:rsid w:val="00075DFF"/>
    <w:rsid w:val="00075E1E"/>
    <w:rsid w:val="00075F4C"/>
    <w:rsid w:val="00076058"/>
    <w:rsid w:val="00076126"/>
    <w:rsid w:val="000767F9"/>
    <w:rsid w:val="00076AAA"/>
    <w:rsid w:val="00076CBF"/>
    <w:rsid w:val="00076EAB"/>
    <w:rsid w:val="0007722D"/>
    <w:rsid w:val="00077469"/>
    <w:rsid w:val="000774EA"/>
    <w:rsid w:val="00077530"/>
    <w:rsid w:val="00077746"/>
    <w:rsid w:val="00077F71"/>
    <w:rsid w:val="00080093"/>
    <w:rsid w:val="000801C2"/>
    <w:rsid w:val="0008021D"/>
    <w:rsid w:val="0008060D"/>
    <w:rsid w:val="000807CB"/>
    <w:rsid w:val="00080978"/>
    <w:rsid w:val="00080BF5"/>
    <w:rsid w:val="00080F1C"/>
    <w:rsid w:val="00080FF6"/>
    <w:rsid w:val="000818BA"/>
    <w:rsid w:val="00081CCE"/>
    <w:rsid w:val="00081D60"/>
    <w:rsid w:val="00081F63"/>
    <w:rsid w:val="00082132"/>
    <w:rsid w:val="000823D4"/>
    <w:rsid w:val="00082498"/>
    <w:rsid w:val="000826EC"/>
    <w:rsid w:val="000828EC"/>
    <w:rsid w:val="00082BF3"/>
    <w:rsid w:val="00082CFC"/>
    <w:rsid w:val="00082E42"/>
    <w:rsid w:val="0008370B"/>
    <w:rsid w:val="00083721"/>
    <w:rsid w:val="0008390A"/>
    <w:rsid w:val="0008393F"/>
    <w:rsid w:val="00083AF0"/>
    <w:rsid w:val="00083D3B"/>
    <w:rsid w:val="00083DDB"/>
    <w:rsid w:val="000840E9"/>
    <w:rsid w:val="000841BC"/>
    <w:rsid w:val="000849BA"/>
    <w:rsid w:val="00084A2A"/>
    <w:rsid w:val="00084A6E"/>
    <w:rsid w:val="00084D96"/>
    <w:rsid w:val="000850F3"/>
    <w:rsid w:val="0008521F"/>
    <w:rsid w:val="000852DD"/>
    <w:rsid w:val="00085917"/>
    <w:rsid w:val="00085DEE"/>
    <w:rsid w:val="00085ED9"/>
    <w:rsid w:val="00086152"/>
    <w:rsid w:val="00086738"/>
    <w:rsid w:val="00086DC3"/>
    <w:rsid w:val="000870B2"/>
    <w:rsid w:val="00087B6E"/>
    <w:rsid w:val="00087D5A"/>
    <w:rsid w:val="00087F05"/>
    <w:rsid w:val="000907AF"/>
    <w:rsid w:val="000907B6"/>
    <w:rsid w:val="00090809"/>
    <w:rsid w:val="00090844"/>
    <w:rsid w:val="00090DDD"/>
    <w:rsid w:val="00090E86"/>
    <w:rsid w:val="00091029"/>
    <w:rsid w:val="00091063"/>
    <w:rsid w:val="000912A1"/>
    <w:rsid w:val="0009137D"/>
    <w:rsid w:val="0009147B"/>
    <w:rsid w:val="000915E5"/>
    <w:rsid w:val="000918B4"/>
    <w:rsid w:val="000919DE"/>
    <w:rsid w:val="00091DC1"/>
    <w:rsid w:val="00091EB5"/>
    <w:rsid w:val="00091FD5"/>
    <w:rsid w:val="00092141"/>
    <w:rsid w:val="000922E5"/>
    <w:rsid w:val="000922E6"/>
    <w:rsid w:val="00092357"/>
    <w:rsid w:val="0009251A"/>
    <w:rsid w:val="00092714"/>
    <w:rsid w:val="00092869"/>
    <w:rsid w:val="00092926"/>
    <w:rsid w:val="00092B03"/>
    <w:rsid w:val="00092D3F"/>
    <w:rsid w:val="00093004"/>
    <w:rsid w:val="00093186"/>
    <w:rsid w:val="00093227"/>
    <w:rsid w:val="0009333A"/>
    <w:rsid w:val="00093354"/>
    <w:rsid w:val="00093526"/>
    <w:rsid w:val="000935E8"/>
    <w:rsid w:val="000937C8"/>
    <w:rsid w:val="00093883"/>
    <w:rsid w:val="00093BFB"/>
    <w:rsid w:val="00094515"/>
    <w:rsid w:val="00094BEB"/>
    <w:rsid w:val="00094BFB"/>
    <w:rsid w:val="00094D55"/>
    <w:rsid w:val="00094DE0"/>
    <w:rsid w:val="00094E25"/>
    <w:rsid w:val="000954F5"/>
    <w:rsid w:val="00095507"/>
    <w:rsid w:val="0009557F"/>
    <w:rsid w:val="00095613"/>
    <w:rsid w:val="000958F4"/>
    <w:rsid w:val="00095A8B"/>
    <w:rsid w:val="00095CC7"/>
    <w:rsid w:val="00096074"/>
    <w:rsid w:val="00096178"/>
    <w:rsid w:val="00096500"/>
    <w:rsid w:val="00096574"/>
    <w:rsid w:val="00096F76"/>
    <w:rsid w:val="0009790B"/>
    <w:rsid w:val="00097ADE"/>
    <w:rsid w:val="00097DA6"/>
    <w:rsid w:val="00097E94"/>
    <w:rsid w:val="000A0425"/>
    <w:rsid w:val="000A07AD"/>
    <w:rsid w:val="000A07EF"/>
    <w:rsid w:val="000A09E4"/>
    <w:rsid w:val="000A0A83"/>
    <w:rsid w:val="000A10E2"/>
    <w:rsid w:val="000A163B"/>
    <w:rsid w:val="000A1A0A"/>
    <w:rsid w:val="000A1C52"/>
    <w:rsid w:val="000A1D88"/>
    <w:rsid w:val="000A228D"/>
    <w:rsid w:val="000A23D8"/>
    <w:rsid w:val="000A2491"/>
    <w:rsid w:val="000A2641"/>
    <w:rsid w:val="000A26E6"/>
    <w:rsid w:val="000A2727"/>
    <w:rsid w:val="000A2EC0"/>
    <w:rsid w:val="000A2FE8"/>
    <w:rsid w:val="000A31DB"/>
    <w:rsid w:val="000A3557"/>
    <w:rsid w:val="000A3A35"/>
    <w:rsid w:val="000A3DC7"/>
    <w:rsid w:val="000A3EED"/>
    <w:rsid w:val="000A3F8D"/>
    <w:rsid w:val="000A431C"/>
    <w:rsid w:val="000A4364"/>
    <w:rsid w:val="000A43E3"/>
    <w:rsid w:val="000A45E2"/>
    <w:rsid w:val="000A469B"/>
    <w:rsid w:val="000A4806"/>
    <w:rsid w:val="000A4CC8"/>
    <w:rsid w:val="000A4ED1"/>
    <w:rsid w:val="000A4EF9"/>
    <w:rsid w:val="000A4F93"/>
    <w:rsid w:val="000A549C"/>
    <w:rsid w:val="000A5854"/>
    <w:rsid w:val="000A5ADA"/>
    <w:rsid w:val="000A5B3E"/>
    <w:rsid w:val="000A61BF"/>
    <w:rsid w:val="000A6321"/>
    <w:rsid w:val="000A6401"/>
    <w:rsid w:val="000A662C"/>
    <w:rsid w:val="000A6EB8"/>
    <w:rsid w:val="000A7009"/>
    <w:rsid w:val="000A71F5"/>
    <w:rsid w:val="000A7362"/>
    <w:rsid w:val="000A766C"/>
    <w:rsid w:val="000A7902"/>
    <w:rsid w:val="000A7C8C"/>
    <w:rsid w:val="000A7D89"/>
    <w:rsid w:val="000A7E71"/>
    <w:rsid w:val="000A7F85"/>
    <w:rsid w:val="000B087C"/>
    <w:rsid w:val="000B0914"/>
    <w:rsid w:val="000B098D"/>
    <w:rsid w:val="000B0C00"/>
    <w:rsid w:val="000B0E01"/>
    <w:rsid w:val="000B1489"/>
    <w:rsid w:val="000B1A9F"/>
    <w:rsid w:val="000B1C37"/>
    <w:rsid w:val="000B1D67"/>
    <w:rsid w:val="000B1EBA"/>
    <w:rsid w:val="000B1F94"/>
    <w:rsid w:val="000B20DD"/>
    <w:rsid w:val="000B2379"/>
    <w:rsid w:val="000B244C"/>
    <w:rsid w:val="000B2454"/>
    <w:rsid w:val="000B2530"/>
    <w:rsid w:val="000B2BDC"/>
    <w:rsid w:val="000B2DE5"/>
    <w:rsid w:val="000B2E53"/>
    <w:rsid w:val="000B2F2F"/>
    <w:rsid w:val="000B2FF8"/>
    <w:rsid w:val="000B30FC"/>
    <w:rsid w:val="000B3174"/>
    <w:rsid w:val="000B34A4"/>
    <w:rsid w:val="000B38F1"/>
    <w:rsid w:val="000B3910"/>
    <w:rsid w:val="000B393F"/>
    <w:rsid w:val="000B3BDC"/>
    <w:rsid w:val="000B3E40"/>
    <w:rsid w:val="000B3F0B"/>
    <w:rsid w:val="000B3F84"/>
    <w:rsid w:val="000B44AC"/>
    <w:rsid w:val="000B4633"/>
    <w:rsid w:val="000B46D7"/>
    <w:rsid w:val="000B490D"/>
    <w:rsid w:val="000B4CC2"/>
    <w:rsid w:val="000B4E67"/>
    <w:rsid w:val="000B4F36"/>
    <w:rsid w:val="000B4F55"/>
    <w:rsid w:val="000B4FDB"/>
    <w:rsid w:val="000B5346"/>
    <w:rsid w:val="000B5388"/>
    <w:rsid w:val="000B543C"/>
    <w:rsid w:val="000B54A9"/>
    <w:rsid w:val="000B556E"/>
    <w:rsid w:val="000B5657"/>
    <w:rsid w:val="000B5AC5"/>
    <w:rsid w:val="000B5BC9"/>
    <w:rsid w:val="000B5E29"/>
    <w:rsid w:val="000B5EB7"/>
    <w:rsid w:val="000B605B"/>
    <w:rsid w:val="000B6196"/>
    <w:rsid w:val="000B62BC"/>
    <w:rsid w:val="000B6773"/>
    <w:rsid w:val="000B690C"/>
    <w:rsid w:val="000B6EAC"/>
    <w:rsid w:val="000B6F74"/>
    <w:rsid w:val="000B71AD"/>
    <w:rsid w:val="000B7306"/>
    <w:rsid w:val="000B7450"/>
    <w:rsid w:val="000B7459"/>
    <w:rsid w:val="000B754A"/>
    <w:rsid w:val="000B759B"/>
    <w:rsid w:val="000B75B7"/>
    <w:rsid w:val="000B7940"/>
    <w:rsid w:val="000C000B"/>
    <w:rsid w:val="000C00E7"/>
    <w:rsid w:val="000C0157"/>
    <w:rsid w:val="000C0709"/>
    <w:rsid w:val="000C0A98"/>
    <w:rsid w:val="000C0E62"/>
    <w:rsid w:val="000C1228"/>
    <w:rsid w:val="000C12A7"/>
    <w:rsid w:val="000C1359"/>
    <w:rsid w:val="000C13DF"/>
    <w:rsid w:val="000C1BD4"/>
    <w:rsid w:val="000C1D10"/>
    <w:rsid w:val="000C1D26"/>
    <w:rsid w:val="000C1D3F"/>
    <w:rsid w:val="000C1E50"/>
    <w:rsid w:val="000C20A4"/>
    <w:rsid w:val="000C2245"/>
    <w:rsid w:val="000C286E"/>
    <w:rsid w:val="000C2F4E"/>
    <w:rsid w:val="000C2F50"/>
    <w:rsid w:val="000C3819"/>
    <w:rsid w:val="000C3EE7"/>
    <w:rsid w:val="000C45EB"/>
    <w:rsid w:val="000C4B0B"/>
    <w:rsid w:val="000C4B42"/>
    <w:rsid w:val="000C4B4A"/>
    <w:rsid w:val="000C4B7E"/>
    <w:rsid w:val="000C4DF0"/>
    <w:rsid w:val="000C514A"/>
    <w:rsid w:val="000C5205"/>
    <w:rsid w:val="000C5421"/>
    <w:rsid w:val="000C5664"/>
    <w:rsid w:val="000C5694"/>
    <w:rsid w:val="000C56E0"/>
    <w:rsid w:val="000C5818"/>
    <w:rsid w:val="000C59B4"/>
    <w:rsid w:val="000C5B6A"/>
    <w:rsid w:val="000C5D66"/>
    <w:rsid w:val="000C6B52"/>
    <w:rsid w:val="000C6F1A"/>
    <w:rsid w:val="000C7057"/>
    <w:rsid w:val="000C75D2"/>
    <w:rsid w:val="000C77D9"/>
    <w:rsid w:val="000C78C5"/>
    <w:rsid w:val="000C7A85"/>
    <w:rsid w:val="000C7AA2"/>
    <w:rsid w:val="000D07DD"/>
    <w:rsid w:val="000D0AA4"/>
    <w:rsid w:val="000D0D23"/>
    <w:rsid w:val="000D12AE"/>
    <w:rsid w:val="000D14A8"/>
    <w:rsid w:val="000D1D1D"/>
    <w:rsid w:val="000D2278"/>
    <w:rsid w:val="000D2A5B"/>
    <w:rsid w:val="000D2B85"/>
    <w:rsid w:val="000D2DC5"/>
    <w:rsid w:val="000D2F31"/>
    <w:rsid w:val="000D32C9"/>
    <w:rsid w:val="000D3373"/>
    <w:rsid w:val="000D3512"/>
    <w:rsid w:val="000D3741"/>
    <w:rsid w:val="000D391B"/>
    <w:rsid w:val="000D3B4C"/>
    <w:rsid w:val="000D3C63"/>
    <w:rsid w:val="000D3F33"/>
    <w:rsid w:val="000D4AF5"/>
    <w:rsid w:val="000D4B16"/>
    <w:rsid w:val="000D4C9B"/>
    <w:rsid w:val="000D4CD3"/>
    <w:rsid w:val="000D4DB4"/>
    <w:rsid w:val="000D4DF9"/>
    <w:rsid w:val="000D4F8C"/>
    <w:rsid w:val="000D4FAE"/>
    <w:rsid w:val="000D51F8"/>
    <w:rsid w:val="000D525C"/>
    <w:rsid w:val="000D59A0"/>
    <w:rsid w:val="000D5DFD"/>
    <w:rsid w:val="000D6266"/>
    <w:rsid w:val="000D6330"/>
    <w:rsid w:val="000D65ED"/>
    <w:rsid w:val="000D663E"/>
    <w:rsid w:val="000D66A6"/>
    <w:rsid w:val="000D6724"/>
    <w:rsid w:val="000D68A2"/>
    <w:rsid w:val="000D69A9"/>
    <w:rsid w:val="000D6B4A"/>
    <w:rsid w:val="000D6D2F"/>
    <w:rsid w:val="000D6D68"/>
    <w:rsid w:val="000D6DFD"/>
    <w:rsid w:val="000D6E77"/>
    <w:rsid w:val="000D6ECC"/>
    <w:rsid w:val="000D77BE"/>
    <w:rsid w:val="000D7A4C"/>
    <w:rsid w:val="000D7A7E"/>
    <w:rsid w:val="000D7B17"/>
    <w:rsid w:val="000D7CDF"/>
    <w:rsid w:val="000E06EE"/>
    <w:rsid w:val="000E07C3"/>
    <w:rsid w:val="000E0B77"/>
    <w:rsid w:val="000E0E0B"/>
    <w:rsid w:val="000E1545"/>
    <w:rsid w:val="000E175E"/>
    <w:rsid w:val="000E1768"/>
    <w:rsid w:val="000E1B21"/>
    <w:rsid w:val="000E1E75"/>
    <w:rsid w:val="000E1F1B"/>
    <w:rsid w:val="000E2186"/>
    <w:rsid w:val="000E22A6"/>
    <w:rsid w:val="000E2395"/>
    <w:rsid w:val="000E2494"/>
    <w:rsid w:val="000E29D7"/>
    <w:rsid w:val="000E2A20"/>
    <w:rsid w:val="000E2D9B"/>
    <w:rsid w:val="000E2E93"/>
    <w:rsid w:val="000E35B5"/>
    <w:rsid w:val="000E41B4"/>
    <w:rsid w:val="000E42A6"/>
    <w:rsid w:val="000E449E"/>
    <w:rsid w:val="000E48A7"/>
    <w:rsid w:val="000E52C6"/>
    <w:rsid w:val="000E5836"/>
    <w:rsid w:val="000E583D"/>
    <w:rsid w:val="000E5848"/>
    <w:rsid w:val="000E5B13"/>
    <w:rsid w:val="000E5D3B"/>
    <w:rsid w:val="000E5F1E"/>
    <w:rsid w:val="000E6CD7"/>
    <w:rsid w:val="000E6D29"/>
    <w:rsid w:val="000E7012"/>
    <w:rsid w:val="000E726C"/>
    <w:rsid w:val="000E727F"/>
    <w:rsid w:val="000E7D2B"/>
    <w:rsid w:val="000F00D3"/>
    <w:rsid w:val="000F052B"/>
    <w:rsid w:val="000F05B8"/>
    <w:rsid w:val="000F074D"/>
    <w:rsid w:val="000F0A71"/>
    <w:rsid w:val="000F0DA2"/>
    <w:rsid w:val="000F1044"/>
    <w:rsid w:val="000F1441"/>
    <w:rsid w:val="000F159B"/>
    <w:rsid w:val="000F1920"/>
    <w:rsid w:val="000F2069"/>
    <w:rsid w:val="000F21AE"/>
    <w:rsid w:val="000F2429"/>
    <w:rsid w:val="000F249F"/>
    <w:rsid w:val="000F2561"/>
    <w:rsid w:val="000F2572"/>
    <w:rsid w:val="000F275A"/>
    <w:rsid w:val="000F2772"/>
    <w:rsid w:val="000F29A8"/>
    <w:rsid w:val="000F2D94"/>
    <w:rsid w:val="000F2F81"/>
    <w:rsid w:val="000F3142"/>
    <w:rsid w:val="000F3288"/>
    <w:rsid w:val="000F331F"/>
    <w:rsid w:val="000F3493"/>
    <w:rsid w:val="000F3648"/>
    <w:rsid w:val="000F3684"/>
    <w:rsid w:val="000F3A04"/>
    <w:rsid w:val="000F3B48"/>
    <w:rsid w:val="000F3CEE"/>
    <w:rsid w:val="000F3D45"/>
    <w:rsid w:val="000F3D4D"/>
    <w:rsid w:val="000F3DA8"/>
    <w:rsid w:val="000F3F20"/>
    <w:rsid w:val="000F409E"/>
    <w:rsid w:val="000F40C4"/>
    <w:rsid w:val="000F4517"/>
    <w:rsid w:val="000F4905"/>
    <w:rsid w:val="000F490D"/>
    <w:rsid w:val="000F4F21"/>
    <w:rsid w:val="000F5083"/>
    <w:rsid w:val="000F532E"/>
    <w:rsid w:val="000F5644"/>
    <w:rsid w:val="000F5A33"/>
    <w:rsid w:val="000F5AD7"/>
    <w:rsid w:val="000F5CA5"/>
    <w:rsid w:val="000F646E"/>
    <w:rsid w:val="000F689B"/>
    <w:rsid w:val="000F6ADC"/>
    <w:rsid w:val="000F6C44"/>
    <w:rsid w:val="000F6E61"/>
    <w:rsid w:val="000F6F32"/>
    <w:rsid w:val="000F7019"/>
    <w:rsid w:val="000F7020"/>
    <w:rsid w:val="000F70E8"/>
    <w:rsid w:val="000F7153"/>
    <w:rsid w:val="000F71D1"/>
    <w:rsid w:val="000F7249"/>
    <w:rsid w:val="000F7D9A"/>
    <w:rsid w:val="000F7ED2"/>
    <w:rsid w:val="00100432"/>
    <w:rsid w:val="00100743"/>
    <w:rsid w:val="0010143F"/>
    <w:rsid w:val="00101A28"/>
    <w:rsid w:val="00102442"/>
    <w:rsid w:val="00102D52"/>
    <w:rsid w:val="00102E80"/>
    <w:rsid w:val="001032E1"/>
    <w:rsid w:val="00103AF4"/>
    <w:rsid w:val="00103BF0"/>
    <w:rsid w:val="00103DF3"/>
    <w:rsid w:val="00104797"/>
    <w:rsid w:val="001049BA"/>
    <w:rsid w:val="001055CC"/>
    <w:rsid w:val="001059B2"/>
    <w:rsid w:val="00105C5F"/>
    <w:rsid w:val="00105DAB"/>
    <w:rsid w:val="00105EB9"/>
    <w:rsid w:val="001060F4"/>
    <w:rsid w:val="00106375"/>
    <w:rsid w:val="00106736"/>
    <w:rsid w:val="001069F1"/>
    <w:rsid w:val="00107022"/>
    <w:rsid w:val="001077D0"/>
    <w:rsid w:val="00107B08"/>
    <w:rsid w:val="00110662"/>
    <w:rsid w:val="00110EE7"/>
    <w:rsid w:val="00110EEF"/>
    <w:rsid w:val="00110F77"/>
    <w:rsid w:val="0011145F"/>
    <w:rsid w:val="001115BC"/>
    <w:rsid w:val="00111613"/>
    <w:rsid w:val="0011195D"/>
    <w:rsid w:val="00111A5A"/>
    <w:rsid w:val="00111AE7"/>
    <w:rsid w:val="00111D7A"/>
    <w:rsid w:val="0011296F"/>
    <w:rsid w:val="00112E68"/>
    <w:rsid w:val="00112F74"/>
    <w:rsid w:val="001130BC"/>
    <w:rsid w:val="001131F3"/>
    <w:rsid w:val="00113217"/>
    <w:rsid w:val="0011369A"/>
    <w:rsid w:val="00113733"/>
    <w:rsid w:val="001138DB"/>
    <w:rsid w:val="0011396A"/>
    <w:rsid w:val="00113AB3"/>
    <w:rsid w:val="00113E63"/>
    <w:rsid w:val="0011404C"/>
    <w:rsid w:val="0011414F"/>
    <w:rsid w:val="00114498"/>
    <w:rsid w:val="00114651"/>
    <w:rsid w:val="00114718"/>
    <w:rsid w:val="00114AFB"/>
    <w:rsid w:val="00114C5C"/>
    <w:rsid w:val="00114D60"/>
    <w:rsid w:val="00114DF9"/>
    <w:rsid w:val="001151D0"/>
    <w:rsid w:val="00115501"/>
    <w:rsid w:val="0011561B"/>
    <w:rsid w:val="0011571B"/>
    <w:rsid w:val="001157E3"/>
    <w:rsid w:val="0011596B"/>
    <w:rsid w:val="00115E2D"/>
    <w:rsid w:val="00115FDB"/>
    <w:rsid w:val="0011626E"/>
    <w:rsid w:val="00116319"/>
    <w:rsid w:val="00116CE3"/>
    <w:rsid w:val="00116DEA"/>
    <w:rsid w:val="00116E41"/>
    <w:rsid w:val="00117122"/>
    <w:rsid w:val="001171D1"/>
    <w:rsid w:val="00117252"/>
    <w:rsid w:val="001172B4"/>
    <w:rsid w:val="001172C8"/>
    <w:rsid w:val="0011739E"/>
    <w:rsid w:val="00117AE6"/>
    <w:rsid w:val="00117B58"/>
    <w:rsid w:val="00117D1D"/>
    <w:rsid w:val="00117DCE"/>
    <w:rsid w:val="00117EC7"/>
    <w:rsid w:val="00117F01"/>
    <w:rsid w:val="00117F3D"/>
    <w:rsid w:val="001202DB"/>
    <w:rsid w:val="00120318"/>
    <w:rsid w:val="00120490"/>
    <w:rsid w:val="00120503"/>
    <w:rsid w:val="00120AD0"/>
    <w:rsid w:val="00120DAB"/>
    <w:rsid w:val="00120EB4"/>
    <w:rsid w:val="00121511"/>
    <w:rsid w:val="001215B1"/>
    <w:rsid w:val="00121766"/>
    <w:rsid w:val="00121891"/>
    <w:rsid w:val="00121D45"/>
    <w:rsid w:val="00121E10"/>
    <w:rsid w:val="00122277"/>
    <w:rsid w:val="00122521"/>
    <w:rsid w:val="00122C73"/>
    <w:rsid w:val="00122E34"/>
    <w:rsid w:val="00122EF5"/>
    <w:rsid w:val="00122F08"/>
    <w:rsid w:val="00123248"/>
    <w:rsid w:val="0012326F"/>
    <w:rsid w:val="001233C6"/>
    <w:rsid w:val="00123527"/>
    <w:rsid w:val="0012366A"/>
    <w:rsid w:val="00123EA2"/>
    <w:rsid w:val="00124820"/>
    <w:rsid w:val="00124842"/>
    <w:rsid w:val="001248CC"/>
    <w:rsid w:val="00124CE5"/>
    <w:rsid w:val="001250ED"/>
    <w:rsid w:val="00125190"/>
    <w:rsid w:val="0012551C"/>
    <w:rsid w:val="00125716"/>
    <w:rsid w:val="00125726"/>
    <w:rsid w:val="0012578C"/>
    <w:rsid w:val="00125CF1"/>
    <w:rsid w:val="00126538"/>
    <w:rsid w:val="00126546"/>
    <w:rsid w:val="0012670C"/>
    <w:rsid w:val="00126FED"/>
    <w:rsid w:val="0012738B"/>
    <w:rsid w:val="001274C7"/>
    <w:rsid w:val="0012772C"/>
    <w:rsid w:val="001277EB"/>
    <w:rsid w:val="00127E2D"/>
    <w:rsid w:val="00127EC7"/>
    <w:rsid w:val="0013039C"/>
    <w:rsid w:val="0013044A"/>
    <w:rsid w:val="001305C1"/>
    <w:rsid w:val="00130736"/>
    <w:rsid w:val="00130E06"/>
    <w:rsid w:val="00131446"/>
    <w:rsid w:val="0013198E"/>
    <w:rsid w:val="00131E84"/>
    <w:rsid w:val="00132054"/>
    <w:rsid w:val="0013224B"/>
    <w:rsid w:val="0013224C"/>
    <w:rsid w:val="0013233B"/>
    <w:rsid w:val="0013261B"/>
    <w:rsid w:val="00132B77"/>
    <w:rsid w:val="00132C84"/>
    <w:rsid w:val="00132D55"/>
    <w:rsid w:val="001337FE"/>
    <w:rsid w:val="00133B91"/>
    <w:rsid w:val="00133CFF"/>
    <w:rsid w:val="001342FE"/>
    <w:rsid w:val="0013436D"/>
    <w:rsid w:val="00134665"/>
    <w:rsid w:val="00134D5D"/>
    <w:rsid w:val="00134E71"/>
    <w:rsid w:val="00134F78"/>
    <w:rsid w:val="001352AB"/>
    <w:rsid w:val="00135553"/>
    <w:rsid w:val="00135733"/>
    <w:rsid w:val="00135A12"/>
    <w:rsid w:val="00135C44"/>
    <w:rsid w:val="00135F64"/>
    <w:rsid w:val="00136556"/>
    <w:rsid w:val="0013668C"/>
    <w:rsid w:val="00136774"/>
    <w:rsid w:val="001367F2"/>
    <w:rsid w:val="0013739B"/>
    <w:rsid w:val="00137A8E"/>
    <w:rsid w:val="00137B76"/>
    <w:rsid w:val="00137BB1"/>
    <w:rsid w:val="0014018F"/>
    <w:rsid w:val="001401A7"/>
    <w:rsid w:val="00140214"/>
    <w:rsid w:val="001405C3"/>
    <w:rsid w:val="00140682"/>
    <w:rsid w:val="001408F2"/>
    <w:rsid w:val="00140924"/>
    <w:rsid w:val="001409F3"/>
    <w:rsid w:val="00140C0E"/>
    <w:rsid w:val="00140C64"/>
    <w:rsid w:val="001410C7"/>
    <w:rsid w:val="0014142A"/>
    <w:rsid w:val="0014154E"/>
    <w:rsid w:val="00141F6D"/>
    <w:rsid w:val="00141FDC"/>
    <w:rsid w:val="00142251"/>
    <w:rsid w:val="00142281"/>
    <w:rsid w:val="0014290C"/>
    <w:rsid w:val="00142C3D"/>
    <w:rsid w:val="00143123"/>
    <w:rsid w:val="00143506"/>
    <w:rsid w:val="00143569"/>
    <w:rsid w:val="0014392B"/>
    <w:rsid w:val="00143C42"/>
    <w:rsid w:val="00144006"/>
    <w:rsid w:val="00144684"/>
    <w:rsid w:val="00144B46"/>
    <w:rsid w:val="00144E64"/>
    <w:rsid w:val="0014528F"/>
    <w:rsid w:val="0014567E"/>
    <w:rsid w:val="00145751"/>
    <w:rsid w:val="001458B6"/>
    <w:rsid w:val="00145A69"/>
    <w:rsid w:val="00145F63"/>
    <w:rsid w:val="0014655D"/>
    <w:rsid w:val="001466B7"/>
    <w:rsid w:val="00146B6E"/>
    <w:rsid w:val="00146EFF"/>
    <w:rsid w:val="00146F5A"/>
    <w:rsid w:val="00147103"/>
    <w:rsid w:val="001471DB"/>
    <w:rsid w:val="001473D3"/>
    <w:rsid w:val="0014770F"/>
    <w:rsid w:val="00147A3F"/>
    <w:rsid w:val="00147A81"/>
    <w:rsid w:val="00147BE7"/>
    <w:rsid w:val="00147BF0"/>
    <w:rsid w:val="00147BF7"/>
    <w:rsid w:val="0015007A"/>
    <w:rsid w:val="0015058B"/>
    <w:rsid w:val="001509B0"/>
    <w:rsid w:val="00150DDB"/>
    <w:rsid w:val="00151009"/>
    <w:rsid w:val="001511FD"/>
    <w:rsid w:val="0015123C"/>
    <w:rsid w:val="00151258"/>
    <w:rsid w:val="001517AE"/>
    <w:rsid w:val="00151823"/>
    <w:rsid w:val="001519D3"/>
    <w:rsid w:val="00152018"/>
    <w:rsid w:val="0015210B"/>
    <w:rsid w:val="00152252"/>
    <w:rsid w:val="00152459"/>
    <w:rsid w:val="001524C9"/>
    <w:rsid w:val="00152DBD"/>
    <w:rsid w:val="0015359F"/>
    <w:rsid w:val="00153934"/>
    <w:rsid w:val="00153C1A"/>
    <w:rsid w:val="00154169"/>
    <w:rsid w:val="00154528"/>
    <w:rsid w:val="00154633"/>
    <w:rsid w:val="00154A7A"/>
    <w:rsid w:val="00154BD1"/>
    <w:rsid w:val="00154C10"/>
    <w:rsid w:val="00154D6A"/>
    <w:rsid w:val="00154F11"/>
    <w:rsid w:val="00154F7A"/>
    <w:rsid w:val="001552FC"/>
    <w:rsid w:val="00155748"/>
    <w:rsid w:val="00155974"/>
    <w:rsid w:val="00155AAE"/>
    <w:rsid w:val="00155CF3"/>
    <w:rsid w:val="00155E7C"/>
    <w:rsid w:val="00156114"/>
    <w:rsid w:val="001561C6"/>
    <w:rsid w:val="001562AD"/>
    <w:rsid w:val="00156989"/>
    <w:rsid w:val="00156A4F"/>
    <w:rsid w:val="00156A88"/>
    <w:rsid w:val="00156CE0"/>
    <w:rsid w:val="00156D6E"/>
    <w:rsid w:val="00156DA6"/>
    <w:rsid w:val="00156EC3"/>
    <w:rsid w:val="0015718F"/>
    <w:rsid w:val="0015739F"/>
    <w:rsid w:val="00157907"/>
    <w:rsid w:val="00157F01"/>
    <w:rsid w:val="00160670"/>
    <w:rsid w:val="001606EB"/>
    <w:rsid w:val="001607B4"/>
    <w:rsid w:val="00160863"/>
    <w:rsid w:val="00160893"/>
    <w:rsid w:val="00160AF9"/>
    <w:rsid w:val="00160B16"/>
    <w:rsid w:val="00160BE4"/>
    <w:rsid w:val="00160D35"/>
    <w:rsid w:val="00160E51"/>
    <w:rsid w:val="001611A8"/>
    <w:rsid w:val="00161693"/>
    <w:rsid w:val="0016175F"/>
    <w:rsid w:val="001618D7"/>
    <w:rsid w:val="001618F7"/>
    <w:rsid w:val="00161B9F"/>
    <w:rsid w:val="00161E8D"/>
    <w:rsid w:val="0016227B"/>
    <w:rsid w:val="001622BD"/>
    <w:rsid w:val="0016260E"/>
    <w:rsid w:val="001628E4"/>
    <w:rsid w:val="001630DE"/>
    <w:rsid w:val="00163151"/>
    <w:rsid w:val="001636F9"/>
    <w:rsid w:val="00163940"/>
    <w:rsid w:val="00163990"/>
    <w:rsid w:val="001639EE"/>
    <w:rsid w:val="00163A0D"/>
    <w:rsid w:val="00163C2A"/>
    <w:rsid w:val="00164057"/>
    <w:rsid w:val="00164240"/>
    <w:rsid w:val="00164325"/>
    <w:rsid w:val="00164381"/>
    <w:rsid w:val="0016462E"/>
    <w:rsid w:val="001648A0"/>
    <w:rsid w:val="00164A17"/>
    <w:rsid w:val="00164C53"/>
    <w:rsid w:val="00164C89"/>
    <w:rsid w:val="00164F28"/>
    <w:rsid w:val="001651E4"/>
    <w:rsid w:val="00165493"/>
    <w:rsid w:val="0016549F"/>
    <w:rsid w:val="001654E7"/>
    <w:rsid w:val="001659DB"/>
    <w:rsid w:val="00165BD1"/>
    <w:rsid w:val="00165D46"/>
    <w:rsid w:val="00165F12"/>
    <w:rsid w:val="001661E1"/>
    <w:rsid w:val="00166B6F"/>
    <w:rsid w:val="00166F6D"/>
    <w:rsid w:val="00167002"/>
    <w:rsid w:val="0016700B"/>
    <w:rsid w:val="001671BC"/>
    <w:rsid w:val="001673D0"/>
    <w:rsid w:val="0016762D"/>
    <w:rsid w:val="00167858"/>
    <w:rsid w:val="001679DE"/>
    <w:rsid w:val="00167A75"/>
    <w:rsid w:val="00167B22"/>
    <w:rsid w:val="0017068D"/>
    <w:rsid w:val="00170725"/>
    <w:rsid w:val="00170B35"/>
    <w:rsid w:val="00170C63"/>
    <w:rsid w:val="0017128F"/>
    <w:rsid w:val="0017158A"/>
    <w:rsid w:val="00171A55"/>
    <w:rsid w:val="00171D85"/>
    <w:rsid w:val="00172117"/>
    <w:rsid w:val="00172623"/>
    <w:rsid w:val="001727B8"/>
    <w:rsid w:val="00172F05"/>
    <w:rsid w:val="00172F39"/>
    <w:rsid w:val="0017328C"/>
    <w:rsid w:val="001732F2"/>
    <w:rsid w:val="0017399B"/>
    <w:rsid w:val="00173A9F"/>
    <w:rsid w:val="00173D42"/>
    <w:rsid w:val="0017419F"/>
    <w:rsid w:val="001743C2"/>
    <w:rsid w:val="0017444A"/>
    <w:rsid w:val="001745C6"/>
    <w:rsid w:val="0017465D"/>
    <w:rsid w:val="001746CB"/>
    <w:rsid w:val="00174B31"/>
    <w:rsid w:val="00174E23"/>
    <w:rsid w:val="0017515B"/>
    <w:rsid w:val="001751C1"/>
    <w:rsid w:val="001752A8"/>
    <w:rsid w:val="00175517"/>
    <w:rsid w:val="001757B4"/>
    <w:rsid w:val="0017589D"/>
    <w:rsid w:val="00175B85"/>
    <w:rsid w:val="00175C53"/>
    <w:rsid w:val="00176219"/>
    <w:rsid w:val="0017625B"/>
    <w:rsid w:val="00176341"/>
    <w:rsid w:val="00176DFB"/>
    <w:rsid w:val="00176E50"/>
    <w:rsid w:val="001772A8"/>
    <w:rsid w:val="0017735D"/>
    <w:rsid w:val="0017753F"/>
    <w:rsid w:val="001775E5"/>
    <w:rsid w:val="00177630"/>
    <w:rsid w:val="001776FC"/>
    <w:rsid w:val="001777E5"/>
    <w:rsid w:val="00177981"/>
    <w:rsid w:val="001779A0"/>
    <w:rsid w:val="00177BE1"/>
    <w:rsid w:val="00177DC9"/>
    <w:rsid w:val="00177EC1"/>
    <w:rsid w:val="00180389"/>
    <w:rsid w:val="00180806"/>
    <w:rsid w:val="00180986"/>
    <w:rsid w:val="001809E2"/>
    <w:rsid w:val="00180DBD"/>
    <w:rsid w:val="001810EB"/>
    <w:rsid w:val="001818A0"/>
    <w:rsid w:val="00181979"/>
    <w:rsid w:val="00181DE5"/>
    <w:rsid w:val="00181F95"/>
    <w:rsid w:val="00181FAC"/>
    <w:rsid w:val="0018203C"/>
    <w:rsid w:val="001821A7"/>
    <w:rsid w:val="001827E1"/>
    <w:rsid w:val="001828DE"/>
    <w:rsid w:val="0018290D"/>
    <w:rsid w:val="001829B4"/>
    <w:rsid w:val="00182F5D"/>
    <w:rsid w:val="0018311B"/>
    <w:rsid w:val="001832D0"/>
    <w:rsid w:val="00183570"/>
    <w:rsid w:val="0018371D"/>
    <w:rsid w:val="00183AE4"/>
    <w:rsid w:val="00183C6E"/>
    <w:rsid w:val="001844D7"/>
    <w:rsid w:val="0018470C"/>
    <w:rsid w:val="0018474F"/>
    <w:rsid w:val="001848BF"/>
    <w:rsid w:val="00184BE4"/>
    <w:rsid w:val="001851EC"/>
    <w:rsid w:val="00185902"/>
    <w:rsid w:val="00185B71"/>
    <w:rsid w:val="001864A1"/>
    <w:rsid w:val="001865AF"/>
    <w:rsid w:val="00186A32"/>
    <w:rsid w:val="00186DA6"/>
    <w:rsid w:val="001873A1"/>
    <w:rsid w:val="001873D6"/>
    <w:rsid w:val="00187691"/>
    <w:rsid w:val="00187C12"/>
    <w:rsid w:val="00187E8E"/>
    <w:rsid w:val="00187F59"/>
    <w:rsid w:val="001902F4"/>
    <w:rsid w:val="0019051F"/>
    <w:rsid w:val="001905E9"/>
    <w:rsid w:val="00190666"/>
    <w:rsid w:val="001907A3"/>
    <w:rsid w:val="00190950"/>
    <w:rsid w:val="00190AF2"/>
    <w:rsid w:val="00190AFB"/>
    <w:rsid w:val="00190BF0"/>
    <w:rsid w:val="00190DB6"/>
    <w:rsid w:val="00190E3B"/>
    <w:rsid w:val="00190E90"/>
    <w:rsid w:val="001910F5"/>
    <w:rsid w:val="00191427"/>
    <w:rsid w:val="00191848"/>
    <w:rsid w:val="00191C66"/>
    <w:rsid w:val="0019201B"/>
    <w:rsid w:val="001925B6"/>
    <w:rsid w:val="0019280C"/>
    <w:rsid w:val="001928FE"/>
    <w:rsid w:val="00192BF2"/>
    <w:rsid w:val="00192CD4"/>
    <w:rsid w:val="00192EC9"/>
    <w:rsid w:val="0019317C"/>
    <w:rsid w:val="00193476"/>
    <w:rsid w:val="00193793"/>
    <w:rsid w:val="001937C8"/>
    <w:rsid w:val="00193C72"/>
    <w:rsid w:val="0019409A"/>
    <w:rsid w:val="0019415A"/>
    <w:rsid w:val="0019451C"/>
    <w:rsid w:val="00194649"/>
    <w:rsid w:val="001947B4"/>
    <w:rsid w:val="00194A48"/>
    <w:rsid w:val="00194FCC"/>
    <w:rsid w:val="00194FDF"/>
    <w:rsid w:val="00195D64"/>
    <w:rsid w:val="00196154"/>
    <w:rsid w:val="00196201"/>
    <w:rsid w:val="00196496"/>
    <w:rsid w:val="00196D9E"/>
    <w:rsid w:val="00196DED"/>
    <w:rsid w:val="00197976"/>
    <w:rsid w:val="00197A88"/>
    <w:rsid w:val="00197AD4"/>
    <w:rsid w:val="00197E7C"/>
    <w:rsid w:val="001A0336"/>
    <w:rsid w:val="001A03CD"/>
    <w:rsid w:val="001A048B"/>
    <w:rsid w:val="001A0540"/>
    <w:rsid w:val="001A0740"/>
    <w:rsid w:val="001A091E"/>
    <w:rsid w:val="001A0D61"/>
    <w:rsid w:val="001A1912"/>
    <w:rsid w:val="001A1968"/>
    <w:rsid w:val="001A1983"/>
    <w:rsid w:val="001A2006"/>
    <w:rsid w:val="001A203C"/>
    <w:rsid w:val="001A21CF"/>
    <w:rsid w:val="001A23C6"/>
    <w:rsid w:val="001A29C8"/>
    <w:rsid w:val="001A3113"/>
    <w:rsid w:val="001A3469"/>
    <w:rsid w:val="001A3486"/>
    <w:rsid w:val="001A38E6"/>
    <w:rsid w:val="001A3D2F"/>
    <w:rsid w:val="001A3EEE"/>
    <w:rsid w:val="001A3FBA"/>
    <w:rsid w:val="001A4002"/>
    <w:rsid w:val="001A40AD"/>
    <w:rsid w:val="001A41BC"/>
    <w:rsid w:val="001A4512"/>
    <w:rsid w:val="001A492A"/>
    <w:rsid w:val="001A4C1D"/>
    <w:rsid w:val="001A4C82"/>
    <w:rsid w:val="001A4D90"/>
    <w:rsid w:val="001A503A"/>
    <w:rsid w:val="001A5083"/>
    <w:rsid w:val="001A55B0"/>
    <w:rsid w:val="001A5892"/>
    <w:rsid w:val="001A59EA"/>
    <w:rsid w:val="001A5B45"/>
    <w:rsid w:val="001A5BBE"/>
    <w:rsid w:val="001A5BEA"/>
    <w:rsid w:val="001A5C03"/>
    <w:rsid w:val="001A5C87"/>
    <w:rsid w:val="001A5E3A"/>
    <w:rsid w:val="001A5F59"/>
    <w:rsid w:val="001A61BF"/>
    <w:rsid w:val="001A622C"/>
    <w:rsid w:val="001A6401"/>
    <w:rsid w:val="001A6440"/>
    <w:rsid w:val="001A6554"/>
    <w:rsid w:val="001A66B6"/>
    <w:rsid w:val="001A68C5"/>
    <w:rsid w:val="001A6A9E"/>
    <w:rsid w:val="001A6F1D"/>
    <w:rsid w:val="001A76D5"/>
    <w:rsid w:val="001A7715"/>
    <w:rsid w:val="001A78F4"/>
    <w:rsid w:val="001A7D77"/>
    <w:rsid w:val="001B001D"/>
    <w:rsid w:val="001B0083"/>
    <w:rsid w:val="001B0B83"/>
    <w:rsid w:val="001B0C27"/>
    <w:rsid w:val="001B0D3E"/>
    <w:rsid w:val="001B115E"/>
    <w:rsid w:val="001B12FB"/>
    <w:rsid w:val="001B15F3"/>
    <w:rsid w:val="001B1877"/>
    <w:rsid w:val="001B18F1"/>
    <w:rsid w:val="001B1A05"/>
    <w:rsid w:val="001B1D49"/>
    <w:rsid w:val="001B206B"/>
    <w:rsid w:val="001B22D9"/>
    <w:rsid w:val="001B22E1"/>
    <w:rsid w:val="001B2446"/>
    <w:rsid w:val="001B247D"/>
    <w:rsid w:val="001B24A9"/>
    <w:rsid w:val="001B25F0"/>
    <w:rsid w:val="001B270C"/>
    <w:rsid w:val="001B282E"/>
    <w:rsid w:val="001B3154"/>
    <w:rsid w:val="001B36AE"/>
    <w:rsid w:val="001B3849"/>
    <w:rsid w:val="001B3CA5"/>
    <w:rsid w:val="001B3DD7"/>
    <w:rsid w:val="001B4201"/>
    <w:rsid w:val="001B42F5"/>
    <w:rsid w:val="001B4670"/>
    <w:rsid w:val="001B47BF"/>
    <w:rsid w:val="001B4973"/>
    <w:rsid w:val="001B5001"/>
    <w:rsid w:val="001B501C"/>
    <w:rsid w:val="001B5490"/>
    <w:rsid w:val="001B5552"/>
    <w:rsid w:val="001B56EF"/>
    <w:rsid w:val="001B5752"/>
    <w:rsid w:val="001B5BC1"/>
    <w:rsid w:val="001B5C5F"/>
    <w:rsid w:val="001B5C9B"/>
    <w:rsid w:val="001B6036"/>
    <w:rsid w:val="001B63FB"/>
    <w:rsid w:val="001B680F"/>
    <w:rsid w:val="001B6D42"/>
    <w:rsid w:val="001B6FAF"/>
    <w:rsid w:val="001B6FD3"/>
    <w:rsid w:val="001B7597"/>
    <w:rsid w:val="001B7674"/>
    <w:rsid w:val="001B7C64"/>
    <w:rsid w:val="001C029E"/>
    <w:rsid w:val="001C03FF"/>
    <w:rsid w:val="001C0C8E"/>
    <w:rsid w:val="001C0EB2"/>
    <w:rsid w:val="001C140C"/>
    <w:rsid w:val="001C14D0"/>
    <w:rsid w:val="001C180A"/>
    <w:rsid w:val="001C1A95"/>
    <w:rsid w:val="001C1B8F"/>
    <w:rsid w:val="001C1EA0"/>
    <w:rsid w:val="001C1EDD"/>
    <w:rsid w:val="001C2157"/>
    <w:rsid w:val="001C225F"/>
    <w:rsid w:val="001C26F1"/>
    <w:rsid w:val="001C2909"/>
    <w:rsid w:val="001C29A3"/>
    <w:rsid w:val="001C2F0A"/>
    <w:rsid w:val="001C2FD3"/>
    <w:rsid w:val="001C3569"/>
    <w:rsid w:val="001C375D"/>
    <w:rsid w:val="001C3CDA"/>
    <w:rsid w:val="001C47C3"/>
    <w:rsid w:val="001C498F"/>
    <w:rsid w:val="001C4B7E"/>
    <w:rsid w:val="001C4BA7"/>
    <w:rsid w:val="001C4D88"/>
    <w:rsid w:val="001C4EC0"/>
    <w:rsid w:val="001C4F2A"/>
    <w:rsid w:val="001C50DF"/>
    <w:rsid w:val="001C5122"/>
    <w:rsid w:val="001C51A3"/>
    <w:rsid w:val="001C537E"/>
    <w:rsid w:val="001C5648"/>
    <w:rsid w:val="001C5712"/>
    <w:rsid w:val="001C59FF"/>
    <w:rsid w:val="001C5C97"/>
    <w:rsid w:val="001C5CBB"/>
    <w:rsid w:val="001C6170"/>
    <w:rsid w:val="001C6295"/>
    <w:rsid w:val="001C64BB"/>
    <w:rsid w:val="001C65E4"/>
    <w:rsid w:val="001C6BE8"/>
    <w:rsid w:val="001C6E65"/>
    <w:rsid w:val="001C71E2"/>
    <w:rsid w:val="001C7384"/>
    <w:rsid w:val="001C7388"/>
    <w:rsid w:val="001C7AF1"/>
    <w:rsid w:val="001C7DFB"/>
    <w:rsid w:val="001D0156"/>
    <w:rsid w:val="001D06F3"/>
    <w:rsid w:val="001D0943"/>
    <w:rsid w:val="001D0AE8"/>
    <w:rsid w:val="001D0E30"/>
    <w:rsid w:val="001D0E46"/>
    <w:rsid w:val="001D1058"/>
    <w:rsid w:val="001D10FE"/>
    <w:rsid w:val="001D117C"/>
    <w:rsid w:val="001D1225"/>
    <w:rsid w:val="001D124B"/>
    <w:rsid w:val="001D18DF"/>
    <w:rsid w:val="001D1AE0"/>
    <w:rsid w:val="001D213C"/>
    <w:rsid w:val="001D24B1"/>
    <w:rsid w:val="001D2C33"/>
    <w:rsid w:val="001D2D16"/>
    <w:rsid w:val="001D2F33"/>
    <w:rsid w:val="001D2FD4"/>
    <w:rsid w:val="001D3201"/>
    <w:rsid w:val="001D3A08"/>
    <w:rsid w:val="001D3C7F"/>
    <w:rsid w:val="001D4153"/>
    <w:rsid w:val="001D4251"/>
    <w:rsid w:val="001D43EA"/>
    <w:rsid w:val="001D4631"/>
    <w:rsid w:val="001D483D"/>
    <w:rsid w:val="001D4917"/>
    <w:rsid w:val="001D4B28"/>
    <w:rsid w:val="001D4F97"/>
    <w:rsid w:val="001D5558"/>
    <w:rsid w:val="001D5626"/>
    <w:rsid w:val="001D5958"/>
    <w:rsid w:val="001D597C"/>
    <w:rsid w:val="001D59AC"/>
    <w:rsid w:val="001D5B3B"/>
    <w:rsid w:val="001D612F"/>
    <w:rsid w:val="001D67F5"/>
    <w:rsid w:val="001D68C3"/>
    <w:rsid w:val="001D6B83"/>
    <w:rsid w:val="001D6D04"/>
    <w:rsid w:val="001D6D84"/>
    <w:rsid w:val="001D6E51"/>
    <w:rsid w:val="001D7071"/>
    <w:rsid w:val="001D71AD"/>
    <w:rsid w:val="001D71E1"/>
    <w:rsid w:val="001D7434"/>
    <w:rsid w:val="001D75D8"/>
    <w:rsid w:val="001D77F0"/>
    <w:rsid w:val="001D7838"/>
    <w:rsid w:val="001D7ACD"/>
    <w:rsid w:val="001D7D6F"/>
    <w:rsid w:val="001D7EB7"/>
    <w:rsid w:val="001E0205"/>
    <w:rsid w:val="001E02B2"/>
    <w:rsid w:val="001E0316"/>
    <w:rsid w:val="001E0844"/>
    <w:rsid w:val="001E0BF9"/>
    <w:rsid w:val="001E0F59"/>
    <w:rsid w:val="001E0F72"/>
    <w:rsid w:val="001E10EB"/>
    <w:rsid w:val="001E13FC"/>
    <w:rsid w:val="001E1755"/>
    <w:rsid w:val="001E183A"/>
    <w:rsid w:val="001E1A88"/>
    <w:rsid w:val="001E1F3A"/>
    <w:rsid w:val="001E236F"/>
    <w:rsid w:val="001E23F5"/>
    <w:rsid w:val="001E2504"/>
    <w:rsid w:val="001E26DF"/>
    <w:rsid w:val="001E274D"/>
    <w:rsid w:val="001E280B"/>
    <w:rsid w:val="001E2BAC"/>
    <w:rsid w:val="001E2BAE"/>
    <w:rsid w:val="001E2C9E"/>
    <w:rsid w:val="001E2DE1"/>
    <w:rsid w:val="001E2E95"/>
    <w:rsid w:val="001E2F66"/>
    <w:rsid w:val="001E348F"/>
    <w:rsid w:val="001E3B5A"/>
    <w:rsid w:val="001E3BE6"/>
    <w:rsid w:val="001E3D13"/>
    <w:rsid w:val="001E3E42"/>
    <w:rsid w:val="001E4509"/>
    <w:rsid w:val="001E4645"/>
    <w:rsid w:val="001E4763"/>
    <w:rsid w:val="001E4A76"/>
    <w:rsid w:val="001E4BFC"/>
    <w:rsid w:val="001E559C"/>
    <w:rsid w:val="001E5717"/>
    <w:rsid w:val="001E6653"/>
    <w:rsid w:val="001E6DB8"/>
    <w:rsid w:val="001E74ED"/>
    <w:rsid w:val="001E77F7"/>
    <w:rsid w:val="001F0378"/>
    <w:rsid w:val="001F0380"/>
    <w:rsid w:val="001F0DA2"/>
    <w:rsid w:val="001F0EFF"/>
    <w:rsid w:val="001F105F"/>
    <w:rsid w:val="001F1113"/>
    <w:rsid w:val="001F123E"/>
    <w:rsid w:val="001F12CA"/>
    <w:rsid w:val="001F1364"/>
    <w:rsid w:val="001F16A8"/>
    <w:rsid w:val="001F1877"/>
    <w:rsid w:val="001F1C77"/>
    <w:rsid w:val="001F1D11"/>
    <w:rsid w:val="001F1D18"/>
    <w:rsid w:val="001F1D56"/>
    <w:rsid w:val="001F1F3F"/>
    <w:rsid w:val="001F24BA"/>
    <w:rsid w:val="001F2C26"/>
    <w:rsid w:val="001F2CB7"/>
    <w:rsid w:val="001F2E56"/>
    <w:rsid w:val="001F314D"/>
    <w:rsid w:val="001F35CE"/>
    <w:rsid w:val="001F36BB"/>
    <w:rsid w:val="001F3757"/>
    <w:rsid w:val="001F39CC"/>
    <w:rsid w:val="001F3C1B"/>
    <w:rsid w:val="001F3D0F"/>
    <w:rsid w:val="001F47FE"/>
    <w:rsid w:val="001F49BA"/>
    <w:rsid w:val="001F49BC"/>
    <w:rsid w:val="001F49F9"/>
    <w:rsid w:val="001F51E0"/>
    <w:rsid w:val="001F5579"/>
    <w:rsid w:val="001F55F0"/>
    <w:rsid w:val="001F5B16"/>
    <w:rsid w:val="001F5B4C"/>
    <w:rsid w:val="001F5D1B"/>
    <w:rsid w:val="001F5FF2"/>
    <w:rsid w:val="001F643B"/>
    <w:rsid w:val="001F6755"/>
    <w:rsid w:val="001F6ADC"/>
    <w:rsid w:val="001F6BC5"/>
    <w:rsid w:val="001F70FC"/>
    <w:rsid w:val="001F735B"/>
    <w:rsid w:val="001F775D"/>
    <w:rsid w:val="001F7A9A"/>
    <w:rsid w:val="001F7AF8"/>
    <w:rsid w:val="001F7AFB"/>
    <w:rsid w:val="001F7CB7"/>
    <w:rsid w:val="001F7F1B"/>
    <w:rsid w:val="00200266"/>
    <w:rsid w:val="0020050C"/>
    <w:rsid w:val="00200656"/>
    <w:rsid w:val="00200676"/>
    <w:rsid w:val="00200882"/>
    <w:rsid w:val="0020132F"/>
    <w:rsid w:val="002013BA"/>
    <w:rsid w:val="00201409"/>
    <w:rsid w:val="00201525"/>
    <w:rsid w:val="00201585"/>
    <w:rsid w:val="00201821"/>
    <w:rsid w:val="00201879"/>
    <w:rsid w:val="00201ADA"/>
    <w:rsid w:val="00201EF2"/>
    <w:rsid w:val="0020226C"/>
    <w:rsid w:val="002026C3"/>
    <w:rsid w:val="0020289A"/>
    <w:rsid w:val="00202A77"/>
    <w:rsid w:val="00202F0E"/>
    <w:rsid w:val="0020300E"/>
    <w:rsid w:val="00203574"/>
    <w:rsid w:val="0020359C"/>
    <w:rsid w:val="00203842"/>
    <w:rsid w:val="00203880"/>
    <w:rsid w:val="00203A27"/>
    <w:rsid w:val="00203A7D"/>
    <w:rsid w:val="002040AE"/>
    <w:rsid w:val="002042FF"/>
    <w:rsid w:val="0020433D"/>
    <w:rsid w:val="00204349"/>
    <w:rsid w:val="0020470B"/>
    <w:rsid w:val="00204C3E"/>
    <w:rsid w:val="00204EDF"/>
    <w:rsid w:val="002052EA"/>
    <w:rsid w:val="00205820"/>
    <w:rsid w:val="00205C32"/>
    <w:rsid w:val="00205F57"/>
    <w:rsid w:val="0020602E"/>
    <w:rsid w:val="002061D6"/>
    <w:rsid w:val="00206305"/>
    <w:rsid w:val="0020630F"/>
    <w:rsid w:val="002063AA"/>
    <w:rsid w:val="00206544"/>
    <w:rsid w:val="00206D60"/>
    <w:rsid w:val="00207356"/>
    <w:rsid w:val="0020748E"/>
    <w:rsid w:val="00207F65"/>
    <w:rsid w:val="00210236"/>
    <w:rsid w:val="00210297"/>
    <w:rsid w:val="00210E92"/>
    <w:rsid w:val="002111ED"/>
    <w:rsid w:val="002114BE"/>
    <w:rsid w:val="00211F45"/>
    <w:rsid w:val="00212344"/>
    <w:rsid w:val="0021252C"/>
    <w:rsid w:val="00212FC6"/>
    <w:rsid w:val="00212FE4"/>
    <w:rsid w:val="0021300F"/>
    <w:rsid w:val="002130A0"/>
    <w:rsid w:val="00213925"/>
    <w:rsid w:val="00213A97"/>
    <w:rsid w:val="00213B0C"/>
    <w:rsid w:val="00213B83"/>
    <w:rsid w:val="00213BAD"/>
    <w:rsid w:val="00213E1D"/>
    <w:rsid w:val="00213E72"/>
    <w:rsid w:val="00213EAA"/>
    <w:rsid w:val="00213FA9"/>
    <w:rsid w:val="00214046"/>
    <w:rsid w:val="0021413F"/>
    <w:rsid w:val="0021427F"/>
    <w:rsid w:val="0021429C"/>
    <w:rsid w:val="0021469C"/>
    <w:rsid w:val="00214AA4"/>
    <w:rsid w:val="00214DD4"/>
    <w:rsid w:val="002151E2"/>
    <w:rsid w:val="00215422"/>
    <w:rsid w:val="00215440"/>
    <w:rsid w:val="0021577F"/>
    <w:rsid w:val="002157A2"/>
    <w:rsid w:val="002157E0"/>
    <w:rsid w:val="00215D09"/>
    <w:rsid w:val="00215FD9"/>
    <w:rsid w:val="002160DB"/>
    <w:rsid w:val="002161C1"/>
    <w:rsid w:val="002161E8"/>
    <w:rsid w:val="00216250"/>
    <w:rsid w:val="00216731"/>
    <w:rsid w:val="00216E24"/>
    <w:rsid w:val="00216F5E"/>
    <w:rsid w:val="00217104"/>
    <w:rsid w:val="002172AB"/>
    <w:rsid w:val="00217475"/>
    <w:rsid w:val="002174D9"/>
    <w:rsid w:val="00217551"/>
    <w:rsid w:val="002178A2"/>
    <w:rsid w:val="00217A38"/>
    <w:rsid w:val="00217A85"/>
    <w:rsid w:val="00217AB4"/>
    <w:rsid w:val="00217C95"/>
    <w:rsid w:val="00217CDB"/>
    <w:rsid w:val="00217EC6"/>
    <w:rsid w:val="0022025F"/>
    <w:rsid w:val="00220516"/>
    <w:rsid w:val="002205E2"/>
    <w:rsid w:val="00220AE6"/>
    <w:rsid w:val="00220C41"/>
    <w:rsid w:val="002211AB"/>
    <w:rsid w:val="002214CC"/>
    <w:rsid w:val="00221620"/>
    <w:rsid w:val="0022169A"/>
    <w:rsid w:val="002217F9"/>
    <w:rsid w:val="00221857"/>
    <w:rsid w:val="00221B57"/>
    <w:rsid w:val="00221E1E"/>
    <w:rsid w:val="00221E88"/>
    <w:rsid w:val="002220A2"/>
    <w:rsid w:val="0022238B"/>
    <w:rsid w:val="002228F9"/>
    <w:rsid w:val="002229F9"/>
    <w:rsid w:val="00222A84"/>
    <w:rsid w:val="00222ADA"/>
    <w:rsid w:val="00222F01"/>
    <w:rsid w:val="00223024"/>
    <w:rsid w:val="0022307F"/>
    <w:rsid w:val="00223606"/>
    <w:rsid w:val="0022378E"/>
    <w:rsid w:val="00223833"/>
    <w:rsid w:val="0022391D"/>
    <w:rsid w:val="00223944"/>
    <w:rsid w:val="00223D0D"/>
    <w:rsid w:val="00223F45"/>
    <w:rsid w:val="00223FA1"/>
    <w:rsid w:val="00223FED"/>
    <w:rsid w:val="002240D0"/>
    <w:rsid w:val="00224142"/>
    <w:rsid w:val="002246CC"/>
    <w:rsid w:val="002248E8"/>
    <w:rsid w:val="00224AD3"/>
    <w:rsid w:val="00224DF1"/>
    <w:rsid w:val="00224E58"/>
    <w:rsid w:val="002251F0"/>
    <w:rsid w:val="00225750"/>
    <w:rsid w:val="00225EF3"/>
    <w:rsid w:val="00226754"/>
    <w:rsid w:val="00226F04"/>
    <w:rsid w:val="00226F5B"/>
    <w:rsid w:val="00226FB4"/>
    <w:rsid w:val="00226FFA"/>
    <w:rsid w:val="002273C1"/>
    <w:rsid w:val="002275EE"/>
    <w:rsid w:val="002278BD"/>
    <w:rsid w:val="002279B3"/>
    <w:rsid w:val="00227A7A"/>
    <w:rsid w:val="00230032"/>
    <w:rsid w:val="00230102"/>
    <w:rsid w:val="002301A0"/>
    <w:rsid w:val="002304A4"/>
    <w:rsid w:val="002305A0"/>
    <w:rsid w:val="002309BB"/>
    <w:rsid w:val="00230E09"/>
    <w:rsid w:val="0023123A"/>
    <w:rsid w:val="002318FC"/>
    <w:rsid w:val="00232186"/>
    <w:rsid w:val="002324BC"/>
    <w:rsid w:val="002328A0"/>
    <w:rsid w:val="00232D9A"/>
    <w:rsid w:val="00233061"/>
    <w:rsid w:val="0023367F"/>
    <w:rsid w:val="00233D51"/>
    <w:rsid w:val="00233D96"/>
    <w:rsid w:val="002340BD"/>
    <w:rsid w:val="002343E6"/>
    <w:rsid w:val="002346BE"/>
    <w:rsid w:val="002346C2"/>
    <w:rsid w:val="0023520C"/>
    <w:rsid w:val="00235489"/>
    <w:rsid w:val="00235500"/>
    <w:rsid w:val="0023579E"/>
    <w:rsid w:val="002357D6"/>
    <w:rsid w:val="0023617F"/>
    <w:rsid w:val="00236499"/>
    <w:rsid w:val="002367DE"/>
    <w:rsid w:val="00236E4D"/>
    <w:rsid w:val="00236F2B"/>
    <w:rsid w:val="00236FC1"/>
    <w:rsid w:val="00240AA0"/>
    <w:rsid w:val="00240FFA"/>
    <w:rsid w:val="00241126"/>
    <w:rsid w:val="002411C8"/>
    <w:rsid w:val="0024121B"/>
    <w:rsid w:val="00241781"/>
    <w:rsid w:val="00241D2D"/>
    <w:rsid w:val="00241EFD"/>
    <w:rsid w:val="00241FCE"/>
    <w:rsid w:val="002423D9"/>
    <w:rsid w:val="002424EA"/>
    <w:rsid w:val="002424FF"/>
    <w:rsid w:val="00242635"/>
    <w:rsid w:val="00242842"/>
    <w:rsid w:val="00242AEA"/>
    <w:rsid w:val="00242C15"/>
    <w:rsid w:val="00242CF7"/>
    <w:rsid w:val="00242E49"/>
    <w:rsid w:val="00242EEC"/>
    <w:rsid w:val="0024344A"/>
    <w:rsid w:val="002437AB"/>
    <w:rsid w:val="00243C36"/>
    <w:rsid w:val="002442A4"/>
    <w:rsid w:val="002442B1"/>
    <w:rsid w:val="0024472B"/>
    <w:rsid w:val="00244964"/>
    <w:rsid w:val="002449C5"/>
    <w:rsid w:val="002449E1"/>
    <w:rsid w:val="00244C05"/>
    <w:rsid w:val="00244D11"/>
    <w:rsid w:val="00244F9F"/>
    <w:rsid w:val="0024563D"/>
    <w:rsid w:val="0024579C"/>
    <w:rsid w:val="002459E5"/>
    <w:rsid w:val="00245EAD"/>
    <w:rsid w:val="00246027"/>
    <w:rsid w:val="002461F3"/>
    <w:rsid w:val="002466F8"/>
    <w:rsid w:val="0024677C"/>
    <w:rsid w:val="002468D0"/>
    <w:rsid w:val="00246A24"/>
    <w:rsid w:val="00246BB7"/>
    <w:rsid w:val="00246E0B"/>
    <w:rsid w:val="00246EE6"/>
    <w:rsid w:val="00247020"/>
    <w:rsid w:val="0024728A"/>
    <w:rsid w:val="002473BC"/>
    <w:rsid w:val="00247450"/>
    <w:rsid w:val="00247604"/>
    <w:rsid w:val="0024763E"/>
    <w:rsid w:val="00247BFF"/>
    <w:rsid w:val="00247CB5"/>
    <w:rsid w:val="00247E4E"/>
    <w:rsid w:val="00247EE2"/>
    <w:rsid w:val="00247F14"/>
    <w:rsid w:val="00250103"/>
    <w:rsid w:val="00250376"/>
    <w:rsid w:val="002504BE"/>
    <w:rsid w:val="0025098D"/>
    <w:rsid w:val="0025115E"/>
    <w:rsid w:val="00251358"/>
    <w:rsid w:val="00251614"/>
    <w:rsid w:val="0025170A"/>
    <w:rsid w:val="00251A6C"/>
    <w:rsid w:val="00251A92"/>
    <w:rsid w:val="00251FE9"/>
    <w:rsid w:val="0025248F"/>
    <w:rsid w:val="002524D4"/>
    <w:rsid w:val="002527B5"/>
    <w:rsid w:val="00252A86"/>
    <w:rsid w:val="00252B37"/>
    <w:rsid w:val="00252B4C"/>
    <w:rsid w:val="0025339D"/>
    <w:rsid w:val="002533FD"/>
    <w:rsid w:val="00253612"/>
    <w:rsid w:val="002536BD"/>
    <w:rsid w:val="00253A9A"/>
    <w:rsid w:val="00253B74"/>
    <w:rsid w:val="00253C70"/>
    <w:rsid w:val="00254523"/>
    <w:rsid w:val="002547B2"/>
    <w:rsid w:val="00254B32"/>
    <w:rsid w:val="00254B43"/>
    <w:rsid w:val="00255022"/>
    <w:rsid w:val="0025507B"/>
    <w:rsid w:val="00255288"/>
    <w:rsid w:val="0025528A"/>
    <w:rsid w:val="0025528D"/>
    <w:rsid w:val="0025563E"/>
    <w:rsid w:val="00255836"/>
    <w:rsid w:val="00255C99"/>
    <w:rsid w:val="00256093"/>
    <w:rsid w:val="0025643F"/>
    <w:rsid w:val="0025645F"/>
    <w:rsid w:val="002565AC"/>
    <w:rsid w:val="002567C2"/>
    <w:rsid w:val="002569D3"/>
    <w:rsid w:val="00256DC3"/>
    <w:rsid w:val="00256E8D"/>
    <w:rsid w:val="00256EFE"/>
    <w:rsid w:val="002571FF"/>
    <w:rsid w:val="00257647"/>
    <w:rsid w:val="0025775D"/>
    <w:rsid w:val="0025781F"/>
    <w:rsid w:val="00257CA8"/>
    <w:rsid w:val="0026031C"/>
    <w:rsid w:val="002608B4"/>
    <w:rsid w:val="00260974"/>
    <w:rsid w:val="00260B4C"/>
    <w:rsid w:val="00260C4B"/>
    <w:rsid w:val="00260D70"/>
    <w:rsid w:val="0026113F"/>
    <w:rsid w:val="002611B3"/>
    <w:rsid w:val="00261427"/>
    <w:rsid w:val="00261834"/>
    <w:rsid w:val="00261855"/>
    <w:rsid w:val="00261A97"/>
    <w:rsid w:val="00261B69"/>
    <w:rsid w:val="00261BD1"/>
    <w:rsid w:val="002620C9"/>
    <w:rsid w:val="00262844"/>
    <w:rsid w:val="002629A3"/>
    <w:rsid w:val="00262B2A"/>
    <w:rsid w:val="00262CA6"/>
    <w:rsid w:val="00262D6A"/>
    <w:rsid w:val="00262E71"/>
    <w:rsid w:val="002630C2"/>
    <w:rsid w:val="002631EA"/>
    <w:rsid w:val="00263877"/>
    <w:rsid w:val="00263A19"/>
    <w:rsid w:val="00263D85"/>
    <w:rsid w:val="00264266"/>
    <w:rsid w:val="00264C12"/>
    <w:rsid w:val="00265094"/>
    <w:rsid w:val="002654C8"/>
    <w:rsid w:val="0026566A"/>
    <w:rsid w:val="002657B5"/>
    <w:rsid w:val="00265A85"/>
    <w:rsid w:val="002660BB"/>
    <w:rsid w:val="0026676D"/>
    <w:rsid w:val="002669C0"/>
    <w:rsid w:val="00266BDD"/>
    <w:rsid w:val="00266D76"/>
    <w:rsid w:val="002670F9"/>
    <w:rsid w:val="00270205"/>
    <w:rsid w:val="002704BB"/>
    <w:rsid w:val="00270651"/>
    <w:rsid w:val="00270765"/>
    <w:rsid w:val="002707C1"/>
    <w:rsid w:val="002708A9"/>
    <w:rsid w:val="00270C85"/>
    <w:rsid w:val="002713BA"/>
    <w:rsid w:val="002714F2"/>
    <w:rsid w:val="00271680"/>
    <w:rsid w:val="0027170E"/>
    <w:rsid w:val="0027175A"/>
    <w:rsid w:val="0027190E"/>
    <w:rsid w:val="00271BC3"/>
    <w:rsid w:val="00271BDA"/>
    <w:rsid w:val="00271C4D"/>
    <w:rsid w:val="00271E32"/>
    <w:rsid w:val="0027221E"/>
    <w:rsid w:val="00272512"/>
    <w:rsid w:val="00272B2C"/>
    <w:rsid w:val="00272B82"/>
    <w:rsid w:val="00272C89"/>
    <w:rsid w:val="002733F6"/>
    <w:rsid w:val="00273A78"/>
    <w:rsid w:val="00273D15"/>
    <w:rsid w:val="00274320"/>
    <w:rsid w:val="0027441B"/>
    <w:rsid w:val="00274C08"/>
    <w:rsid w:val="00274F28"/>
    <w:rsid w:val="002756E0"/>
    <w:rsid w:val="00275958"/>
    <w:rsid w:val="002761B4"/>
    <w:rsid w:val="002765C0"/>
    <w:rsid w:val="002766DE"/>
    <w:rsid w:val="00276913"/>
    <w:rsid w:val="00276B7D"/>
    <w:rsid w:val="00276CA0"/>
    <w:rsid w:val="00276DC0"/>
    <w:rsid w:val="00277441"/>
    <w:rsid w:val="002777E2"/>
    <w:rsid w:val="00277844"/>
    <w:rsid w:val="002779AF"/>
    <w:rsid w:val="00277A5D"/>
    <w:rsid w:val="00277B5C"/>
    <w:rsid w:val="00277FEF"/>
    <w:rsid w:val="002807DF"/>
    <w:rsid w:val="002807EC"/>
    <w:rsid w:val="00280C45"/>
    <w:rsid w:val="0028102E"/>
    <w:rsid w:val="00281145"/>
    <w:rsid w:val="00281153"/>
    <w:rsid w:val="0028135F"/>
    <w:rsid w:val="002813C9"/>
    <w:rsid w:val="00281760"/>
    <w:rsid w:val="00281B2A"/>
    <w:rsid w:val="00281EAF"/>
    <w:rsid w:val="00281F6B"/>
    <w:rsid w:val="00282345"/>
    <w:rsid w:val="00282618"/>
    <w:rsid w:val="00282642"/>
    <w:rsid w:val="00282C8A"/>
    <w:rsid w:val="00282DFF"/>
    <w:rsid w:val="0028325D"/>
    <w:rsid w:val="00283994"/>
    <w:rsid w:val="002839A4"/>
    <w:rsid w:val="00283CF2"/>
    <w:rsid w:val="00283DA9"/>
    <w:rsid w:val="00283E33"/>
    <w:rsid w:val="00284474"/>
    <w:rsid w:val="002848B4"/>
    <w:rsid w:val="00284C7D"/>
    <w:rsid w:val="00284D7E"/>
    <w:rsid w:val="00284F72"/>
    <w:rsid w:val="00285068"/>
    <w:rsid w:val="00285215"/>
    <w:rsid w:val="0028567C"/>
    <w:rsid w:val="0028584A"/>
    <w:rsid w:val="00285BE4"/>
    <w:rsid w:val="00285F7F"/>
    <w:rsid w:val="00286582"/>
    <w:rsid w:val="00286596"/>
    <w:rsid w:val="0028660E"/>
    <w:rsid w:val="00286BD4"/>
    <w:rsid w:val="002873E7"/>
    <w:rsid w:val="00287C0A"/>
    <w:rsid w:val="00287D22"/>
    <w:rsid w:val="00287F1E"/>
    <w:rsid w:val="002903B2"/>
    <w:rsid w:val="002903BA"/>
    <w:rsid w:val="00290705"/>
    <w:rsid w:val="002908D2"/>
    <w:rsid w:val="00291272"/>
    <w:rsid w:val="0029165D"/>
    <w:rsid w:val="00291806"/>
    <w:rsid w:val="00291D8B"/>
    <w:rsid w:val="00292166"/>
    <w:rsid w:val="002921CA"/>
    <w:rsid w:val="00292590"/>
    <w:rsid w:val="002929A4"/>
    <w:rsid w:val="002929D3"/>
    <w:rsid w:val="002929F9"/>
    <w:rsid w:val="00292A9F"/>
    <w:rsid w:val="00292B31"/>
    <w:rsid w:val="002932DA"/>
    <w:rsid w:val="002935A6"/>
    <w:rsid w:val="002937CE"/>
    <w:rsid w:val="00293C19"/>
    <w:rsid w:val="002945F7"/>
    <w:rsid w:val="00294879"/>
    <w:rsid w:val="00294883"/>
    <w:rsid w:val="00294966"/>
    <w:rsid w:val="00294B9F"/>
    <w:rsid w:val="00294C6D"/>
    <w:rsid w:val="00294D86"/>
    <w:rsid w:val="00294EAB"/>
    <w:rsid w:val="00295131"/>
    <w:rsid w:val="002955F4"/>
    <w:rsid w:val="00295874"/>
    <w:rsid w:val="00295A47"/>
    <w:rsid w:val="00295E27"/>
    <w:rsid w:val="0029611A"/>
    <w:rsid w:val="0029690A"/>
    <w:rsid w:val="00296D24"/>
    <w:rsid w:val="00296DFA"/>
    <w:rsid w:val="00296F69"/>
    <w:rsid w:val="00297519"/>
    <w:rsid w:val="00297811"/>
    <w:rsid w:val="002978C4"/>
    <w:rsid w:val="00297BB7"/>
    <w:rsid w:val="00297D1A"/>
    <w:rsid w:val="00297E7F"/>
    <w:rsid w:val="00297EAE"/>
    <w:rsid w:val="002A01E1"/>
    <w:rsid w:val="002A03BA"/>
    <w:rsid w:val="002A04D8"/>
    <w:rsid w:val="002A07E5"/>
    <w:rsid w:val="002A08B5"/>
    <w:rsid w:val="002A0ACD"/>
    <w:rsid w:val="002A0F8E"/>
    <w:rsid w:val="002A0FE4"/>
    <w:rsid w:val="002A10C1"/>
    <w:rsid w:val="002A16FC"/>
    <w:rsid w:val="002A2015"/>
    <w:rsid w:val="002A25BA"/>
    <w:rsid w:val="002A263B"/>
    <w:rsid w:val="002A28EE"/>
    <w:rsid w:val="002A2E8A"/>
    <w:rsid w:val="002A2FCB"/>
    <w:rsid w:val="002A31B1"/>
    <w:rsid w:val="002A3456"/>
    <w:rsid w:val="002A369E"/>
    <w:rsid w:val="002A37E0"/>
    <w:rsid w:val="002A3F9A"/>
    <w:rsid w:val="002A4030"/>
    <w:rsid w:val="002A4303"/>
    <w:rsid w:val="002A4633"/>
    <w:rsid w:val="002A46A7"/>
    <w:rsid w:val="002A486C"/>
    <w:rsid w:val="002A48BC"/>
    <w:rsid w:val="002A4932"/>
    <w:rsid w:val="002A4AE8"/>
    <w:rsid w:val="002A4EFB"/>
    <w:rsid w:val="002A52FB"/>
    <w:rsid w:val="002A5559"/>
    <w:rsid w:val="002A562C"/>
    <w:rsid w:val="002A6037"/>
    <w:rsid w:val="002A6282"/>
    <w:rsid w:val="002A62D1"/>
    <w:rsid w:val="002A6317"/>
    <w:rsid w:val="002A6632"/>
    <w:rsid w:val="002A67AF"/>
    <w:rsid w:val="002A67DB"/>
    <w:rsid w:val="002A69E9"/>
    <w:rsid w:val="002A6BB6"/>
    <w:rsid w:val="002A7597"/>
    <w:rsid w:val="002A7783"/>
    <w:rsid w:val="002A7839"/>
    <w:rsid w:val="002A78CF"/>
    <w:rsid w:val="002A792F"/>
    <w:rsid w:val="002A79D7"/>
    <w:rsid w:val="002A7AF8"/>
    <w:rsid w:val="002A7BE8"/>
    <w:rsid w:val="002A7DD2"/>
    <w:rsid w:val="002A7F29"/>
    <w:rsid w:val="002A7F7A"/>
    <w:rsid w:val="002B0057"/>
    <w:rsid w:val="002B00A4"/>
    <w:rsid w:val="002B03D0"/>
    <w:rsid w:val="002B06D0"/>
    <w:rsid w:val="002B0710"/>
    <w:rsid w:val="002B13BC"/>
    <w:rsid w:val="002B146D"/>
    <w:rsid w:val="002B1701"/>
    <w:rsid w:val="002B1AC2"/>
    <w:rsid w:val="002B1BE8"/>
    <w:rsid w:val="002B1D99"/>
    <w:rsid w:val="002B1F4D"/>
    <w:rsid w:val="002B1FBA"/>
    <w:rsid w:val="002B1FC7"/>
    <w:rsid w:val="002B22BF"/>
    <w:rsid w:val="002B23E8"/>
    <w:rsid w:val="002B2573"/>
    <w:rsid w:val="002B26AB"/>
    <w:rsid w:val="002B27B2"/>
    <w:rsid w:val="002B29C1"/>
    <w:rsid w:val="002B2A81"/>
    <w:rsid w:val="002B2BB3"/>
    <w:rsid w:val="002B2E33"/>
    <w:rsid w:val="002B334D"/>
    <w:rsid w:val="002B3591"/>
    <w:rsid w:val="002B39F4"/>
    <w:rsid w:val="002B3FE4"/>
    <w:rsid w:val="002B400E"/>
    <w:rsid w:val="002B428C"/>
    <w:rsid w:val="002B42A6"/>
    <w:rsid w:val="002B435C"/>
    <w:rsid w:val="002B43FF"/>
    <w:rsid w:val="002B4450"/>
    <w:rsid w:val="002B4485"/>
    <w:rsid w:val="002B4616"/>
    <w:rsid w:val="002B4AEF"/>
    <w:rsid w:val="002B4D2E"/>
    <w:rsid w:val="002B4D77"/>
    <w:rsid w:val="002B4DB5"/>
    <w:rsid w:val="002B4FE3"/>
    <w:rsid w:val="002B500B"/>
    <w:rsid w:val="002B530B"/>
    <w:rsid w:val="002B54A8"/>
    <w:rsid w:val="002B565D"/>
    <w:rsid w:val="002B568B"/>
    <w:rsid w:val="002B5DDF"/>
    <w:rsid w:val="002B6640"/>
    <w:rsid w:val="002B67AA"/>
    <w:rsid w:val="002B67D5"/>
    <w:rsid w:val="002B6829"/>
    <w:rsid w:val="002B698B"/>
    <w:rsid w:val="002B6A27"/>
    <w:rsid w:val="002B6B45"/>
    <w:rsid w:val="002B6D0A"/>
    <w:rsid w:val="002B6EA3"/>
    <w:rsid w:val="002B6EF9"/>
    <w:rsid w:val="002B71A9"/>
    <w:rsid w:val="002B7317"/>
    <w:rsid w:val="002B73AA"/>
    <w:rsid w:val="002B75CD"/>
    <w:rsid w:val="002B7669"/>
    <w:rsid w:val="002B76A6"/>
    <w:rsid w:val="002B7810"/>
    <w:rsid w:val="002B7911"/>
    <w:rsid w:val="002B7927"/>
    <w:rsid w:val="002B79AF"/>
    <w:rsid w:val="002B7FBF"/>
    <w:rsid w:val="002C0008"/>
    <w:rsid w:val="002C079D"/>
    <w:rsid w:val="002C07EF"/>
    <w:rsid w:val="002C0919"/>
    <w:rsid w:val="002C09AF"/>
    <w:rsid w:val="002C0B7F"/>
    <w:rsid w:val="002C0DBE"/>
    <w:rsid w:val="002C0ED6"/>
    <w:rsid w:val="002C0F37"/>
    <w:rsid w:val="002C1208"/>
    <w:rsid w:val="002C1347"/>
    <w:rsid w:val="002C15CD"/>
    <w:rsid w:val="002C176E"/>
    <w:rsid w:val="002C1A54"/>
    <w:rsid w:val="002C1B96"/>
    <w:rsid w:val="002C1EB0"/>
    <w:rsid w:val="002C2556"/>
    <w:rsid w:val="002C2F28"/>
    <w:rsid w:val="002C3226"/>
    <w:rsid w:val="002C36A7"/>
    <w:rsid w:val="002C36D6"/>
    <w:rsid w:val="002C3859"/>
    <w:rsid w:val="002C3960"/>
    <w:rsid w:val="002C3B86"/>
    <w:rsid w:val="002C3DD0"/>
    <w:rsid w:val="002C3E46"/>
    <w:rsid w:val="002C46BE"/>
    <w:rsid w:val="002C496F"/>
    <w:rsid w:val="002C4BF1"/>
    <w:rsid w:val="002C4D3C"/>
    <w:rsid w:val="002C4FFB"/>
    <w:rsid w:val="002C5536"/>
    <w:rsid w:val="002C5A6F"/>
    <w:rsid w:val="002C5EE0"/>
    <w:rsid w:val="002C5F14"/>
    <w:rsid w:val="002C6270"/>
    <w:rsid w:val="002C6C58"/>
    <w:rsid w:val="002C6E0A"/>
    <w:rsid w:val="002C6FED"/>
    <w:rsid w:val="002C70BB"/>
    <w:rsid w:val="002C7182"/>
    <w:rsid w:val="002C730F"/>
    <w:rsid w:val="002C765D"/>
    <w:rsid w:val="002C77E5"/>
    <w:rsid w:val="002C782F"/>
    <w:rsid w:val="002C7DED"/>
    <w:rsid w:val="002D005E"/>
    <w:rsid w:val="002D01F1"/>
    <w:rsid w:val="002D03A7"/>
    <w:rsid w:val="002D04E9"/>
    <w:rsid w:val="002D0576"/>
    <w:rsid w:val="002D05CA"/>
    <w:rsid w:val="002D0B6B"/>
    <w:rsid w:val="002D121C"/>
    <w:rsid w:val="002D12B2"/>
    <w:rsid w:val="002D1579"/>
    <w:rsid w:val="002D16A6"/>
    <w:rsid w:val="002D1F08"/>
    <w:rsid w:val="002D2592"/>
    <w:rsid w:val="002D262B"/>
    <w:rsid w:val="002D26C4"/>
    <w:rsid w:val="002D26DC"/>
    <w:rsid w:val="002D26F2"/>
    <w:rsid w:val="002D2857"/>
    <w:rsid w:val="002D28B3"/>
    <w:rsid w:val="002D2A97"/>
    <w:rsid w:val="002D2ADB"/>
    <w:rsid w:val="002D2D61"/>
    <w:rsid w:val="002D2DBA"/>
    <w:rsid w:val="002D3031"/>
    <w:rsid w:val="002D38C5"/>
    <w:rsid w:val="002D3934"/>
    <w:rsid w:val="002D3B7F"/>
    <w:rsid w:val="002D3F28"/>
    <w:rsid w:val="002D433B"/>
    <w:rsid w:val="002D480A"/>
    <w:rsid w:val="002D4D20"/>
    <w:rsid w:val="002D4F38"/>
    <w:rsid w:val="002D5036"/>
    <w:rsid w:val="002D51D0"/>
    <w:rsid w:val="002D554B"/>
    <w:rsid w:val="002D6046"/>
    <w:rsid w:val="002D6196"/>
    <w:rsid w:val="002D657D"/>
    <w:rsid w:val="002D6649"/>
    <w:rsid w:val="002D6A69"/>
    <w:rsid w:val="002D6A6A"/>
    <w:rsid w:val="002D6E88"/>
    <w:rsid w:val="002D7332"/>
    <w:rsid w:val="002D73A0"/>
    <w:rsid w:val="002D7BC0"/>
    <w:rsid w:val="002D7D99"/>
    <w:rsid w:val="002D7EDF"/>
    <w:rsid w:val="002E02A4"/>
    <w:rsid w:val="002E03D8"/>
    <w:rsid w:val="002E06AD"/>
    <w:rsid w:val="002E0D4A"/>
    <w:rsid w:val="002E0F32"/>
    <w:rsid w:val="002E1677"/>
    <w:rsid w:val="002E19F7"/>
    <w:rsid w:val="002E1A16"/>
    <w:rsid w:val="002E1CF7"/>
    <w:rsid w:val="002E1D28"/>
    <w:rsid w:val="002E1FDA"/>
    <w:rsid w:val="002E205F"/>
    <w:rsid w:val="002E2620"/>
    <w:rsid w:val="002E2764"/>
    <w:rsid w:val="002E2A39"/>
    <w:rsid w:val="002E2B77"/>
    <w:rsid w:val="002E2CA7"/>
    <w:rsid w:val="002E2DE4"/>
    <w:rsid w:val="002E3024"/>
    <w:rsid w:val="002E3031"/>
    <w:rsid w:val="002E3254"/>
    <w:rsid w:val="002E33B8"/>
    <w:rsid w:val="002E3B4B"/>
    <w:rsid w:val="002E3C9B"/>
    <w:rsid w:val="002E3D36"/>
    <w:rsid w:val="002E3D48"/>
    <w:rsid w:val="002E3EEB"/>
    <w:rsid w:val="002E4031"/>
    <w:rsid w:val="002E4A00"/>
    <w:rsid w:val="002E503B"/>
    <w:rsid w:val="002E5BC9"/>
    <w:rsid w:val="002E5C41"/>
    <w:rsid w:val="002E672D"/>
    <w:rsid w:val="002E6970"/>
    <w:rsid w:val="002E69EA"/>
    <w:rsid w:val="002E6DA0"/>
    <w:rsid w:val="002E71B7"/>
    <w:rsid w:val="002E7471"/>
    <w:rsid w:val="002E7759"/>
    <w:rsid w:val="002E79D2"/>
    <w:rsid w:val="002E7BC2"/>
    <w:rsid w:val="002E7BCB"/>
    <w:rsid w:val="002E7BD7"/>
    <w:rsid w:val="002F000B"/>
    <w:rsid w:val="002F004E"/>
    <w:rsid w:val="002F01E6"/>
    <w:rsid w:val="002F0240"/>
    <w:rsid w:val="002F0686"/>
    <w:rsid w:val="002F090E"/>
    <w:rsid w:val="002F0CA9"/>
    <w:rsid w:val="002F1171"/>
    <w:rsid w:val="002F122F"/>
    <w:rsid w:val="002F12BC"/>
    <w:rsid w:val="002F12BD"/>
    <w:rsid w:val="002F1650"/>
    <w:rsid w:val="002F16E1"/>
    <w:rsid w:val="002F17A4"/>
    <w:rsid w:val="002F17F7"/>
    <w:rsid w:val="002F1A5D"/>
    <w:rsid w:val="002F1BE8"/>
    <w:rsid w:val="002F1C22"/>
    <w:rsid w:val="002F1F33"/>
    <w:rsid w:val="002F2368"/>
    <w:rsid w:val="002F23BD"/>
    <w:rsid w:val="002F25C9"/>
    <w:rsid w:val="002F2690"/>
    <w:rsid w:val="002F27B1"/>
    <w:rsid w:val="002F28CF"/>
    <w:rsid w:val="002F2A13"/>
    <w:rsid w:val="002F2F09"/>
    <w:rsid w:val="002F33B3"/>
    <w:rsid w:val="002F393B"/>
    <w:rsid w:val="002F3A11"/>
    <w:rsid w:val="002F3BA2"/>
    <w:rsid w:val="002F3DB6"/>
    <w:rsid w:val="002F40C3"/>
    <w:rsid w:val="002F47C3"/>
    <w:rsid w:val="002F492E"/>
    <w:rsid w:val="002F4BB7"/>
    <w:rsid w:val="002F4C53"/>
    <w:rsid w:val="002F4D84"/>
    <w:rsid w:val="002F510B"/>
    <w:rsid w:val="002F515F"/>
    <w:rsid w:val="002F51D4"/>
    <w:rsid w:val="002F538C"/>
    <w:rsid w:val="002F5491"/>
    <w:rsid w:val="002F5577"/>
    <w:rsid w:val="002F5C68"/>
    <w:rsid w:val="002F5CE3"/>
    <w:rsid w:val="002F603B"/>
    <w:rsid w:val="002F6360"/>
    <w:rsid w:val="002F6367"/>
    <w:rsid w:val="002F63FD"/>
    <w:rsid w:val="002F68FA"/>
    <w:rsid w:val="002F6ADD"/>
    <w:rsid w:val="002F6B11"/>
    <w:rsid w:val="002F6D84"/>
    <w:rsid w:val="002F6FD4"/>
    <w:rsid w:val="002F70B0"/>
    <w:rsid w:val="002F7113"/>
    <w:rsid w:val="002F7AE3"/>
    <w:rsid w:val="002F7F72"/>
    <w:rsid w:val="002F7F9C"/>
    <w:rsid w:val="00300797"/>
    <w:rsid w:val="00300822"/>
    <w:rsid w:val="00300AB2"/>
    <w:rsid w:val="00301321"/>
    <w:rsid w:val="003013B9"/>
    <w:rsid w:val="0030170F"/>
    <w:rsid w:val="00301DCC"/>
    <w:rsid w:val="00302224"/>
    <w:rsid w:val="00302258"/>
    <w:rsid w:val="00302472"/>
    <w:rsid w:val="00302492"/>
    <w:rsid w:val="003025F7"/>
    <w:rsid w:val="00302792"/>
    <w:rsid w:val="00302B6D"/>
    <w:rsid w:val="00302BD8"/>
    <w:rsid w:val="00302DF9"/>
    <w:rsid w:val="00302E23"/>
    <w:rsid w:val="00303556"/>
    <w:rsid w:val="00303A23"/>
    <w:rsid w:val="00303DC6"/>
    <w:rsid w:val="00303F8A"/>
    <w:rsid w:val="003041A5"/>
    <w:rsid w:val="003041EC"/>
    <w:rsid w:val="003044E5"/>
    <w:rsid w:val="00304A49"/>
    <w:rsid w:val="00304AEC"/>
    <w:rsid w:val="00304E1A"/>
    <w:rsid w:val="00304E4D"/>
    <w:rsid w:val="00305042"/>
    <w:rsid w:val="003050DB"/>
    <w:rsid w:val="00305435"/>
    <w:rsid w:val="0030567F"/>
    <w:rsid w:val="00305AAF"/>
    <w:rsid w:val="00305B23"/>
    <w:rsid w:val="00305DAB"/>
    <w:rsid w:val="00305F92"/>
    <w:rsid w:val="00305FD6"/>
    <w:rsid w:val="00306350"/>
    <w:rsid w:val="003065A3"/>
    <w:rsid w:val="00306676"/>
    <w:rsid w:val="003066C5"/>
    <w:rsid w:val="003066C6"/>
    <w:rsid w:val="0030689E"/>
    <w:rsid w:val="003069FD"/>
    <w:rsid w:val="00306F23"/>
    <w:rsid w:val="003074A8"/>
    <w:rsid w:val="00307C19"/>
    <w:rsid w:val="00307D70"/>
    <w:rsid w:val="00307E7F"/>
    <w:rsid w:val="00307F4F"/>
    <w:rsid w:val="00310156"/>
    <w:rsid w:val="00310255"/>
    <w:rsid w:val="0031044B"/>
    <w:rsid w:val="0031091F"/>
    <w:rsid w:val="00310BB4"/>
    <w:rsid w:val="00310CD9"/>
    <w:rsid w:val="00310F58"/>
    <w:rsid w:val="00311388"/>
    <w:rsid w:val="003114C0"/>
    <w:rsid w:val="0031154A"/>
    <w:rsid w:val="0031154E"/>
    <w:rsid w:val="00311B61"/>
    <w:rsid w:val="00311CF7"/>
    <w:rsid w:val="00311D77"/>
    <w:rsid w:val="00311DEE"/>
    <w:rsid w:val="00311FA3"/>
    <w:rsid w:val="00312098"/>
    <w:rsid w:val="003124C3"/>
    <w:rsid w:val="00312580"/>
    <w:rsid w:val="0031285A"/>
    <w:rsid w:val="00312873"/>
    <w:rsid w:val="00312C85"/>
    <w:rsid w:val="00312DC6"/>
    <w:rsid w:val="00313181"/>
    <w:rsid w:val="0031379A"/>
    <w:rsid w:val="00313999"/>
    <w:rsid w:val="0031412C"/>
    <w:rsid w:val="003141B1"/>
    <w:rsid w:val="0031504A"/>
    <w:rsid w:val="003152B9"/>
    <w:rsid w:val="003154A5"/>
    <w:rsid w:val="00315691"/>
    <w:rsid w:val="003156DC"/>
    <w:rsid w:val="00315922"/>
    <w:rsid w:val="00315B66"/>
    <w:rsid w:val="00315B67"/>
    <w:rsid w:val="00315FFB"/>
    <w:rsid w:val="003160C8"/>
    <w:rsid w:val="00316465"/>
    <w:rsid w:val="003165B9"/>
    <w:rsid w:val="00316A50"/>
    <w:rsid w:val="00316AF9"/>
    <w:rsid w:val="00316B4E"/>
    <w:rsid w:val="00316BC9"/>
    <w:rsid w:val="00316C5F"/>
    <w:rsid w:val="0031733F"/>
    <w:rsid w:val="00317542"/>
    <w:rsid w:val="00317770"/>
    <w:rsid w:val="00317776"/>
    <w:rsid w:val="003200DF"/>
    <w:rsid w:val="003200E0"/>
    <w:rsid w:val="00320191"/>
    <w:rsid w:val="003205B0"/>
    <w:rsid w:val="003206F4"/>
    <w:rsid w:val="00320735"/>
    <w:rsid w:val="00320811"/>
    <w:rsid w:val="0032091A"/>
    <w:rsid w:val="00320941"/>
    <w:rsid w:val="003209C9"/>
    <w:rsid w:val="00320A00"/>
    <w:rsid w:val="00320CEA"/>
    <w:rsid w:val="0032105B"/>
    <w:rsid w:val="003212ED"/>
    <w:rsid w:val="00321621"/>
    <w:rsid w:val="003219DA"/>
    <w:rsid w:val="00321ADE"/>
    <w:rsid w:val="0032207C"/>
    <w:rsid w:val="00323066"/>
    <w:rsid w:val="003231AD"/>
    <w:rsid w:val="0032385D"/>
    <w:rsid w:val="00323D12"/>
    <w:rsid w:val="00323DC8"/>
    <w:rsid w:val="00324291"/>
    <w:rsid w:val="00324368"/>
    <w:rsid w:val="0032445C"/>
    <w:rsid w:val="003244F2"/>
    <w:rsid w:val="00324716"/>
    <w:rsid w:val="00324C8B"/>
    <w:rsid w:val="00324F63"/>
    <w:rsid w:val="00325322"/>
    <w:rsid w:val="003256E7"/>
    <w:rsid w:val="00325E85"/>
    <w:rsid w:val="00325E8D"/>
    <w:rsid w:val="00327190"/>
    <w:rsid w:val="00327373"/>
    <w:rsid w:val="003273F6"/>
    <w:rsid w:val="00327916"/>
    <w:rsid w:val="00330151"/>
    <w:rsid w:val="00330263"/>
    <w:rsid w:val="0033028B"/>
    <w:rsid w:val="0033074E"/>
    <w:rsid w:val="00330C66"/>
    <w:rsid w:val="00330C95"/>
    <w:rsid w:val="00330C9D"/>
    <w:rsid w:val="00331292"/>
    <w:rsid w:val="003313A5"/>
    <w:rsid w:val="00331651"/>
    <w:rsid w:val="003316BE"/>
    <w:rsid w:val="00331B27"/>
    <w:rsid w:val="00331E13"/>
    <w:rsid w:val="00331E96"/>
    <w:rsid w:val="00331F37"/>
    <w:rsid w:val="003321CB"/>
    <w:rsid w:val="00332241"/>
    <w:rsid w:val="0033260D"/>
    <w:rsid w:val="003327BA"/>
    <w:rsid w:val="0033292E"/>
    <w:rsid w:val="00332933"/>
    <w:rsid w:val="00332C7C"/>
    <w:rsid w:val="00332E91"/>
    <w:rsid w:val="00332E97"/>
    <w:rsid w:val="00333036"/>
    <w:rsid w:val="0033326F"/>
    <w:rsid w:val="00333A42"/>
    <w:rsid w:val="00333B18"/>
    <w:rsid w:val="00333B2D"/>
    <w:rsid w:val="00333D90"/>
    <w:rsid w:val="00333D99"/>
    <w:rsid w:val="0033417A"/>
    <w:rsid w:val="0033469F"/>
    <w:rsid w:val="00334882"/>
    <w:rsid w:val="00334A68"/>
    <w:rsid w:val="00334B5F"/>
    <w:rsid w:val="00334E07"/>
    <w:rsid w:val="0033563B"/>
    <w:rsid w:val="0033571C"/>
    <w:rsid w:val="00335945"/>
    <w:rsid w:val="003359C0"/>
    <w:rsid w:val="00335A71"/>
    <w:rsid w:val="00335F75"/>
    <w:rsid w:val="003361CB"/>
    <w:rsid w:val="003364BC"/>
    <w:rsid w:val="00336657"/>
    <w:rsid w:val="00336B2C"/>
    <w:rsid w:val="00336B5A"/>
    <w:rsid w:val="00336BFF"/>
    <w:rsid w:val="00336CC5"/>
    <w:rsid w:val="00336E55"/>
    <w:rsid w:val="00336F55"/>
    <w:rsid w:val="003374E5"/>
    <w:rsid w:val="00337935"/>
    <w:rsid w:val="00337AD0"/>
    <w:rsid w:val="00337B75"/>
    <w:rsid w:val="00337C1D"/>
    <w:rsid w:val="00337F3A"/>
    <w:rsid w:val="0034025C"/>
    <w:rsid w:val="00340661"/>
    <w:rsid w:val="003408A3"/>
    <w:rsid w:val="00340C1B"/>
    <w:rsid w:val="00341112"/>
    <w:rsid w:val="003412DD"/>
    <w:rsid w:val="003413C9"/>
    <w:rsid w:val="00341470"/>
    <w:rsid w:val="003414FD"/>
    <w:rsid w:val="00341686"/>
    <w:rsid w:val="0034175E"/>
    <w:rsid w:val="00341817"/>
    <w:rsid w:val="00341AAD"/>
    <w:rsid w:val="00341AC5"/>
    <w:rsid w:val="00341BEC"/>
    <w:rsid w:val="00341CAE"/>
    <w:rsid w:val="00341ED3"/>
    <w:rsid w:val="00341EDE"/>
    <w:rsid w:val="003424EC"/>
    <w:rsid w:val="0034252B"/>
    <w:rsid w:val="0034292F"/>
    <w:rsid w:val="00342A4F"/>
    <w:rsid w:val="00342C32"/>
    <w:rsid w:val="00343091"/>
    <w:rsid w:val="0034314C"/>
    <w:rsid w:val="0034330C"/>
    <w:rsid w:val="00343655"/>
    <w:rsid w:val="0034375D"/>
    <w:rsid w:val="00343840"/>
    <w:rsid w:val="003439AF"/>
    <w:rsid w:val="003446BE"/>
    <w:rsid w:val="003446C4"/>
    <w:rsid w:val="00344718"/>
    <w:rsid w:val="00344854"/>
    <w:rsid w:val="0034485C"/>
    <w:rsid w:val="00345325"/>
    <w:rsid w:val="00345382"/>
    <w:rsid w:val="003456AB"/>
    <w:rsid w:val="00345B47"/>
    <w:rsid w:val="00345D1B"/>
    <w:rsid w:val="00345DD4"/>
    <w:rsid w:val="003461A8"/>
    <w:rsid w:val="0034628E"/>
    <w:rsid w:val="003464BD"/>
    <w:rsid w:val="00346653"/>
    <w:rsid w:val="00346849"/>
    <w:rsid w:val="0034686C"/>
    <w:rsid w:val="00347A70"/>
    <w:rsid w:val="00347A76"/>
    <w:rsid w:val="00347C20"/>
    <w:rsid w:val="00347DA8"/>
    <w:rsid w:val="00347DBC"/>
    <w:rsid w:val="00347E73"/>
    <w:rsid w:val="003501A6"/>
    <w:rsid w:val="0035037A"/>
    <w:rsid w:val="00350429"/>
    <w:rsid w:val="0035090A"/>
    <w:rsid w:val="00350A14"/>
    <w:rsid w:val="00350AB2"/>
    <w:rsid w:val="00350C53"/>
    <w:rsid w:val="00350FB9"/>
    <w:rsid w:val="00350FC5"/>
    <w:rsid w:val="0035119B"/>
    <w:rsid w:val="003513A0"/>
    <w:rsid w:val="00351506"/>
    <w:rsid w:val="0035152A"/>
    <w:rsid w:val="00351833"/>
    <w:rsid w:val="00351E72"/>
    <w:rsid w:val="00351F5B"/>
    <w:rsid w:val="0035227D"/>
    <w:rsid w:val="00352618"/>
    <w:rsid w:val="00352638"/>
    <w:rsid w:val="0035266C"/>
    <w:rsid w:val="003528DE"/>
    <w:rsid w:val="00352B50"/>
    <w:rsid w:val="00352DCC"/>
    <w:rsid w:val="00352F10"/>
    <w:rsid w:val="0035350F"/>
    <w:rsid w:val="00353654"/>
    <w:rsid w:val="0035372B"/>
    <w:rsid w:val="00353745"/>
    <w:rsid w:val="00353CBE"/>
    <w:rsid w:val="003540F1"/>
    <w:rsid w:val="003541F8"/>
    <w:rsid w:val="00354234"/>
    <w:rsid w:val="00354296"/>
    <w:rsid w:val="003543B9"/>
    <w:rsid w:val="00354803"/>
    <w:rsid w:val="00354A83"/>
    <w:rsid w:val="00354E08"/>
    <w:rsid w:val="00355643"/>
    <w:rsid w:val="00355747"/>
    <w:rsid w:val="00355798"/>
    <w:rsid w:val="003559E1"/>
    <w:rsid w:val="00355ADB"/>
    <w:rsid w:val="00355B12"/>
    <w:rsid w:val="00355D40"/>
    <w:rsid w:val="00356002"/>
    <w:rsid w:val="003560D0"/>
    <w:rsid w:val="00356394"/>
    <w:rsid w:val="003568DE"/>
    <w:rsid w:val="00356D90"/>
    <w:rsid w:val="00357086"/>
    <w:rsid w:val="00357111"/>
    <w:rsid w:val="00357564"/>
    <w:rsid w:val="0035765F"/>
    <w:rsid w:val="00357B3D"/>
    <w:rsid w:val="00357BB4"/>
    <w:rsid w:val="00357C52"/>
    <w:rsid w:val="00357DFF"/>
    <w:rsid w:val="003600C5"/>
    <w:rsid w:val="00360879"/>
    <w:rsid w:val="003609F1"/>
    <w:rsid w:val="00360E45"/>
    <w:rsid w:val="00360E78"/>
    <w:rsid w:val="00361070"/>
    <w:rsid w:val="003610AD"/>
    <w:rsid w:val="003610DE"/>
    <w:rsid w:val="003610E9"/>
    <w:rsid w:val="00361566"/>
    <w:rsid w:val="0036160E"/>
    <w:rsid w:val="00361687"/>
    <w:rsid w:val="00361D38"/>
    <w:rsid w:val="00361D9B"/>
    <w:rsid w:val="00361EFF"/>
    <w:rsid w:val="00361FBE"/>
    <w:rsid w:val="00362111"/>
    <w:rsid w:val="003622BF"/>
    <w:rsid w:val="0036246E"/>
    <w:rsid w:val="00362536"/>
    <w:rsid w:val="00362658"/>
    <w:rsid w:val="00362826"/>
    <w:rsid w:val="00363010"/>
    <w:rsid w:val="003635C3"/>
    <w:rsid w:val="00363688"/>
    <w:rsid w:val="0036391C"/>
    <w:rsid w:val="003639E4"/>
    <w:rsid w:val="00363A1A"/>
    <w:rsid w:val="00364658"/>
    <w:rsid w:val="0036489D"/>
    <w:rsid w:val="00364C9D"/>
    <w:rsid w:val="00364F88"/>
    <w:rsid w:val="00364FEC"/>
    <w:rsid w:val="003653CF"/>
    <w:rsid w:val="0036540B"/>
    <w:rsid w:val="00365526"/>
    <w:rsid w:val="00365682"/>
    <w:rsid w:val="00365A2A"/>
    <w:rsid w:val="00365C15"/>
    <w:rsid w:val="003662A2"/>
    <w:rsid w:val="0036670F"/>
    <w:rsid w:val="00366CF6"/>
    <w:rsid w:val="00366F95"/>
    <w:rsid w:val="00367116"/>
    <w:rsid w:val="00367277"/>
    <w:rsid w:val="00367386"/>
    <w:rsid w:val="003675BB"/>
    <w:rsid w:val="0036767D"/>
    <w:rsid w:val="00370065"/>
    <w:rsid w:val="00370091"/>
    <w:rsid w:val="00370497"/>
    <w:rsid w:val="003704EA"/>
    <w:rsid w:val="003705E1"/>
    <w:rsid w:val="00370AE2"/>
    <w:rsid w:val="00370B45"/>
    <w:rsid w:val="00370BC9"/>
    <w:rsid w:val="00370EF0"/>
    <w:rsid w:val="003716F1"/>
    <w:rsid w:val="00371759"/>
    <w:rsid w:val="00371B61"/>
    <w:rsid w:val="00371C99"/>
    <w:rsid w:val="0037207E"/>
    <w:rsid w:val="00372127"/>
    <w:rsid w:val="00372174"/>
    <w:rsid w:val="003724B9"/>
    <w:rsid w:val="00372792"/>
    <w:rsid w:val="00372B08"/>
    <w:rsid w:val="00372BC9"/>
    <w:rsid w:val="0037306A"/>
    <w:rsid w:val="003730AB"/>
    <w:rsid w:val="003730B0"/>
    <w:rsid w:val="00373185"/>
    <w:rsid w:val="0037368B"/>
    <w:rsid w:val="003736F2"/>
    <w:rsid w:val="00373747"/>
    <w:rsid w:val="00373B3E"/>
    <w:rsid w:val="00373DC6"/>
    <w:rsid w:val="00373F83"/>
    <w:rsid w:val="0037401E"/>
    <w:rsid w:val="00374E76"/>
    <w:rsid w:val="00374EEB"/>
    <w:rsid w:val="00375012"/>
    <w:rsid w:val="0037504C"/>
    <w:rsid w:val="003750B6"/>
    <w:rsid w:val="0037516D"/>
    <w:rsid w:val="003757EB"/>
    <w:rsid w:val="003758D2"/>
    <w:rsid w:val="00375AB6"/>
    <w:rsid w:val="00375CC9"/>
    <w:rsid w:val="00376136"/>
    <w:rsid w:val="0037638B"/>
    <w:rsid w:val="00376DD5"/>
    <w:rsid w:val="003770E9"/>
    <w:rsid w:val="003778EF"/>
    <w:rsid w:val="00377BB5"/>
    <w:rsid w:val="00377C89"/>
    <w:rsid w:val="00377CA9"/>
    <w:rsid w:val="00377D39"/>
    <w:rsid w:val="00377E73"/>
    <w:rsid w:val="00377F09"/>
    <w:rsid w:val="00377F4B"/>
    <w:rsid w:val="0038047C"/>
    <w:rsid w:val="00380D58"/>
    <w:rsid w:val="00380E7F"/>
    <w:rsid w:val="00380FF0"/>
    <w:rsid w:val="00381327"/>
    <w:rsid w:val="003813B7"/>
    <w:rsid w:val="00381B24"/>
    <w:rsid w:val="00381DE2"/>
    <w:rsid w:val="00381FE5"/>
    <w:rsid w:val="00382044"/>
    <w:rsid w:val="003826C2"/>
    <w:rsid w:val="00382846"/>
    <w:rsid w:val="00382E20"/>
    <w:rsid w:val="00382EFE"/>
    <w:rsid w:val="00383290"/>
    <w:rsid w:val="00383405"/>
    <w:rsid w:val="00383441"/>
    <w:rsid w:val="003834D2"/>
    <w:rsid w:val="003838F8"/>
    <w:rsid w:val="003839F4"/>
    <w:rsid w:val="00384460"/>
    <w:rsid w:val="0038471C"/>
    <w:rsid w:val="003847BA"/>
    <w:rsid w:val="003848B5"/>
    <w:rsid w:val="003849C6"/>
    <w:rsid w:val="003849E5"/>
    <w:rsid w:val="00384DA9"/>
    <w:rsid w:val="00384F8B"/>
    <w:rsid w:val="003853EA"/>
    <w:rsid w:val="00385527"/>
    <w:rsid w:val="00385962"/>
    <w:rsid w:val="00385ABE"/>
    <w:rsid w:val="00385B32"/>
    <w:rsid w:val="00385BDE"/>
    <w:rsid w:val="00385E49"/>
    <w:rsid w:val="0038640A"/>
    <w:rsid w:val="00386512"/>
    <w:rsid w:val="003867C1"/>
    <w:rsid w:val="0038695F"/>
    <w:rsid w:val="003869E0"/>
    <w:rsid w:val="00386B8A"/>
    <w:rsid w:val="00386E94"/>
    <w:rsid w:val="003873FC"/>
    <w:rsid w:val="00387458"/>
    <w:rsid w:val="00387497"/>
    <w:rsid w:val="0038762B"/>
    <w:rsid w:val="00387AE6"/>
    <w:rsid w:val="00387B7E"/>
    <w:rsid w:val="00387C4F"/>
    <w:rsid w:val="003905A0"/>
    <w:rsid w:val="00390812"/>
    <w:rsid w:val="003909E3"/>
    <w:rsid w:val="003910CE"/>
    <w:rsid w:val="003911A2"/>
    <w:rsid w:val="0039130D"/>
    <w:rsid w:val="00391B60"/>
    <w:rsid w:val="00391BEE"/>
    <w:rsid w:val="00391F74"/>
    <w:rsid w:val="003921C5"/>
    <w:rsid w:val="00392226"/>
    <w:rsid w:val="00392A65"/>
    <w:rsid w:val="00392C86"/>
    <w:rsid w:val="00392F09"/>
    <w:rsid w:val="00393149"/>
    <w:rsid w:val="003934C0"/>
    <w:rsid w:val="003937D0"/>
    <w:rsid w:val="00393DCA"/>
    <w:rsid w:val="003941A1"/>
    <w:rsid w:val="003949A8"/>
    <w:rsid w:val="00394D32"/>
    <w:rsid w:val="00395073"/>
    <w:rsid w:val="003952C7"/>
    <w:rsid w:val="00395479"/>
    <w:rsid w:val="003954A2"/>
    <w:rsid w:val="003966C6"/>
    <w:rsid w:val="003969E2"/>
    <w:rsid w:val="003969E5"/>
    <w:rsid w:val="00396AE3"/>
    <w:rsid w:val="00396B0C"/>
    <w:rsid w:val="00396B45"/>
    <w:rsid w:val="00396BB8"/>
    <w:rsid w:val="00396F83"/>
    <w:rsid w:val="00396FAE"/>
    <w:rsid w:val="00396FBB"/>
    <w:rsid w:val="00397576"/>
    <w:rsid w:val="003977DD"/>
    <w:rsid w:val="00397B54"/>
    <w:rsid w:val="00397BB4"/>
    <w:rsid w:val="003A0073"/>
    <w:rsid w:val="003A0290"/>
    <w:rsid w:val="003A0300"/>
    <w:rsid w:val="003A0608"/>
    <w:rsid w:val="003A10D1"/>
    <w:rsid w:val="003A1169"/>
    <w:rsid w:val="003A131B"/>
    <w:rsid w:val="003A1460"/>
    <w:rsid w:val="003A1524"/>
    <w:rsid w:val="003A1676"/>
    <w:rsid w:val="003A18A1"/>
    <w:rsid w:val="003A1A25"/>
    <w:rsid w:val="003A1DDB"/>
    <w:rsid w:val="003A1DDF"/>
    <w:rsid w:val="003A22FB"/>
    <w:rsid w:val="003A2453"/>
    <w:rsid w:val="003A24E1"/>
    <w:rsid w:val="003A25C2"/>
    <w:rsid w:val="003A266C"/>
    <w:rsid w:val="003A2774"/>
    <w:rsid w:val="003A2A8C"/>
    <w:rsid w:val="003A2ACA"/>
    <w:rsid w:val="003A2AF3"/>
    <w:rsid w:val="003A351E"/>
    <w:rsid w:val="003A3618"/>
    <w:rsid w:val="003A364F"/>
    <w:rsid w:val="003A3651"/>
    <w:rsid w:val="003A3BA6"/>
    <w:rsid w:val="003A3BE9"/>
    <w:rsid w:val="003A4073"/>
    <w:rsid w:val="003A42E8"/>
    <w:rsid w:val="003A4334"/>
    <w:rsid w:val="003A46BC"/>
    <w:rsid w:val="003A49C9"/>
    <w:rsid w:val="003A4CC3"/>
    <w:rsid w:val="003A4F3C"/>
    <w:rsid w:val="003A5351"/>
    <w:rsid w:val="003A5B94"/>
    <w:rsid w:val="003A5C9A"/>
    <w:rsid w:val="003A5FBD"/>
    <w:rsid w:val="003A6024"/>
    <w:rsid w:val="003A6037"/>
    <w:rsid w:val="003A6187"/>
    <w:rsid w:val="003A638D"/>
    <w:rsid w:val="003A6473"/>
    <w:rsid w:val="003A6479"/>
    <w:rsid w:val="003A64B5"/>
    <w:rsid w:val="003A65A9"/>
    <w:rsid w:val="003A6795"/>
    <w:rsid w:val="003A6EAD"/>
    <w:rsid w:val="003A6F09"/>
    <w:rsid w:val="003A722E"/>
    <w:rsid w:val="003A746E"/>
    <w:rsid w:val="003A78FE"/>
    <w:rsid w:val="003A7C61"/>
    <w:rsid w:val="003A7CDC"/>
    <w:rsid w:val="003A7F33"/>
    <w:rsid w:val="003B02D6"/>
    <w:rsid w:val="003B0F63"/>
    <w:rsid w:val="003B1878"/>
    <w:rsid w:val="003B1988"/>
    <w:rsid w:val="003B19FB"/>
    <w:rsid w:val="003B1A5F"/>
    <w:rsid w:val="003B1F2D"/>
    <w:rsid w:val="003B262A"/>
    <w:rsid w:val="003B27D4"/>
    <w:rsid w:val="003B27E5"/>
    <w:rsid w:val="003B2941"/>
    <w:rsid w:val="003B2B14"/>
    <w:rsid w:val="003B2B16"/>
    <w:rsid w:val="003B2D0B"/>
    <w:rsid w:val="003B2FA0"/>
    <w:rsid w:val="003B3296"/>
    <w:rsid w:val="003B368E"/>
    <w:rsid w:val="003B36CF"/>
    <w:rsid w:val="003B43A9"/>
    <w:rsid w:val="003B4873"/>
    <w:rsid w:val="003B4AB9"/>
    <w:rsid w:val="003B4C28"/>
    <w:rsid w:val="003B4CFF"/>
    <w:rsid w:val="003B5515"/>
    <w:rsid w:val="003B55B2"/>
    <w:rsid w:val="003B57EF"/>
    <w:rsid w:val="003B5E43"/>
    <w:rsid w:val="003B5EE5"/>
    <w:rsid w:val="003B625D"/>
    <w:rsid w:val="003B62F1"/>
    <w:rsid w:val="003B6838"/>
    <w:rsid w:val="003B6A8E"/>
    <w:rsid w:val="003B6B6F"/>
    <w:rsid w:val="003B6D4E"/>
    <w:rsid w:val="003B6DDD"/>
    <w:rsid w:val="003B6EDE"/>
    <w:rsid w:val="003B6EE5"/>
    <w:rsid w:val="003B723B"/>
    <w:rsid w:val="003B736D"/>
    <w:rsid w:val="003B746A"/>
    <w:rsid w:val="003B75C3"/>
    <w:rsid w:val="003B75D4"/>
    <w:rsid w:val="003B768F"/>
    <w:rsid w:val="003B7D18"/>
    <w:rsid w:val="003B7E65"/>
    <w:rsid w:val="003C035B"/>
    <w:rsid w:val="003C05FD"/>
    <w:rsid w:val="003C08DE"/>
    <w:rsid w:val="003C0EDF"/>
    <w:rsid w:val="003C13B9"/>
    <w:rsid w:val="003C1421"/>
    <w:rsid w:val="003C1428"/>
    <w:rsid w:val="003C1440"/>
    <w:rsid w:val="003C14E7"/>
    <w:rsid w:val="003C1520"/>
    <w:rsid w:val="003C158C"/>
    <w:rsid w:val="003C19CE"/>
    <w:rsid w:val="003C1A20"/>
    <w:rsid w:val="003C254B"/>
    <w:rsid w:val="003C296A"/>
    <w:rsid w:val="003C2CEE"/>
    <w:rsid w:val="003C2D36"/>
    <w:rsid w:val="003C3074"/>
    <w:rsid w:val="003C3314"/>
    <w:rsid w:val="003C338A"/>
    <w:rsid w:val="003C339A"/>
    <w:rsid w:val="003C3611"/>
    <w:rsid w:val="003C38CD"/>
    <w:rsid w:val="003C3C35"/>
    <w:rsid w:val="003C3CFB"/>
    <w:rsid w:val="003C3F89"/>
    <w:rsid w:val="003C401F"/>
    <w:rsid w:val="003C41A6"/>
    <w:rsid w:val="003C4586"/>
    <w:rsid w:val="003C4804"/>
    <w:rsid w:val="003C4818"/>
    <w:rsid w:val="003C48A5"/>
    <w:rsid w:val="003C4998"/>
    <w:rsid w:val="003C49A2"/>
    <w:rsid w:val="003C4AB7"/>
    <w:rsid w:val="003C4BBC"/>
    <w:rsid w:val="003C4D52"/>
    <w:rsid w:val="003C4EB6"/>
    <w:rsid w:val="003C5055"/>
    <w:rsid w:val="003C5233"/>
    <w:rsid w:val="003C5293"/>
    <w:rsid w:val="003C5314"/>
    <w:rsid w:val="003C53E0"/>
    <w:rsid w:val="003C57BD"/>
    <w:rsid w:val="003C5BF9"/>
    <w:rsid w:val="003C647F"/>
    <w:rsid w:val="003C64E0"/>
    <w:rsid w:val="003C6688"/>
    <w:rsid w:val="003C6D7B"/>
    <w:rsid w:val="003C6F68"/>
    <w:rsid w:val="003C7027"/>
    <w:rsid w:val="003C70E3"/>
    <w:rsid w:val="003C725E"/>
    <w:rsid w:val="003C7476"/>
    <w:rsid w:val="003C75FC"/>
    <w:rsid w:val="003C77CD"/>
    <w:rsid w:val="003C78B5"/>
    <w:rsid w:val="003C7985"/>
    <w:rsid w:val="003C79D1"/>
    <w:rsid w:val="003C7C01"/>
    <w:rsid w:val="003C7DC1"/>
    <w:rsid w:val="003C7E6F"/>
    <w:rsid w:val="003D0075"/>
    <w:rsid w:val="003D0413"/>
    <w:rsid w:val="003D04B4"/>
    <w:rsid w:val="003D08E3"/>
    <w:rsid w:val="003D0AF6"/>
    <w:rsid w:val="003D1173"/>
    <w:rsid w:val="003D11C5"/>
    <w:rsid w:val="003D1743"/>
    <w:rsid w:val="003D1B9F"/>
    <w:rsid w:val="003D1C54"/>
    <w:rsid w:val="003D20CB"/>
    <w:rsid w:val="003D215C"/>
    <w:rsid w:val="003D223E"/>
    <w:rsid w:val="003D23B7"/>
    <w:rsid w:val="003D24EA"/>
    <w:rsid w:val="003D26FF"/>
    <w:rsid w:val="003D2A6F"/>
    <w:rsid w:val="003D3057"/>
    <w:rsid w:val="003D32CB"/>
    <w:rsid w:val="003D37AB"/>
    <w:rsid w:val="003D37DA"/>
    <w:rsid w:val="003D3882"/>
    <w:rsid w:val="003D3AC0"/>
    <w:rsid w:val="003D42ED"/>
    <w:rsid w:val="003D4950"/>
    <w:rsid w:val="003D4E40"/>
    <w:rsid w:val="003D52A9"/>
    <w:rsid w:val="003D53FF"/>
    <w:rsid w:val="003D5836"/>
    <w:rsid w:val="003D5C16"/>
    <w:rsid w:val="003D6109"/>
    <w:rsid w:val="003D6113"/>
    <w:rsid w:val="003D6491"/>
    <w:rsid w:val="003D6718"/>
    <w:rsid w:val="003D67E8"/>
    <w:rsid w:val="003D694C"/>
    <w:rsid w:val="003D6DA3"/>
    <w:rsid w:val="003D7082"/>
    <w:rsid w:val="003D7127"/>
    <w:rsid w:val="003D7497"/>
    <w:rsid w:val="003D779E"/>
    <w:rsid w:val="003D7A9E"/>
    <w:rsid w:val="003E0335"/>
    <w:rsid w:val="003E040B"/>
    <w:rsid w:val="003E063B"/>
    <w:rsid w:val="003E06F7"/>
    <w:rsid w:val="003E0767"/>
    <w:rsid w:val="003E0C3B"/>
    <w:rsid w:val="003E0C5A"/>
    <w:rsid w:val="003E0DDE"/>
    <w:rsid w:val="003E12A9"/>
    <w:rsid w:val="003E17BC"/>
    <w:rsid w:val="003E18DF"/>
    <w:rsid w:val="003E1BED"/>
    <w:rsid w:val="003E1D2F"/>
    <w:rsid w:val="003E2265"/>
    <w:rsid w:val="003E2372"/>
    <w:rsid w:val="003E24F4"/>
    <w:rsid w:val="003E28C4"/>
    <w:rsid w:val="003E2AE6"/>
    <w:rsid w:val="003E31C0"/>
    <w:rsid w:val="003E3220"/>
    <w:rsid w:val="003E323F"/>
    <w:rsid w:val="003E3256"/>
    <w:rsid w:val="003E373F"/>
    <w:rsid w:val="003E3C20"/>
    <w:rsid w:val="003E43A3"/>
    <w:rsid w:val="003E48A1"/>
    <w:rsid w:val="003E4CF2"/>
    <w:rsid w:val="003E4D73"/>
    <w:rsid w:val="003E4DB0"/>
    <w:rsid w:val="003E5094"/>
    <w:rsid w:val="003E50C9"/>
    <w:rsid w:val="003E511C"/>
    <w:rsid w:val="003E51FA"/>
    <w:rsid w:val="003E54D7"/>
    <w:rsid w:val="003E5D35"/>
    <w:rsid w:val="003E5DF9"/>
    <w:rsid w:val="003E5F4F"/>
    <w:rsid w:val="003E6028"/>
    <w:rsid w:val="003E6147"/>
    <w:rsid w:val="003E626F"/>
    <w:rsid w:val="003E633F"/>
    <w:rsid w:val="003E6444"/>
    <w:rsid w:val="003E65BA"/>
    <w:rsid w:val="003E668B"/>
    <w:rsid w:val="003E68EB"/>
    <w:rsid w:val="003E6A23"/>
    <w:rsid w:val="003E7285"/>
    <w:rsid w:val="003E72DC"/>
    <w:rsid w:val="003E7398"/>
    <w:rsid w:val="003E750D"/>
    <w:rsid w:val="003E774C"/>
    <w:rsid w:val="003E7780"/>
    <w:rsid w:val="003E77BE"/>
    <w:rsid w:val="003E7BFC"/>
    <w:rsid w:val="003E7C03"/>
    <w:rsid w:val="003E7CB7"/>
    <w:rsid w:val="003E7D04"/>
    <w:rsid w:val="003E7EB1"/>
    <w:rsid w:val="003E7F03"/>
    <w:rsid w:val="003F01D8"/>
    <w:rsid w:val="003F06AF"/>
    <w:rsid w:val="003F0E11"/>
    <w:rsid w:val="003F1138"/>
    <w:rsid w:val="003F1B10"/>
    <w:rsid w:val="003F21A2"/>
    <w:rsid w:val="003F25FB"/>
    <w:rsid w:val="003F25FF"/>
    <w:rsid w:val="003F27DA"/>
    <w:rsid w:val="003F2A50"/>
    <w:rsid w:val="003F2B08"/>
    <w:rsid w:val="003F2B90"/>
    <w:rsid w:val="003F2BF7"/>
    <w:rsid w:val="003F2F39"/>
    <w:rsid w:val="003F3341"/>
    <w:rsid w:val="003F3350"/>
    <w:rsid w:val="003F3537"/>
    <w:rsid w:val="003F357D"/>
    <w:rsid w:val="003F35E2"/>
    <w:rsid w:val="003F38A3"/>
    <w:rsid w:val="003F3B17"/>
    <w:rsid w:val="003F3D25"/>
    <w:rsid w:val="003F40E8"/>
    <w:rsid w:val="003F4153"/>
    <w:rsid w:val="003F424A"/>
    <w:rsid w:val="003F44C7"/>
    <w:rsid w:val="003F47CE"/>
    <w:rsid w:val="003F4C6B"/>
    <w:rsid w:val="003F4CD9"/>
    <w:rsid w:val="003F5151"/>
    <w:rsid w:val="003F515A"/>
    <w:rsid w:val="003F5697"/>
    <w:rsid w:val="003F5879"/>
    <w:rsid w:val="003F5B2E"/>
    <w:rsid w:val="003F5D16"/>
    <w:rsid w:val="003F5DFA"/>
    <w:rsid w:val="003F5E39"/>
    <w:rsid w:val="003F5F29"/>
    <w:rsid w:val="003F5F71"/>
    <w:rsid w:val="003F60DF"/>
    <w:rsid w:val="003F64FA"/>
    <w:rsid w:val="003F7021"/>
    <w:rsid w:val="003F7108"/>
    <w:rsid w:val="003F7489"/>
    <w:rsid w:val="003F75FD"/>
    <w:rsid w:val="003F7D58"/>
    <w:rsid w:val="003F7E2B"/>
    <w:rsid w:val="004004C3"/>
    <w:rsid w:val="004008C1"/>
    <w:rsid w:val="00400AC0"/>
    <w:rsid w:val="00400C16"/>
    <w:rsid w:val="00400CCF"/>
    <w:rsid w:val="00400E1D"/>
    <w:rsid w:val="0040120D"/>
    <w:rsid w:val="004012FC"/>
    <w:rsid w:val="004013A1"/>
    <w:rsid w:val="00401598"/>
    <w:rsid w:val="0040169F"/>
    <w:rsid w:val="0040177C"/>
    <w:rsid w:val="004018AD"/>
    <w:rsid w:val="00401BAC"/>
    <w:rsid w:val="00401E85"/>
    <w:rsid w:val="0040203D"/>
    <w:rsid w:val="00402084"/>
    <w:rsid w:val="004020B9"/>
    <w:rsid w:val="00402304"/>
    <w:rsid w:val="0040233F"/>
    <w:rsid w:val="00402374"/>
    <w:rsid w:val="004023AB"/>
    <w:rsid w:val="004026C1"/>
    <w:rsid w:val="004026E7"/>
    <w:rsid w:val="004028D2"/>
    <w:rsid w:val="0040298B"/>
    <w:rsid w:val="00402BA8"/>
    <w:rsid w:val="00402DBB"/>
    <w:rsid w:val="00402F21"/>
    <w:rsid w:val="00403094"/>
    <w:rsid w:val="00403111"/>
    <w:rsid w:val="004032FE"/>
    <w:rsid w:val="0040343F"/>
    <w:rsid w:val="00403595"/>
    <w:rsid w:val="004038A9"/>
    <w:rsid w:val="004038C6"/>
    <w:rsid w:val="0040394D"/>
    <w:rsid w:val="0040396F"/>
    <w:rsid w:val="00403986"/>
    <w:rsid w:val="00403AB2"/>
    <w:rsid w:val="00403E1C"/>
    <w:rsid w:val="00403FFA"/>
    <w:rsid w:val="004043E0"/>
    <w:rsid w:val="004044B4"/>
    <w:rsid w:val="00404C09"/>
    <w:rsid w:val="004054DC"/>
    <w:rsid w:val="004055F3"/>
    <w:rsid w:val="004058A9"/>
    <w:rsid w:val="00405D08"/>
    <w:rsid w:val="00405D47"/>
    <w:rsid w:val="00405D7D"/>
    <w:rsid w:val="00405FD5"/>
    <w:rsid w:val="004062FF"/>
    <w:rsid w:val="0040634E"/>
    <w:rsid w:val="0040649E"/>
    <w:rsid w:val="004065A6"/>
    <w:rsid w:val="00406B6C"/>
    <w:rsid w:val="00406C6B"/>
    <w:rsid w:val="00406D88"/>
    <w:rsid w:val="00406D8E"/>
    <w:rsid w:val="00406E90"/>
    <w:rsid w:val="00406EC9"/>
    <w:rsid w:val="00406FCD"/>
    <w:rsid w:val="0040726D"/>
    <w:rsid w:val="00407499"/>
    <w:rsid w:val="00407791"/>
    <w:rsid w:val="00407B52"/>
    <w:rsid w:val="00407EEF"/>
    <w:rsid w:val="0041002B"/>
    <w:rsid w:val="004100A6"/>
    <w:rsid w:val="0041014C"/>
    <w:rsid w:val="004103F8"/>
    <w:rsid w:val="00410570"/>
    <w:rsid w:val="00410C22"/>
    <w:rsid w:val="00410CDB"/>
    <w:rsid w:val="00410F08"/>
    <w:rsid w:val="004110A8"/>
    <w:rsid w:val="004111E4"/>
    <w:rsid w:val="004114CC"/>
    <w:rsid w:val="0041164B"/>
    <w:rsid w:val="004119C6"/>
    <w:rsid w:val="00411A76"/>
    <w:rsid w:val="0041229B"/>
    <w:rsid w:val="004126F0"/>
    <w:rsid w:val="0041275C"/>
    <w:rsid w:val="00412942"/>
    <w:rsid w:val="00412B01"/>
    <w:rsid w:val="00413250"/>
    <w:rsid w:val="0041352D"/>
    <w:rsid w:val="00413A86"/>
    <w:rsid w:val="00413B6F"/>
    <w:rsid w:val="00413D60"/>
    <w:rsid w:val="00413D87"/>
    <w:rsid w:val="00413DDE"/>
    <w:rsid w:val="0041449E"/>
    <w:rsid w:val="004147F1"/>
    <w:rsid w:val="0041498D"/>
    <w:rsid w:val="00414E64"/>
    <w:rsid w:val="00414FE0"/>
    <w:rsid w:val="00415079"/>
    <w:rsid w:val="004150B5"/>
    <w:rsid w:val="00415D6C"/>
    <w:rsid w:val="00415DAB"/>
    <w:rsid w:val="00415FB0"/>
    <w:rsid w:val="00416098"/>
    <w:rsid w:val="004160D4"/>
    <w:rsid w:val="00416373"/>
    <w:rsid w:val="004169CF"/>
    <w:rsid w:val="00416B51"/>
    <w:rsid w:val="00416BA5"/>
    <w:rsid w:val="00416EFB"/>
    <w:rsid w:val="00416F3B"/>
    <w:rsid w:val="00417047"/>
    <w:rsid w:val="004170D6"/>
    <w:rsid w:val="0041718B"/>
    <w:rsid w:val="00417297"/>
    <w:rsid w:val="00417318"/>
    <w:rsid w:val="004173D7"/>
    <w:rsid w:val="00417518"/>
    <w:rsid w:val="0041788A"/>
    <w:rsid w:val="004179F4"/>
    <w:rsid w:val="00417FA2"/>
    <w:rsid w:val="00420040"/>
    <w:rsid w:val="00420208"/>
    <w:rsid w:val="00420BB3"/>
    <w:rsid w:val="00420CAC"/>
    <w:rsid w:val="004215E1"/>
    <w:rsid w:val="00421683"/>
    <w:rsid w:val="00421731"/>
    <w:rsid w:val="004218AB"/>
    <w:rsid w:val="00421949"/>
    <w:rsid w:val="00421950"/>
    <w:rsid w:val="00421CC0"/>
    <w:rsid w:val="0042237F"/>
    <w:rsid w:val="00422387"/>
    <w:rsid w:val="004223B3"/>
    <w:rsid w:val="00422599"/>
    <w:rsid w:val="00422727"/>
    <w:rsid w:val="00422A0F"/>
    <w:rsid w:val="00422D95"/>
    <w:rsid w:val="00422E27"/>
    <w:rsid w:val="00423340"/>
    <w:rsid w:val="00423884"/>
    <w:rsid w:val="00423C92"/>
    <w:rsid w:val="00423C9D"/>
    <w:rsid w:val="00423D86"/>
    <w:rsid w:val="00424088"/>
    <w:rsid w:val="0042420C"/>
    <w:rsid w:val="0042450D"/>
    <w:rsid w:val="00424592"/>
    <w:rsid w:val="0042490C"/>
    <w:rsid w:val="00424BCF"/>
    <w:rsid w:val="004250A2"/>
    <w:rsid w:val="00425AA4"/>
    <w:rsid w:val="00425B2A"/>
    <w:rsid w:val="00425E56"/>
    <w:rsid w:val="00426032"/>
    <w:rsid w:val="00426490"/>
    <w:rsid w:val="0042652C"/>
    <w:rsid w:val="0042658A"/>
    <w:rsid w:val="00426715"/>
    <w:rsid w:val="00426761"/>
    <w:rsid w:val="00426762"/>
    <w:rsid w:val="00426B43"/>
    <w:rsid w:val="00426BB0"/>
    <w:rsid w:val="00426D0C"/>
    <w:rsid w:val="00426E5E"/>
    <w:rsid w:val="00426EAE"/>
    <w:rsid w:val="00427149"/>
    <w:rsid w:val="004271A1"/>
    <w:rsid w:val="004273E5"/>
    <w:rsid w:val="00427403"/>
    <w:rsid w:val="004275C9"/>
    <w:rsid w:val="004276D1"/>
    <w:rsid w:val="004277BD"/>
    <w:rsid w:val="00427851"/>
    <w:rsid w:val="00427E18"/>
    <w:rsid w:val="00427EA1"/>
    <w:rsid w:val="00430318"/>
    <w:rsid w:val="00430360"/>
    <w:rsid w:val="004304D4"/>
    <w:rsid w:val="00430A35"/>
    <w:rsid w:val="00430C1C"/>
    <w:rsid w:val="00430C20"/>
    <w:rsid w:val="00430C50"/>
    <w:rsid w:val="00430CCE"/>
    <w:rsid w:val="00430F4C"/>
    <w:rsid w:val="0043109E"/>
    <w:rsid w:val="004310C0"/>
    <w:rsid w:val="0043132A"/>
    <w:rsid w:val="00431547"/>
    <w:rsid w:val="004318B9"/>
    <w:rsid w:val="004321D8"/>
    <w:rsid w:val="0043266B"/>
    <w:rsid w:val="00432756"/>
    <w:rsid w:val="00432A28"/>
    <w:rsid w:val="00432A8D"/>
    <w:rsid w:val="00432AEF"/>
    <w:rsid w:val="00432CE1"/>
    <w:rsid w:val="00432D3F"/>
    <w:rsid w:val="00432D58"/>
    <w:rsid w:val="00432E27"/>
    <w:rsid w:val="0043303D"/>
    <w:rsid w:val="00433787"/>
    <w:rsid w:val="00433967"/>
    <w:rsid w:val="00433B35"/>
    <w:rsid w:val="00433DA5"/>
    <w:rsid w:val="00433E11"/>
    <w:rsid w:val="00433E4E"/>
    <w:rsid w:val="00433E6A"/>
    <w:rsid w:val="00433F86"/>
    <w:rsid w:val="00433FA5"/>
    <w:rsid w:val="0043458C"/>
    <w:rsid w:val="004345F5"/>
    <w:rsid w:val="00434615"/>
    <w:rsid w:val="004347D1"/>
    <w:rsid w:val="00434B33"/>
    <w:rsid w:val="00435057"/>
    <w:rsid w:val="00435400"/>
    <w:rsid w:val="00435500"/>
    <w:rsid w:val="004355C7"/>
    <w:rsid w:val="00435694"/>
    <w:rsid w:val="004356AF"/>
    <w:rsid w:val="004356E1"/>
    <w:rsid w:val="00435A2F"/>
    <w:rsid w:val="00435D62"/>
    <w:rsid w:val="00436361"/>
    <w:rsid w:val="004363A3"/>
    <w:rsid w:val="0043656F"/>
    <w:rsid w:val="0043697C"/>
    <w:rsid w:val="00436FC9"/>
    <w:rsid w:val="004372AF"/>
    <w:rsid w:val="004376EF"/>
    <w:rsid w:val="00437F75"/>
    <w:rsid w:val="0044035E"/>
    <w:rsid w:val="00440538"/>
    <w:rsid w:val="0044054E"/>
    <w:rsid w:val="0044058C"/>
    <w:rsid w:val="0044089A"/>
    <w:rsid w:val="00440BB2"/>
    <w:rsid w:val="00441398"/>
    <w:rsid w:val="00441811"/>
    <w:rsid w:val="00441B85"/>
    <w:rsid w:val="00441D82"/>
    <w:rsid w:val="00441DA0"/>
    <w:rsid w:val="00442152"/>
    <w:rsid w:val="004421BE"/>
    <w:rsid w:val="004422CC"/>
    <w:rsid w:val="00442528"/>
    <w:rsid w:val="00442603"/>
    <w:rsid w:val="00442740"/>
    <w:rsid w:val="0044287E"/>
    <w:rsid w:val="00442E84"/>
    <w:rsid w:val="0044330D"/>
    <w:rsid w:val="004434BB"/>
    <w:rsid w:val="0044376B"/>
    <w:rsid w:val="00443C8E"/>
    <w:rsid w:val="00443DC7"/>
    <w:rsid w:val="00443EFE"/>
    <w:rsid w:val="00444113"/>
    <w:rsid w:val="004441CE"/>
    <w:rsid w:val="00444225"/>
    <w:rsid w:val="00444339"/>
    <w:rsid w:val="00444E9B"/>
    <w:rsid w:val="00444FE6"/>
    <w:rsid w:val="004450E4"/>
    <w:rsid w:val="00445200"/>
    <w:rsid w:val="004455FA"/>
    <w:rsid w:val="00445610"/>
    <w:rsid w:val="0044585A"/>
    <w:rsid w:val="0044618F"/>
    <w:rsid w:val="0044623C"/>
    <w:rsid w:val="0044627D"/>
    <w:rsid w:val="004464E2"/>
    <w:rsid w:val="004467D0"/>
    <w:rsid w:val="00447098"/>
    <w:rsid w:val="00447ABF"/>
    <w:rsid w:val="00450099"/>
    <w:rsid w:val="00450101"/>
    <w:rsid w:val="004503D4"/>
    <w:rsid w:val="00450AE4"/>
    <w:rsid w:val="00450E84"/>
    <w:rsid w:val="00450F27"/>
    <w:rsid w:val="00451265"/>
    <w:rsid w:val="004512CE"/>
    <w:rsid w:val="004513EE"/>
    <w:rsid w:val="0045160C"/>
    <w:rsid w:val="00451BBF"/>
    <w:rsid w:val="00451E7D"/>
    <w:rsid w:val="00451F72"/>
    <w:rsid w:val="004521D3"/>
    <w:rsid w:val="0045289A"/>
    <w:rsid w:val="004529A7"/>
    <w:rsid w:val="00452C16"/>
    <w:rsid w:val="00452C74"/>
    <w:rsid w:val="00452CFE"/>
    <w:rsid w:val="00452E13"/>
    <w:rsid w:val="00452E43"/>
    <w:rsid w:val="00453427"/>
    <w:rsid w:val="0045344E"/>
    <w:rsid w:val="004535E2"/>
    <w:rsid w:val="00453847"/>
    <w:rsid w:val="00453921"/>
    <w:rsid w:val="00453C55"/>
    <w:rsid w:val="00453DBA"/>
    <w:rsid w:val="0045475C"/>
    <w:rsid w:val="00454862"/>
    <w:rsid w:val="00454996"/>
    <w:rsid w:val="00454A96"/>
    <w:rsid w:val="00454BF8"/>
    <w:rsid w:val="00454D10"/>
    <w:rsid w:val="00454F30"/>
    <w:rsid w:val="0045538C"/>
    <w:rsid w:val="00455621"/>
    <w:rsid w:val="00455697"/>
    <w:rsid w:val="00455B08"/>
    <w:rsid w:val="00456020"/>
    <w:rsid w:val="004560EC"/>
    <w:rsid w:val="00456714"/>
    <w:rsid w:val="00456934"/>
    <w:rsid w:val="00456A81"/>
    <w:rsid w:val="00456D16"/>
    <w:rsid w:val="004572C8"/>
    <w:rsid w:val="004574E5"/>
    <w:rsid w:val="00457527"/>
    <w:rsid w:val="004575D3"/>
    <w:rsid w:val="004576D5"/>
    <w:rsid w:val="00457797"/>
    <w:rsid w:val="00457F6B"/>
    <w:rsid w:val="004600BD"/>
    <w:rsid w:val="004601B0"/>
    <w:rsid w:val="0046054B"/>
    <w:rsid w:val="004607B9"/>
    <w:rsid w:val="00460999"/>
    <w:rsid w:val="004609CC"/>
    <w:rsid w:val="00460A67"/>
    <w:rsid w:val="00460AB2"/>
    <w:rsid w:val="0046101C"/>
    <w:rsid w:val="004611C2"/>
    <w:rsid w:val="004614A4"/>
    <w:rsid w:val="0046154C"/>
    <w:rsid w:val="004616F4"/>
    <w:rsid w:val="00461A74"/>
    <w:rsid w:val="0046210C"/>
    <w:rsid w:val="00462126"/>
    <w:rsid w:val="00462368"/>
    <w:rsid w:val="00462434"/>
    <w:rsid w:val="0046248F"/>
    <w:rsid w:val="004624F6"/>
    <w:rsid w:val="0046275C"/>
    <w:rsid w:val="00462B92"/>
    <w:rsid w:val="00462C5F"/>
    <w:rsid w:val="004639BA"/>
    <w:rsid w:val="00463A53"/>
    <w:rsid w:val="00463B4C"/>
    <w:rsid w:val="00463D10"/>
    <w:rsid w:val="00463E1B"/>
    <w:rsid w:val="004640F1"/>
    <w:rsid w:val="00464141"/>
    <w:rsid w:val="004642F4"/>
    <w:rsid w:val="0046458E"/>
    <w:rsid w:val="00464659"/>
    <w:rsid w:val="0046479D"/>
    <w:rsid w:val="00464C33"/>
    <w:rsid w:val="00464D2E"/>
    <w:rsid w:val="00464D30"/>
    <w:rsid w:val="00464F62"/>
    <w:rsid w:val="00465042"/>
    <w:rsid w:val="004657F4"/>
    <w:rsid w:val="00465A48"/>
    <w:rsid w:val="00465A65"/>
    <w:rsid w:val="00465AAE"/>
    <w:rsid w:val="004661F4"/>
    <w:rsid w:val="004663E9"/>
    <w:rsid w:val="004666A8"/>
    <w:rsid w:val="004667BF"/>
    <w:rsid w:val="004669DB"/>
    <w:rsid w:val="00466B18"/>
    <w:rsid w:val="00466DF0"/>
    <w:rsid w:val="004670DD"/>
    <w:rsid w:val="004676C5"/>
    <w:rsid w:val="00470038"/>
    <w:rsid w:val="004704BC"/>
    <w:rsid w:val="00470621"/>
    <w:rsid w:val="00470637"/>
    <w:rsid w:val="00470942"/>
    <w:rsid w:val="00470C44"/>
    <w:rsid w:val="00470C65"/>
    <w:rsid w:val="0047130C"/>
    <w:rsid w:val="0047134E"/>
    <w:rsid w:val="0047170A"/>
    <w:rsid w:val="00471781"/>
    <w:rsid w:val="004718F7"/>
    <w:rsid w:val="00471B6B"/>
    <w:rsid w:val="00471E7C"/>
    <w:rsid w:val="00472212"/>
    <w:rsid w:val="0047225F"/>
    <w:rsid w:val="004736DC"/>
    <w:rsid w:val="0047372D"/>
    <w:rsid w:val="004737E0"/>
    <w:rsid w:val="00473DD2"/>
    <w:rsid w:val="00473E38"/>
    <w:rsid w:val="004740F7"/>
    <w:rsid w:val="0047426E"/>
    <w:rsid w:val="004742F2"/>
    <w:rsid w:val="00474550"/>
    <w:rsid w:val="00474860"/>
    <w:rsid w:val="0047551D"/>
    <w:rsid w:val="0047597C"/>
    <w:rsid w:val="0047599D"/>
    <w:rsid w:val="00475B17"/>
    <w:rsid w:val="00475C51"/>
    <w:rsid w:val="00475F7E"/>
    <w:rsid w:val="00475F8C"/>
    <w:rsid w:val="004761C7"/>
    <w:rsid w:val="00476583"/>
    <w:rsid w:val="00476746"/>
    <w:rsid w:val="0047681E"/>
    <w:rsid w:val="00476C22"/>
    <w:rsid w:val="00476DA4"/>
    <w:rsid w:val="00476E84"/>
    <w:rsid w:val="004775D3"/>
    <w:rsid w:val="00477DC6"/>
    <w:rsid w:val="004800C1"/>
    <w:rsid w:val="00480104"/>
    <w:rsid w:val="00480515"/>
    <w:rsid w:val="00480671"/>
    <w:rsid w:val="00480A3F"/>
    <w:rsid w:val="00480ADD"/>
    <w:rsid w:val="00480AF0"/>
    <w:rsid w:val="00480DAE"/>
    <w:rsid w:val="00481001"/>
    <w:rsid w:val="00481278"/>
    <w:rsid w:val="0048148F"/>
    <w:rsid w:val="00481740"/>
    <w:rsid w:val="00481998"/>
    <w:rsid w:val="00481A6A"/>
    <w:rsid w:val="00481A88"/>
    <w:rsid w:val="004821A7"/>
    <w:rsid w:val="00482787"/>
    <w:rsid w:val="004827CA"/>
    <w:rsid w:val="00482F03"/>
    <w:rsid w:val="00483772"/>
    <w:rsid w:val="0048378C"/>
    <w:rsid w:val="00483D6D"/>
    <w:rsid w:val="00483EB4"/>
    <w:rsid w:val="00484F13"/>
    <w:rsid w:val="00484FCC"/>
    <w:rsid w:val="004853BB"/>
    <w:rsid w:val="004853FE"/>
    <w:rsid w:val="00485A49"/>
    <w:rsid w:val="00485F58"/>
    <w:rsid w:val="00485F8B"/>
    <w:rsid w:val="0048646A"/>
    <w:rsid w:val="00486532"/>
    <w:rsid w:val="00486F09"/>
    <w:rsid w:val="00487833"/>
    <w:rsid w:val="00487C21"/>
    <w:rsid w:val="00490009"/>
    <w:rsid w:val="004900EA"/>
    <w:rsid w:val="004902CD"/>
    <w:rsid w:val="004902EC"/>
    <w:rsid w:val="00490353"/>
    <w:rsid w:val="00490563"/>
    <w:rsid w:val="00490AF5"/>
    <w:rsid w:val="00490ED8"/>
    <w:rsid w:val="004912FA"/>
    <w:rsid w:val="0049143E"/>
    <w:rsid w:val="00491450"/>
    <w:rsid w:val="00491687"/>
    <w:rsid w:val="00491894"/>
    <w:rsid w:val="0049191C"/>
    <w:rsid w:val="00491955"/>
    <w:rsid w:val="00491958"/>
    <w:rsid w:val="00491E78"/>
    <w:rsid w:val="004920FC"/>
    <w:rsid w:val="0049214F"/>
    <w:rsid w:val="004921A0"/>
    <w:rsid w:val="0049233C"/>
    <w:rsid w:val="00492379"/>
    <w:rsid w:val="004924C6"/>
    <w:rsid w:val="00492521"/>
    <w:rsid w:val="00492AB0"/>
    <w:rsid w:val="00493056"/>
    <w:rsid w:val="004930EB"/>
    <w:rsid w:val="004936D6"/>
    <w:rsid w:val="0049372D"/>
    <w:rsid w:val="0049390D"/>
    <w:rsid w:val="004940AD"/>
    <w:rsid w:val="00494131"/>
    <w:rsid w:val="00494316"/>
    <w:rsid w:val="00494395"/>
    <w:rsid w:val="004943B8"/>
    <w:rsid w:val="004943E5"/>
    <w:rsid w:val="00494424"/>
    <w:rsid w:val="00494670"/>
    <w:rsid w:val="00494D3B"/>
    <w:rsid w:val="00495161"/>
    <w:rsid w:val="00495921"/>
    <w:rsid w:val="00495C36"/>
    <w:rsid w:val="00496037"/>
    <w:rsid w:val="004962B0"/>
    <w:rsid w:val="00496429"/>
    <w:rsid w:val="0049675E"/>
    <w:rsid w:val="00496955"/>
    <w:rsid w:val="00496973"/>
    <w:rsid w:val="00497232"/>
    <w:rsid w:val="00497602"/>
    <w:rsid w:val="00497C55"/>
    <w:rsid w:val="004A00CD"/>
    <w:rsid w:val="004A02FE"/>
    <w:rsid w:val="004A0561"/>
    <w:rsid w:val="004A06A2"/>
    <w:rsid w:val="004A098B"/>
    <w:rsid w:val="004A09F5"/>
    <w:rsid w:val="004A12B0"/>
    <w:rsid w:val="004A13C7"/>
    <w:rsid w:val="004A1664"/>
    <w:rsid w:val="004A182B"/>
    <w:rsid w:val="004A1A0F"/>
    <w:rsid w:val="004A1B1F"/>
    <w:rsid w:val="004A1C44"/>
    <w:rsid w:val="004A226F"/>
    <w:rsid w:val="004A24A6"/>
    <w:rsid w:val="004A24D7"/>
    <w:rsid w:val="004A27C8"/>
    <w:rsid w:val="004A2B4C"/>
    <w:rsid w:val="004A341F"/>
    <w:rsid w:val="004A3B05"/>
    <w:rsid w:val="004A3BE5"/>
    <w:rsid w:val="004A435B"/>
    <w:rsid w:val="004A46CB"/>
    <w:rsid w:val="004A4B54"/>
    <w:rsid w:val="004A4B7A"/>
    <w:rsid w:val="004A4BBD"/>
    <w:rsid w:val="004A4C90"/>
    <w:rsid w:val="004A4DA5"/>
    <w:rsid w:val="004A4E87"/>
    <w:rsid w:val="004A5383"/>
    <w:rsid w:val="004A54BA"/>
    <w:rsid w:val="004A54D1"/>
    <w:rsid w:val="004A567A"/>
    <w:rsid w:val="004A5766"/>
    <w:rsid w:val="004A5834"/>
    <w:rsid w:val="004A5948"/>
    <w:rsid w:val="004A5F3B"/>
    <w:rsid w:val="004A61C7"/>
    <w:rsid w:val="004A744D"/>
    <w:rsid w:val="004A7B26"/>
    <w:rsid w:val="004A7C21"/>
    <w:rsid w:val="004A7DE9"/>
    <w:rsid w:val="004A7F1B"/>
    <w:rsid w:val="004B050E"/>
    <w:rsid w:val="004B071D"/>
    <w:rsid w:val="004B0897"/>
    <w:rsid w:val="004B0BB2"/>
    <w:rsid w:val="004B13F5"/>
    <w:rsid w:val="004B146E"/>
    <w:rsid w:val="004B15DE"/>
    <w:rsid w:val="004B1A86"/>
    <w:rsid w:val="004B1E1A"/>
    <w:rsid w:val="004B21F1"/>
    <w:rsid w:val="004B24ED"/>
    <w:rsid w:val="004B2855"/>
    <w:rsid w:val="004B2B16"/>
    <w:rsid w:val="004B357A"/>
    <w:rsid w:val="004B35C8"/>
    <w:rsid w:val="004B3639"/>
    <w:rsid w:val="004B375F"/>
    <w:rsid w:val="004B3DCE"/>
    <w:rsid w:val="004B4104"/>
    <w:rsid w:val="004B4835"/>
    <w:rsid w:val="004B4852"/>
    <w:rsid w:val="004B48F8"/>
    <w:rsid w:val="004B5266"/>
    <w:rsid w:val="004B5505"/>
    <w:rsid w:val="004B5735"/>
    <w:rsid w:val="004B5A8E"/>
    <w:rsid w:val="004B5A98"/>
    <w:rsid w:val="004B5C03"/>
    <w:rsid w:val="004B5DFA"/>
    <w:rsid w:val="004B5E83"/>
    <w:rsid w:val="004B61B7"/>
    <w:rsid w:val="004B634E"/>
    <w:rsid w:val="004B6409"/>
    <w:rsid w:val="004B65D9"/>
    <w:rsid w:val="004B6608"/>
    <w:rsid w:val="004B6C19"/>
    <w:rsid w:val="004B6DC7"/>
    <w:rsid w:val="004B701C"/>
    <w:rsid w:val="004B7505"/>
    <w:rsid w:val="004B756A"/>
    <w:rsid w:val="004B7599"/>
    <w:rsid w:val="004C003C"/>
    <w:rsid w:val="004C0126"/>
    <w:rsid w:val="004C0359"/>
    <w:rsid w:val="004C082D"/>
    <w:rsid w:val="004C08A9"/>
    <w:rsid w:val="004C09C6"/>
    <w:rsid w:val="004C0E11"/>
    <w:rsid w:val="004C0E12"/>
    <w:rsid w:val="004C12E1"/>
    <w:rsid w:val="004C1445"/>
    <w:rsid w:val="004C16C5"/>
    <w:rsid w:val="004C184C"/>
    <w:rsid w:val="004C1C5E"/>
    <w:rsid w:val="004C1DE7"/>
    <w:rsid w:val="004C1DFE"/>
    <w:rsid w:val="004C1E30"/>
    <w:rsid w:val="004C1E5C"/>
    <w:rsid w:val="004C1EDC"/>
    <w:rsid w:val="004C21E1"/>
    <w:rsid w:val="004C266F"/>
    <w:rsid w:val="004C2992"/>
    <w:rsid w:val="004C302D"/>
    <w:rsid w:val="004C311C"/>
    <w:rsid w:val="004C33E8"/>
    <w:rsid w:val="004C34F1"/>
    <w:rsid w:val="004C36A5"/>
    <w:rsid w:val="004C3857"/>
    <w:rsid w:val="004C3997"/>
    <w:rsid w:val="004C3A8E"/>
    <w:rsid w:val="004C3D86"/>
    <w:rsid w:val="004C3ECA"/>
    <w:rsid w:val="004C41AD"/>
    <w:rsid w:val="004C4ED2"/>
    <w:rsid w:val="004C5073"/>
    <w:rsid w:val="004C54B9"/>
    <w:rsid w:val="004C5637"/>
    <w:rsid w:val="004C5717"/>
    <w:rsid w:val="004C572E"/>
    <w:rsid w:val="004C589A"/>
    <w:rsid w:val="004C59D3"/>
    <w:rsid w:val="004C5CF2"/>
    <w:rsid w:val="004C5D2F"/>
    <w:rsid w:val="004C5DEA"/>
    <w:rsid w:val="004C5EB5"/>
    <w:rsid w:val="004C6496"/>
    <w:rsid w:val="004C695C"/>
    <w:rsid w:val="004C6B8F"/>
    <w:rsid w:val="004C6BB2"/>
    <w:rsid w:val="004C6E54"/>
    <w:rsid w:val="004C6E8A"/>
    <w:rsid w:val="004C6EDE"/>
    <w:rsid w:val="004C73FF"/>
    <w:rsid w:val="004C77C5"/>
    <w:rsid w:val="004C7E86"/>
    <w:rsid w:val="004D0DF6"/>
    <w:rsid w:val="004D0EE5"/>
    <w:rsid w:val="004D10CD"/>
    <w:rsid w:val="004D142E"/>
    <w:rsid w:val="004D149B"/>
    <w:rsid w:val="004D153F"/>
    <w:rsid w:val="004D1FDA"/>
    <w:rsid w:val="004D202F"/>
    <w:rsid w:val="004D20AC"/>
    <w:rsid w:val="004D2232"/>
    <w:rsid w:val="004D2560"/>
    <w:rsid w:val="004D28A9"/>
    <w:rsid w:val="004D2943"/>
    <w:rsid w:val="004D2DA7"/>
    <w:rsid w:val="004D2EC2"/>
    <w:rsid w:val="004D318E"/>
    <w:rsid w:val="004D338D"/>
    <w:rsid w:val="004D36E7"/>
    <w:rsid w:val="004D3786"/>
    <w:rsid w:val="004D38CD"/>
    <w:rsid w:val="004D3B7B"/>
    <w:rsid w:val="004D3BEB"/>
    <w:rsid w:val="004D3E71"/>
    <w:rsid w:val="004D418C"/>
    <w:rsid w:val="004D4231"/>
    <w:rsid w:val="004D4318"/>
    <w:rsid w:val="004D472C"/>
    <w:rsid w:val="004D488E"/>
    <w:rsid w:val="004D4896"/>
    <w:rsid w:val="004D4BDF"/>
    <w:rsid w:val="004D4F14"/>
    <w:rsid w:val="004D5239"/>
    <w:rsid w:val="004D54D1"/>
    <w:rsid w:val="004D570C"/>
    <w:rsid w:val="004D59B7"/>
    <w:rsid w:val="004D5EC9"/>
    <w:rsid w:val="004D61CC"/>
    <w:rsid w:val="004D68B3"/>
    <w:rsid w:val="004D6A29"/>
    <w:rsid w:val="004D7D23"/>
    <w:rsid w:val="004D7E42"/>
    <w:rsid w:val="004D7F8E"/>
    <w:rsid w:val="004E053B"/>
    <w:rsid w:val="004E076F"/>
    <w:rsid w:val="004E0797"/>
    <w:rsid w:val="004E0BD9"/>
    <w:rsid w:val="004E0C45"/>
    <w:rsid w:val="004E0DE0"/>
    <w:rsid w:val="004E0EF2"/>
    <w:rsid w:val="004E10D3"/>
    <w:rsid w:val="004E12C7"/>
    <w:rsid w:val="004E12FF"/>
    <w:rsid w:val="004E13E1"/>
    <w:rsid w:val="004E14CF"/>
    <w:rsid w:val="004E14D5"/>
    <w:rsid w:val="004E1658"/>
    <w:rsid w:val="004E16EE"/>
    <w:rsid w:val="004E1B17"/>
    <w:rsid w:val="004E1D73"/>
    <w:rsid w:val="004E1DDD"/>
    <w:rsid w:val="004E21AA"/>
    <w:rsid w:val="004E24F3"/>
    <w:rsid w:val="004E2A27"/>
    <w:rsid w:val="004E2AAD"/>
    <w:rsid w:val="004E353B"/>
    <w:rsid w:val="004E3830"/>
    <w:rsid w:val="004E3C5E"/>
    <w:rsid w:val="004E401D"/>
    <w:rsid w:val="004E4104"/>
    <w:rsid w:val="004E4355"/>
    <w:rsid w:val="004E4547"/>
    <w:rsid w:val="004E4550"/>
    <w:rsid w:val="004E4622"/>
    <w:rsid w:val="004E4647"/>
    <w:rsid w:val="004E481E"/>
    <w:rsid w:val="004E4CC7"/>
    <w:rsid w:val="004E4EA5"/>
    <w:rsid w:val="004E4F87"/>
    <w:rsid w:val="004E50A9"/>
    <w:rsid w:val="004E53FB"/>
    <w:rsid w:val="004E562C"/>
    <w:rsid w:val="004E56A7"/>
    <w:rsid w:val="004E579E"/>
    <w:rsid w:val="004E5C3B"/>
    <w:rsid w:val="004E5DD0"/>
    <w:rsid w:val="004E5FBD"/>
    <w:rsid w:val="004E5FF4"/>
    <w:rsid w:val="004E60B9"/>
    <w:rsid w:val="004E6138"/>
    <w:rsid w:val="004E63B6"/>
    <w:rsid w:val="004E6511"/>
    <w:rsid w:val="004E656C"/>
    <w:rsid w:val="004E6767"/>
    <w:rsid w:val="004E67AC"/>
    <w:rsid w:val="004E6A9D"/>
    <w:rsid w:val="004E71C6"/>
    <w:rsid w:val="004E726C"/>
    <w:rsid w:val="004E74B0"/>
    <w:rsid w:val="004E766B"/>
    <w:rsid w:val="004E76E3"/>
    <w:rsid w:val="004E7D9B"/>
    <w:rsid w:val="004F0736"/>
    <w:rsid w:val="004F08AF"/>
    <w:rsid w:val="004F0ECE"/>
    <w:rsid w:val="004F0FE9"/>
    <w:rsid w:val="004F102B"/>
    <w:rsid w:val="004F12A5"/>
    <w:rsid w:val="004F16CA"/>
    <w:rsid w:val="004F1927"/>
    <w:rsid w:val="004F1974"/>
    <w:rsid w:val="004F23FD"/>
    <w:rsid w:val="004F2595"/>
    <w:rsid w:val="004F266F"/>
    <w:rsid w:val="004F33F9"/>
    <w:rsid w:val="004F34DF"/>
    <w:rsid w:val="004F3657"/>
    <w:rsid w:val="004F38A1"/>
    <w:rsid w:val="004F42D9"/>
    <w:rsid w:val="004F4318"/>
    <w:rsid w:val="004F43A6"/>
    <w:rsid w:val="004F4AD7"/>
    <w:rsid w:val="004F4B09"/>
    <w:rsid w:val="004F4B68"/>
    <w:rsid w:val="004F5140"/>
    <w:rsid w:val="004F54A4"/>
    <w:rsid w:val="004F54DC"/>
    <w:rsid w:val="004F55FF"/>
    <w:rsid w:val="004F5C60"/>
    <w:rsid w:val="004F5C62"/>
    <w:rsid w:val="004F5F71"/>
    <w:rsid w:val="004F6181"/>
    <w:rsid w:val="004F622E"/>
    <w:rsid w:val="004F6281"/>
    <w:rsid w:val="004F6297"/>
    <w:rsid w:val="004F6424"/>
    <w:rsid w:val="004F64D1"/>
    <w:rsid w:val="004F6A63"/>
    <w:rsid w:val="004F6E59"/>
    <w:rsid w:val="004F7004"/>
    <w:rsid w:val="004F72F3"/>
    <w:rsid w:val="004F7340"/>
    <w:rsid w:val="004F767D"/>
    <w:rsid w:val="004F775E"/>
    <w:rsid w:val="004F7790"/>
    <w:rsid w:val="004F7BB8"/>
    <w:rsid w:val="004F7C68"/>
    <w:rsid w:val="004F7E44"/>
    <w:rsid w:val="005003C6"/>
    <w:rsid w:val="005003E4"/>
    <w:rsid w:val="00500479"/>
    <w:rsid w:val="005004DB"/>
    <w:rsid w:val="005005DE"/>
    <w:rsid w:val="00500BAE"/>
    <w:rsid w:val="00500BC9"/>
    <w:rsid w:val="00500C09"/>
    <w:rsid w:val="00500C93"/>
    <w:rsid w:val="00500D14"/>
    <w:rsid w:val="00500E69"/>
    <w:rsid w:val="00501184"/>
    <w:rsid w:val="00501290"/>
    <w:rsid w:val="005012CD"/>
    <w:rsid w:val="0050165D"/>
    <w:rsid w:val="0050185B"/>
    <w:rsid w:val="00501C0A"/>
    <w:rsid w:val="00501C56"/>
    <w:rsid w:val="00501D34"/>
    <w:rsid w:val="005021F5"/>
    <w:rsid w:val="00502322"/>
    <w:rsid w:val="00502A8C"/>
    <w:rsid w:val="00502CC3"/>
    <w:rsid w:val="00502D4C"/>
    <w:rsid w:val="005037CA"/>
    <w:rsid w:val="005038A8"/>
    <w:rsid w:val="005039C1"/>
    <w:rsid w:val="00503A11"/>
    <w:rsid w:val="00503E7F"/>
    <w:rsid w:val="00504B96"/>
    <w:rsid w:val="00504C12"/>
    <w:rsid w:val="00504D20"/>
    <w:rsid w:val="00504F2B"/>
    <w:rsid w:val="0050503B"/>
    <w:rsid w:val="00505055"/>
    <w:rsid w:val="00505068"/>
    <w:rsid w:val="005050D4"/>
    <w:rsid w:val="0050565C"/>
    <w:rsid w:val="0050579D"/>
    <w:rsid w:val="00505E26"/>
    <w:rsid w:val="00506C9E"/>
    <w:rsid w:val="00506D0B"/>
    <w:rsid w:val="00506DF3"/>
    <w:rsid w:val="00506F4A"/>
    <w:rsid w:val="0050700B"/>
    <w:rsid w:val="00507056"/>
    <w:rsid w:val="00507286"/>
    <w:rsid w:val="00507355"/>
    <w:rsid w:val="005074BB"/>
    <w:rsid w:val="00507535"/>
    <w:rsid w:val="00507984"/>
    <w:rsid w:val="00507B93"/>
    <w:rsid w:val="005100B9"/>
    <w:rsid w:val="00510314"/>
    <w:rsid w:val="0051038E"/>
    <w:rsid w:val="005108B7"/>
    <w:rsid w:val="005109E5"/>
    <w:rsid w:val="00510D7F"/>
    <w:rsid w:val="00510FD1"/>
    <w:rsid w:val="00511384"/>
    <w:rsid w:val="00511ACB"/>
    <w:rsid w:val="0051214E"/>
    <w:rsid w:val="00512549"/>
    <w:rsid w:val="00513065"/>
    <w:rsid w:val="005131F5"/>
    <w:rsid w:val="00513268"/>
    <w:rsid w:val="005132D7"/>
    <w:rsid w:val="005136A9"/>
    <w:rsid w:val="005138F0"/>
    <w:rsid w:val="00513B8D"/>
    <w:rsid w:val="00513C8B"/>
    <w:rsid w:val="00514043"/>
    <w:rsid w:val="005141B0"/>
    <w:rsid w:val="005146E8"/>
    <w:rsid w:val="00514716"/>
    <w:rsid w:val="00514974"/>
    <w:rsid w:val="00514EC5"/>
    <w:rsid w:val="00514F19"/>
    <w:rsid w:val="00514FCA"/>
    <w:rsid w:val="005153F4"/>
    <w:rsid w:val="00515833"/>
    <w:rsid w:val="00515A87"/>
    <w:rsid w:val="00515B02"/>
    <w:rsid w:val="00515DA0"/>
    <w:rsid w:val="00516275"/>
    <w:rsid w:val="00516318"/>
    <w:rsid w:val="00516531"/>
    <w:rsid w:val="00516644"/>
    <w:rsid w:val="0051679A"/>
    <w:rsid w:val="00516A3C"/>
    <w:rsid w:val="00516ADB"/>
    <w:rsid w:val="00516B60"/>
    <w:rsid w:val="00516E71"/>
    <w:rsid w:val="00516FDA"/>
    <w:rsid w:val="005170AC"/>
    <w:rsid w:val="00517248"/>
    <w:rsid w:val="005172A4"/>
    <w:rsid w:val="005175FD"/>
    <w:rsid w:val="00517651"/>
    <w:rsid w:val="005176A2"/>
    <w:rsid w:val="0051786A"/>
    <w:rsid w:val="005178B4"/>
    <w:rsid w:val="005178C0"/>
    <w:rsid w:val="005179A0"/>
    <w:rsid w:val="00517D54"/>
    <w:rsid w:val="00517EBE"/>
    <w:rsid w:val="00517F88"/>
    <w:rsid w:val="005203A6"/>
    <w:rsid w:val="005205F2"/>
    <w:rsid w:val="0052086F"/>
    <w:rsid w:val="00520E5B"/>
    <w:rsid w:val="005211B8"/>
    <w:rsid w:val="00521215"/>
    <w:rsid w:val="005212A2"/>
    <w:rsid w:val="0052154C"/>
    <w:rsid w:val="005215E3"/>
    <w:rsid w:val="00521612"/>
    <w:rsid w:val="005218C9"/>
    <w:rsid w:val="00521958"/>
    <w:rsid w:val="00521DAE"/>
    <w:rsid w:val="00521DF8"/>
    <w:rsid w:val="00522407"/>
    <w:rsid w:val="00522467"/>
    <w:rsid w:val="00522537"/>
    <w:rsid w:val="005225E4"/>
    <w:rsid w:val="00522EF6"/>
    <w:rsid w:val="00522FCA"/>
    <w:rsid w:val="00523417"/>
    <w:rsid w:val="0052348D"/>
    <w:rsid w:val="005234B6"/>
    <w:rsid w:val="005237BB"/>
    <w:rsid w:val="005238B4"/>
    <w:rsid w:val="00523C43"/>
    <w:rsid w:val="00523E38"/>
    <w:rsid w:val="005240E3"/>
    <w:rsid w:val="00524834"/>
    <w:rsid w:val="0052498F"/>
    <w:rsid w:val="005249C0"/>
    <w:rsid w:val="00524F84"/>
    <w:rsid w:val="00525205"/>
    <w:rsid w:val="00525643"/>
    <w:rsid w:val="00525696"/>
    <w:rsid w:val="0052597A"/>
    <w:rsid w:val="00525D83"/>
    <w:rsid w:val="005266F0"/>
    <w:rsid w:val="005267D8"/>
    <w:rsid w:val="005268BC"/>
    <w:rsid w:val="00526A3C"/>
    <w:rsid w:val="00526B47"/>
    <w:rsid w:val="00526D55"/>
    <w:rsid w:val="00526DFC"/>
    <w:rsid w:val="005270EB"/>
    <w:rsid w:val="0052712F"/>
    <w:rsid w:val="005277CD"/>
    <w:rsid w:val="00527A68"/>
    <w:rsid w:val="00527C0B"/>
    <w:rsid w:val="00527C83"/>
    <w:rsid w:val="0053002E"/>
    <w:rsid w:val="00530062"/>
    <w:rsid w:val="0053006F"/>
    <w:rsid w:val="00530266"/>
    <w:rsid w:val="00530877"/>
    <w:rsid w:val="00530D13"/>
    <w:rsid w:val="00530E16"/>
    <w:rsid w:val="0053106B"/>
    <w:rsid w:val="00531433"/>
    <w:rsid w:val="005317AE"/>
    <w:rsid w:val="005317B5"/>
    <w:rsid w:val="0053197E"/>
    <w:rsid w:val="00531B3D"/>
    <w:rsid w:val="00531B95"/>
    <w:rsid w:val="00531E9B"/>
    <w:rsid w:val="00531EB5"/>
    <w:rsid w:val="00532188"/>
    <w:rsid w:val="005323BA"/>
    <w:rsid w:val="005325F4"/>
    <w:rsid w:val="005327AE"/>
    <w:rsid w:val="00532AE8"/>
    <w:rsid w:val="00532CAC"/>
    <w:rsid w:val="00533228"/>
    <w:rsid w:val="00533338"/>
    <w:rsid w:val="00533410"/>
    <w:rsid w:val="0053360F"/>
    <w:rsid w:val="005339B1"/>
    <w:rsid w:val="00533ABF"/>
    <w:rsid w:val="00533C7E"/>
    <w:rsid w:val="00534259"/>
    <w:rsid w:val="0053470B"/>
    <w:rsid w:val="00534838"/>
    <w:rsid w:val="00534ABA"/>
    <w:rsid w:val="00534FB4"/>
    <w:rsid w:val="00535019"/>
    <w:rsid w:val="00535236"/>
    <w:rsid w:val="0053560B"/>
    <w:rsid w:val="00535689"/>
    <w:rsid w:val="005357C8"/>
    <w:rsid w:val="00535A1F"/>
    <w:rsid w:val="00535AD3"/>
    <w:rsid w:val="00535B61"/>
    <w:rsid w:val="00535C99"/>
    <w:rsid w:val="00535E3A"/>
    <w:rsid w:val="0053628C"/>
    <w:rsid w:val="0053637A"/>
    <w:rsid w:val="00536593"/>
    <w:rsid w:val="00536E4E"/>
    <w:rsid w:val="00536F15"/>
    <w:rsid w:val="00536F61"/>
    <w:rsid w:val="00537042"/>
    <w:rsid w:val="00537132"/>
    <w:rsid w:val="005372E9"/>
    <w:rsid w:val="00537515"/>
    <w:rsid w:val="0053769F"/>
    <w:rsid w:val="005378A9"/>
    <w:rsid w:val="00537BBD"/>
    <w:rsid w:val="00537D68"/>
    <w:rsid w:val="00540196"/>
    <w:rsid w:val="0054036C"/>
    <w:rsid w:val="005403D7"/>
    <w:rsid w:val="0054087B"/>
    <w:rsid w:val="005408F2"/>
    <w:rsid w:val="0054095F"/>
    <w:rsid w:val="005416F0"/>
    <w:rsid w:val="00541A0B"/>
    <w:rsid w:val="00541A0E"/>
    <w:rsid w:val="00541CB9"/>
    <w:rsid w:val="00541ED3"/>
    <w:rsid w:val="00541F89"/>
    <w:rsid w:val="005428C6"/>
    <w:rsid w:val="00542933"/>
    <w:rsid w:val="005431CC"/>
    <w:rsid w:val="00543224"/>
    <w:rsid w:val="0054326B"/>
    <w:rsid w:val="005433EA"/>
    <w:rsid w:val="00543692"/>
    <w:rsid w:val="005439BC"/>
    <w:rsid w:val="00543C82"/>
    <w:rsid w:val="00544389"/>
    <w:rsid w:val="00544558"/>
    <w:rsid w:val="00544816"/>
    <w:rsid w:val="00544B2F"/>
    <w:rsid w:val="00544C7E"/>
    <w:rsid w:val="00544F9A"/>
    <w:rsid w:val="00544FF7"/>
    <w:rsid w:val="00545054"/>
    <w:rsid w:val="00545075"/>
    <w:rsid w:val="00545D2B"/>
    <w:rsid w:val="00545EBD"/>
    <w:rsid w:val="00545EE9"/>
    <w:rsid w:val="0054608F"/>
    <w:rsid w:val="0054658B"/>
    <w:rsid w:val="0054667B"/>
    <w:rsid w:val="00546B84"/>
    <w:rsid w:val="00546C23"/>
    <w:rsid w:val="005470D3"/>
    <w:rsid w:val="0054734F"/>
    <w:rsid w:val="0054775F"/>
    <w:rsid w:val="00547812"/>
    <w:rsid w:val="00547920"/>
    <w:rsid w:val="00547A5E"/>
    <w:rsid w:val="00547EAA"/>
    <w:rsid w:val="00547FB0"/>
    <w:rsid w:val="005500F2"/>
    <w:rsid w:val="00550354"/>
    <w:rsid w:val="0055050D"/>
    <w:rsid w:val="00550529"/>
    <w:rsid w:val="00550639"/>
    <w:rsid w:val="0055085A"/>
    <w:rsid w:val="00550BF3"/>
    <w:rsid w:val="00550E37"/>
    <w:rsid w:val="0055106B"/>
    <w:rsid w:val="0055121E"/>
    <w:rsid w:val="0055133E"/>
    <w:rsid w:val="00551561"/>
    <w:rsid w:val="00551685"/>
    <w:rsid w:val="0055185F"/>
    <w:rsid w:val="0055207B"/>
    <w:rsid w:val="0055239E"/>
    <w:rsid w:val="005529FC"/>
    <w:rsid w:val="00552B1A"/>
    <w:rsid w:val="0055312A"/>
    <w:rsid w:val="005538D5"/>
    <w:rsid w:val="00553B2B"/>
    <w:rsid w:val="00553C02"/>
    <w:rsid w:val="00553C73"/>
    <w:rsid w:val="00554852"/>
    <w:rsid w:val="00554BE1"/>
    <w:rsid w:val="00554D61"/>
    <w:rsid w:val="00554E3A"/>
    <w:rsid w:val="00555A85"/>
    <w:rsid w:val="00555D2D"/>
    <w:rsid w:val="00555F35"/>
    <w:rsid w:val="00556293"/>
    <w:rsid w:val="00556294"/>
    <w:rsid w:val="005563DC"/>
    <w:rsid w:val="005567C2"/>
    <w:rsid w:val="005567D5"/>
    <w:rsid w:val="0055683E"/>
    <w:rsid w:val="00556887"/>
    <w:rsid w:val="00556A35"/>
    <w:rsid w:val="00556D59"/>
    <w:rsid w:val="00556D85"/>
    <w:rsid w:val="005570FD"/>
    <w:rsid w:val="0055737C"/>
    <w:rsid w:val="0055742D"/>
    <w:rsid w:val="00557732"/>
    <w:rsid w:val="005578EC"/>
    <w:rsid w:val="00557A77"/>
    <w:rsid w:val="00557CF6"/>
    <w:rsid w:val="00557DB9"/>
    <w:rsid w:val="00560114"/>
    <w:rsid w:val="00560404"/>
    <w:rsid w:val="0056060B"/>
    <w:rsid w:val="0056089F"/>
    <w:rsid w:val="00561434"/>
    <w:rsid w:val="005615CE"/>
    <w:rsid w:val="0056175B"/>
    <w:rsid w:val="00561CDC"/>
    <w:rsid w:val="00561EDC"/>
    <w:rsid w:val="00562060"/>
    <w:rsid w:val="00562205"/>
    <w:rsid w:val="005622A4"/>
    <w:rsid w:val="00562530"/>
    <w:rsid w:val="005627E0"/>
    <w:rsid w:val="0056299E"/>
    <w:rsid w:val="00562A18"/>
    <w:rsid w:val="00563060"/>
    <w:rsid w:val="005634F8"/>
    <w:rsid w:val="00563BD4"/>
    <w:rsid w:val="00563D66"/>
    <w:rsid w:val="00563D94"/>
    <w:rsid w:val="0056404E"/>
    <w:rsid w:val="00564223"/>
    <w:rsid w:val="0056485E"/>
    <w:rsid w:val="0056486D"/>
    <w:rsid w:val="00564905"/>
    <w:rsid w:val="00564A81"/>
    <w:rsid w:val="00564AB5"/>
    <w:rsid w:val="00564B0D"/>
    <w:rsid w:val="00564CE7"/>
    <w:rsid w:val="00564E13"/>
    <w:rsid w:val="00565111"/>
    <w:rsid w:val="005651FC"/>
    <w:rsid w:val="00565EFB"/>
    <w:rsid w:val="005661CD"/>
    <w:rsid w:val="0056677C"/>
    <w:rsid w:val="005667B8"/>
    <w:rsid w:val="00566884"/>
    <w:rsid w:val="005668EC"/>
    <w:rsid w:val="005669A9"/>
    <w:rsid w:val="00566A1A"/>
    <w:rsid w:val="00566F66"/>
    <w:rsid w:val="00567647"/>
    <w:rsid w:val="005676B3"/>
    <w:rsid w:val="0056779A"/>
    <w:rsid w:val="005677EE"/>
    <w:rsid w:val="005678CE"/>
    <w:rsid w:val="0056793C"/>
    <w:rsid w:val="00567951"/>
    <w:rsid w:val="00567BAE"/>
    <w:rsid w:val="00567E29"/>
    <w:rsid w:val="00567E75"/>
    <w:rsid w:val="00570047"/>
    <w:rsid w:val="00570184"/>
    <w:rsid w:val="00570267"/>
    <w:rsid w:val="0057070A"/>
    <w:rsid w:val="005707B7"/>
    <w:rsid w:val="0057098A"/>
    <w:rsid w:val="00570DF9"/>
    <w:rsid w:val="0057129F"/>
    <w:rsid w:val="005712C2"/>
    <w:rsid w:val="00571609"/>
    <w:rsid w:val="005719F9"/>
    <w:rsid w:val="00571B9E"/>
    <w:rsid w:val="00571C10"/>
    <w:rsid w:val="005720D5"/>
    <w:rsid w:val="00572258"/>
    <w:rsid w:val="0057229E"/>
    <w:rsid w:val="005722D9"/>
    <w:rsid w:val="0057232C"/>
    <w:rsid w:val="005724B6"/>
    <w:rsid w:val="005729C2"/>
    <w:rsid w:val="00572A57"/>
    <w:rsid w:val="00572CB2"/>
    <w:rsid w:val="00572F11"/>
    <w:rsid w:val="00573039"/>
    <w:rsid w:val="00573073"/>
    <w:rsid w:val="005730E5"/>
    <w:rsid w:val="00573367"/>
    <w:rsid w:val="00573387"/>
    <w:rsid w:val="00573432"/>
    <w:rsid w:val="00573578"/>
    <w:rsid w:val="00573608"/>
    <w:rsid w:val="005736AD"/>
    <w:rsid w:val="00573F3E"/>
    <w:rsid w:val="005741FE"/>
    <w:rsid w:val="005745D8"/>
    <w:rsid w:val="0057477A"/>
    <w:rsid w:val="00574E0B"/>
    <w:rsid w:val="00574E7A"/>
    <w:rsid w:val="00574F31"/>
    <w:rsid w:val="0057512B"/>
    <w:rsid w:val="0057513B"/>
    <w:rsid w:val="00575352"/>
    <w:rsid w:val="0057561A"/>
    <w:rsid w:val="00575706"/>
    <w:rsid w:val="005758EC"/>
    <w:rsid w:val="00575B17"/>
    <w:rsid w:val="00575EDB"/>
    <w:rsid w:val="00575F3D"/>
    <w:rsid w:val="00575FED"/>
    <w:rsid w:val="00576414"/>
    <w:rsid w:val="00576EE3"/>
    <w:rsid w:val="005775CD"/>
    <w:rsid w:val="0057768E"/>
    <w:rsid w:val="00577D4E"/>
    <w:rsid w:val="00577DE6"/>
    <w:rsid w:val="00577F9C"/>
    <w:rsid w:val="00580539"/>
    <w:rsid w:val="00580F8C"/>
    <w:rsid w:val="005819C9"/>
    <w:rsid w:val="00581C8B"/>
    <w:rsid w:val="005820F5"/>
    <w:rsid w:val="00582286"/>
    <w:rsid w:val="005823B1"/>
    <w:rsid w:val="005824D4"/>
    <w:rsid w:val="00582669"/>
    <w:rsid w:val="00582749"/>
    <w:rsid w:val="00582765"/>
    <w:rsid w:val="00582D08"/>
    <w:rsid w:val="0058319D"/>
    <w:rsid w:val="00583276"/>
    <w:rsid w:val="005832BC"/>
    <w:rsid w:val="005839E5"/>
    <w:rsid w:val="00583F78"/>
    <w:rsid w:val="00583F9D"/>
    <w:rsid w:val="00584889"/>
    <w:rsid w:val="00584AF3"/>
    <w:rsid w:val="00584DE0"/>
    <w:rsid w:val="0058501F"/>
    <w:rsid w:val="0058546D"/>
    <w:rsid w:val="005859C4"/>
    <w:rsid w:val="00585DD6"/>
    <w:rsid w:val="00585E6E"/>
    <w:rsid w:val="00585F7C"/>
    <w:rsid w:val="005860BC"/>
    <w:rsid w:val="00586DBB"/>
    <w:rsid w:val="00587955"/>
    <w:rsid w:val="00587DC3"/>
    <w:rsid w:val="005901AA"/>
    <w:rsid w:val="0059026E"/>
    <w:rsid w:val="00590299"/>
    <w:rsid w:val="0059031E"/>
    <w:rsid w:val="005907B7"/>
    <w:rsid w:val="0059091C"/>
    <w:rsid w:val="005910F5"/>
    <w:rsid w:val="00591101"/>
    <w:rsid w:val="00591177"/>
    <w:rsid w:val="00591434"/>
    <w:rsid w:val="0059172B"/>
    <w:rsid w:val="005917D6"/>
    <w:rsid w:val="00591A00"/>
    <w:rsid w:val="00591AC5"/>
    <w:rsid w:val="00591B0D"/>
    <w:rsid w:val="00591D7A"/>
    <w:rsid w:val="0059201B"/>
    <w:rsid w:val="0059203F"/>
    <w:rsid w:val="005926DE"/>
    <w:rsid w:val="00592A05"/>
    <w:rsid w:val="00592D6B"/>
    <w:rsid w:val="00592D7B"/>
    <w:rsid w:val="00593386"/>
    <w:rsid w:val="0059358F"/>
    <w:rsid w:val="00593656"/>
    <w:rsid w:val="00593A8C"/>
    <w:rsid w:val="00593A97"/>
    <w:rsid w:val="00593B4E"/>
    <w:rsid w:val="00593C66"/>
    <w:rsid w:val="00593D01"/>
    <w:rsid w:val="00593D12"/>
    <w:rsid w:val="00593D2B"/>
    <w:rsid w:val="00593D42"/>
    <w:rsid w:val="005943EA"/>
    <w:rsid w:val="00594679"/>
    <w:rsid w:val="00594930"/>
    <w:rsid w:val="00594F16"/>
    <w:rsid w:val="005950DA"/>
    <w:rsid w:val="0059515E"/>
    <w:rsid w:val="00595263"/>
    <w:rsid w:val="0059550B"/>
    <w:rsid w:val="005957B4"/>
    <w:rsid w:val="00595DBF"/>
    <w:rsid w:val="00595ECB"/>
    <w:rsid w:val="00595FE6"/>
    <w:rsid w:val="00596491"/>
    <w:rsid w:val="0059659F"/>
    <w:rsid w:val="00596A8A"/>
    <w:rsid w:val="00596D09"/>
    <w:rsid w:val="00596D80"/>
    <w:rsid w:val="00596E87"/>
    <w:rsid w:val="00597176"/>
    <w:rsid w:val="005971C0"/>
    <w:rsid w:val="005972EC"/>
    <w:rsid w:val="00597322"/>
    <w:rsid w:val="005976A3"/>
    <w:rsid w:val="00597788"/>
    <w:rsid w:val="00597E1D"/>
    <w:rsid w:val="00597FB2"/>
    <w:rsid w:val="005A0142"/>
    <w:rsid w:val="005A015D"/>
    <w:rsid w:val="005A01A1"/>
    <w:rsid w:val="005A034F"/>
    <w:rsid w:val="005A07FD"/>
    <w:rsid w:val="005A0D16"/>
    <w:rsid w:val="005A0DC6"/>
    <w:rsid w:val="005A0E32"/>
    <w:rsid w:val="005A1099"/>
    <w:rsid w:val="005A10B4"/>
    <w:rsid w:val="005A12FB"/>
    <w:rsid w:val="005A16B6"/>
    <w:rsid w:val="005A17C9"/>
    <w:rsid w:val="005A18E7"/>
    <w:rsid w:val="005A1B4E"/>
    <w:rsid w:val="005A1B84"/>
    <w:rsid w:val="005A1EC8"/>
    <w:rsid w:val="005A20C4"/>
    <w:rsid w:val="005A21A0"/>
    <w:rsid w:val="005A228B"/>
    <w:rsid w:val="005A2313"/>
    <w:rsid w:val="005A285B"/>
    <w:rsid w:val="005A28AD"/>
    <w:rsid w:val="005A2A58"/>
    <w:rsid w:val="005A2A62"/>
    <w:rsid w:val="005A2F51"/>
    <w:rsid w:val="005A339B"/>
    <w:rsid w:val="005A367C"/>
    <w:rsid w:val="005A3919"/>
    <w:rsid w:val="005A3CAF"/>
    <w:rsid w:val="005A409F"/>
    <w:rsid w:val="005A410B"/>
    <w:rsid w:val="005A4394"/>
    <w:rsid w:val="005A46A4"/>
    <w:rsid w:val="005A4951"/>
    <w:rsid w:val="005A49A2"/>
    <w:rsid w:val="005A4D80"/>
    <w:rsid w:val="005A4E57"/>
    <w:rsid w:val="005A505F"/>
    <w:rsid w:val="005A5486"/>
    <w:rsid w:val="005A5757"/>
    <w:rsid w:val="005A57CF"/>
    <w:rsid w:val="005A5B6C"/>
    <w:rsid w:val="005A5CC3"/>
    <w:rsid w:val="005A5CC4"/>
    <w:rsid w:val="005A5CE1"/>
    <w:rsid w:val="005A5D18"/>
    <w:rsid w:val="005A6085"/>
    <w:rsid w:val="005A6140"/>
    <w:rsid w:val="005A62A2"/>
    <w:rsid w:val="005A62D4"/>
    <w:rsid w:val="005A63EC"/>
    <w:rsid w:val="005A698D"/>
    <w:rsid w:val="005A6A31"/>
    <w:rsid w:val="005A71E5"/>
    <w:rsid w:val="005A7308"/>
    <w:rsid w:val="005A736E"/>
    <w:rsid w:val="005A7633"/>
    <w:rsid w:val="005A76B8"/>
    <w:rsid w:val="005A7730"/>
    <w:rsid w:val="005A781C"/>
    <w:rsid w:val="005A7861"/>
    <w:rsid w:val="005A7A8E"/>
    <w:rsid w:val="005A7B28"/>
    <w:rsid w:val="005B0049"/>
    <w:rsid w:val="005B065C"/>
    <w:rsid w:val="005B0696"/>
    <w:rsid w:val="005B0767"/>
    <w:rsid w:val="005B1158"/>
    <w:rsid w:val="005B1375"/>
    <w:rsid w:val="005B1AD4"/>
    <w:rsid w:val="005B1D38"/>
    <w:rsid w:val="005B20C2"/>
    <w:rsid w:val="005B2129"/>
    <w:rsid w:val="005B2BD2"/>
    <w:rsid w:val="005B2E15"/>
    <w:rsid w:val="005B2E70"/>
    <w:rsid w:val="005B307D"/>
    <w:rsid w:val="005B31F4"/>
    <w:rsid w:val="005B3452"/>
    <w:rsid w:val="005B34F8"/>
    <w:rsid w:val="005B3915"/>
    <w:rsid w:val="005B4272"/>
    <w:rsid w:val="005B42C2"/>
    <w:rsid w:val="005B4735"/>
    <w:rsid w:val="005B5049"/>
    <w:rsid w:val="005B523E"/>
    <w:rsid w:val="005B58F6"/>
    <w:rsid w:val="005B5A88"/>
    <w:rsid w:val="005B62F2"/>
    <w:rsid w:val="005B6422"/>
    <w:rsid w:val="005B66F5"/>
    <w:rsid w:val="005B6717"/>
    <w:rsid w:val="005B6753"/>
    <w:rsid w:val="005B6801"/>
    <w:rsid w:val="005B6954"/>
    <w:rsid w:val="005B6C7F"/>
    <w:rsid w:val="005B6ECE"/>
    <w:rsid w:val="005B6FB7"/>
    <w:rsid w:val="005B706B"/>
    <w:rsid w:val="005B7837"/>
    <w:rsid w:val="005B7D4A"/>
    <w:rsid w:val="005B7EF1"/>
    <w:rsid w:val="005C02C3"/>
    <w:rsid w:val="005C0A0E"/>
    <w:rsid w:val="005C0BE9"/>
    <w:rsid w:val="005C0E14"/>
    <w:rsid w:val="005C0F2B"/>
    <w:rsid w:val="005C16A9"/>
    <w:rsid w:val="005C1865"/>
    <w:rsid w:val="005C1A93"/>
    <w:rsid w:val="005C1AFF"/>
    <w:rsid w:val="005C1B9E"/>
    <w:rsid w:val="005C1C7D"/>
    <w:rsid w:val="005C28E3"/>
    <w:rsid w:val="005C29F8"/>
    <w:rsid w:val="005C303A"/>
    <w:rsid w:val="005C367C"/>
    <w:rsid w:val="005C369A"/>
    <w:rsid w:val="005C3875"/>
    <w:rsid w:val="005C39EE"/>
    <w:rsid w:val="005C3B92"/>
    <w:rsid w:val="005C3E0B"/>
    <w:rsid w:val="005C406B"/>
    <w:rsid w:val="005C4128"/>
    <w:rsid w:val="005C441B"/>
    <w:rsid w:val="005C495A"/>
    <w:rsid w:val="005C4D16"/>
    <w:rsid w:val="005C5655"/>
    <w:rsid w:val="005C5693"/>
    <w:rsid w:val="005C5DE2"/>
    <w:rsid w:val="005C64B7"/>
    <w:rsid w:val="005C6850"/>
    <w:rsid w:val="005C688F"/>
    <w:rsid w:val="005C68B9"/>
    <w:rsid w:val="005C69CD"/>
    <w:rsid w:val="005C69D5"/>
    <w:rsid w:val="005C6B2D"/>
    <w:rsid w:val="005C6C5F"/>
    <w:rsid w:val="005C7142"/>
    <w:rsid w:val="005C714C"/>
    <w:rsid w:val="005C7247"/>
    <w:rsid w:val="005C74DF"/>
    <w:rsid w:val="005C7688"/>
    <w:rsid w:val="005C7ACA"/>
    <w:rsid w:val="005C7D5D"/>
    <w:rsid w:val="005C7F58"/>
    <w:rsid w:val="005C7F84"/>
    <w:rsid w:val="005D0063"/>
    <w:rsid w:val="005D00D3"/>
    <w:rsid w:val="005D01C9"/>
    <w:rsid w:val="005D026E"/>
    <w:rsid w:val="005D044D"/>
    <w:rsid w:val="005D08E0"/>
    <w:rsid w:val="005D0934"/>
    <w:rsid w:val="005D097E"/>
    <w:rsid w:val="005D0995"/>
    <w:rsid w:val="005D09B5"/>
    <w:rsid w:val="005D0E20"/>
    <w:rsid w:val="005D0E2A"/>
    <w:rsid w:val="005D1108"/>
    <w:rsid w:val="005D1756"/>
    <w:rsid w:val="005D1DD1"/>
    <w:rsid w:val="005D1F10"/>
    <w:rsid w:val="005D2A2F"/>
    <w:rsid w:val="005D2A3F"/>
    <w:rsid w:val="005D2CBC"/>
    <w:rsid w:val="005D2DFA"/>
    <w:rsid w:val="005D2FD3"/>
    <w:rsid w:val="005D2FFA"/>
    <w:rsid w:val="005D3B2E"/>
    <w:rsid w:val="005D3C99"/>
    <w:rsid w:val="005D3CB5"/>
    <w:rsid w:val="005D3F7A"/>
    <w:rsid w:val="005D4208"/>
    <w:rsid w:val="005D4754"/>
    <w:rsid w:val="005D47B2"/>
    <w:rsid w:val="005D4897"/>
    <w:rsid w:val="005D4985"/>
    <w:rsid w:val="005D4BFD"/>
    <w:rsid w:val="005D4DB8"/>
    <w:rsid w:val="005D4DE6"/>
    <w:rsid w:val="005D4ED4"/>
    <w:rsid w:val="005D4EF0"/>
    <w:rsid w:val="005D4F40"/>
    <w:rsid w:val="005D5015"/>
    <w:rsid w:val="005D5100"/>
    <w:rsid w:val="005D590C"/>
    <w:rsid w:val="005D5D0D"/>
    <w:rsid w:val="005D5F1F"/>
    <w:rsid w:val="005D5FBE"/>
    <w:rsid w:val="005D6163"/>
    <w:rsid w:val="005D62F1"/>
    <w:rsid w:val="005D64C8"/>
    <w:rsid w:val="005D672C"/>
    <w:rsid w:val="005D67F1"/>
    <w:rsid w:val="005D687C"/>
    <w:rsid w:val="005D6978"/>
    <w:rsid w:val="005D697A"/>
    <w:rsid w:val="005D69FE"/>
    <w:rsid w:val="005D6BD3"/>
    <w:rsid w:val="005D6BE4"/>
    <w:rsid w:val="005D6DEA"/>
    <w:rsid w:val="005D7227"/>
    <w:rsid w:val="005D73E3"/>
    <w:rsid w:val="005D74DC"/>
    <w:rsid w:val="005D7533"/>
    <w:rsid w:val="005D75FE"/>
    <w:rsid w:val="005D78FA"/>
    <w:rsid w:val="005D79E4"/>
    <w:rsid w:val="005D7AA3"/>
    <w:rsid w:val="005D7B89"/>
    <w:rsid w:val="005D7D0B"/>
    <w:rsid w:val="005E0332"/>
    <w:rsid w:val="005E03A7"/>
    <w:rsid w:val="005E0562"/>
    <w:rsid w:val="005E0E6F"/>
    <w:rsid w:val="005E146E"/>
    <w:rsid w:val="005E156E"/>
    <w:rsid w:val="005E18F1"/>
    <w:rsid w:val="005E1BE2"/>
    <w:rsid w:val="005E208A"/>
    <w:rsid w:val="005E2236"/>
    <w:rsid w:val="005E2249"/>
    <w:rsid w:val="005E245B"/>
    <w:rsid w:val="005E2CAE"/>
    <w:rsid w:val="005E2D2E"/>
    <w:rsid w:val="005E2DF9"/>
    <w:rsid w:val="005E2EE1"/>
    <w:rsid w:val="005E3289"/>
    <w:rsid w:val="005E3BBD"/>
    <w:rsid w:val="005E3DD2"/>
    <w:rsid w:val="005E4159"/>
    <w:rsid w:val="005E4569"/>
    <w:rsid w:val="005E4616"/>
    <w:rsid w:val="005E4958"/>
    <w:rsid w:val="005E49C1"/>
    <w:rsid w:val="005E4A30"/>
    <w:rsid w:val="005E4AAC"/>
    <w:rsid w:val="005E4E6C"/>
    <w:rsid w:val="005E54D5"/>
    <w:rsid w:val="005E5822"/>
    <w:rsid w:val="005E59C6"/>
    <w:rsid w:val="005E5A27"/>
    <w:rsid w:val="005E6461"/>
    <w:rsid w:val="005E6FCC"/>
    <w:rsid w:val="005E74A9"/>
    <w:rsid w:val="005E75B4"/>
    <w:rsid w:val="005E7623"/>
    <w:rsid w:val="005E7814"/>
    <w:rsid w:val="005E7AF9"/>
    <w:rsid w:val="005E7C67"/>
    <w:rsid w:val="005E7CBA"/>
    <w:rsid w:val="005E7EE0"/>
    <w:rsid w:val="005E7F00"/>
    <w:rsid w:val="005E7F3E"/>
    <w:rsid w:val="005F0078"/>
    <w:rsid w:val="005F027B"/>
    <w:rsid w:val="005F039A"/>
    <w:rsid w:val="005F0B01"/>
    <w:rsid w:val="005F0DB9"/>
    <w:rsid w:val="005F0DF1"/>
    <w:rsid w:val="005F0FB1"/>
    <w:rsid w:val="005F122C"/>
    <w:rsid w:val="005F1524"/>
    <w:rsid w:val="005F16EC"/>
    <w:rsid w:val="005F172E"/>
    <w:rsid w:val="005F1E9E"/>
    <w:rsid w:val="005F20CE"/>
    <w:rsid w:val="005F22A2"/>
    <w:rsid w:val="005F24A5"/>
    <w:rsid w:val="005F24A7"/>
    <w:rsid w:val="005F2695"/>
    <w:rsid w:val="005F2959"/>
    <w:rsid w:val="005F2988"/>
    <w:rsid w:val="005F2C5B"/>
    <w:rsid w:val="005F309A"/>
    <w:rsid w:val="005F37FE"/>
    <w:rsid w:val="005F3973"/>
    <w:rsid w:val="005F3DA6"/>
    <w:rsid w:val="005F4004"/>
    <w:rsid w:val="005F40F3"/>
    <w:rsid w:val="005F434B"/>
    <w:rsid w:val="005F436C"/>
    <w:rsid w:val="005F4E70"/>
    <w:rsid w:val="005F53EE"/>
    <w:rsid w:val="005F579E"/>
    <w:rsid w:val="005F57E4"/>
    <w:rsid w:val="005F5FD8"/>
    <w:rsid w:val="005F62A8"/>
    <w:rsid w:val="005F62C9"/>
    <w:rsid w:val="005F65F7"/>
    <w:rsid w:val="005F678C"/>
    <w:rsid w:val="005F6946"/>
    <w:rsid w:val="005F6BCC"/>
    <w:rsid w:val="005F6CC2"/>
    <w:rsid w:val="005F7204"/>
    <w:rsid w:val="005F7356"/>
    <w:rsid w:val="005F7387"/>
    <w:rsid w:val="005F7460"/>
    <w:rsid w:val="005F7564"/>
    <w:rsid w:val="005F78BB"/>
    <w:rsid w:val="005F7C65"/>
    <w:rsid w:val="0060007F"/>
    <w:rsid w:val="006005BC"/>
    <w:rsid w:val="0060070D"/>
    <w:rsid w:val="00600EF4"/>
    <w:rsid w:val="0060129D"/>
    <w:rsid w:val="0060179A"/>
    <w:rsid w:val="006017C6"/>
    <w:rsid w:val="006019C9"/>
    <w:rsid w:val="00601B26"/>
    <w:rsid w:val="00601C0B"/>
    <w:rsid w:val="00601CD6"/>
    <w:rsid w:val="0060250C"/>
    <w:rsid w:val="0060284C"/>
    <w:rsid w:val="006031FD"/>
    <w:rsid w:val="006034DD"/>
    <w:rsid w:val="006036D0"/>
    <w:rsid w:val="00603AD4"/>
    <w:rsid w:val="00603C0A"/>
    <w:rsid w:val="00603C5E"/>
    <w:rsid w:val="00603DFE"/>
    <w:rsid w:val="0060400D"/>
    <w:rsid w:val="0060409A"/>
    <w:rsid w:val="0060412A"/>
    <w:rsid w:val="0060445D"/>
    <w:rsid w:val="0060473B"/>
    <w:rsid w:val="006047CF"/>
    <w:rsid w:val="00604B20"/>
    <w:rsid w:val="00604B78"/>
    <w:rsid w:val="00604D0A"/>
    <w:rsid w:val="00604E0F"/>
    <w:rsid w:val="00604F6F"/>
    <w:rsid w:val="0060532E"/>
    <w:rsid w:val="006054CF"/>
    <w:rsid w:val="006054F5"/>
    <w:rsid w:val="00605648"/>
    <w:rsid w:val="00605876"/>
    <w:rsid w:val="00605975"/>
    <w:rsid w:val="006059EE"/>
    <w:rsid w:val="00605AC8"/>
    <w:rsid w:val="00605C6C"/>
    <w:rsid w:val="00605E7F"/>
    <w:rsid w:val="00605EB4"/>
    <w:rsid w:val="00605EE4"/>
    <w:rsid w:val="006060A8"/>
    <w:rsid w:val="006061C1"/>
    <w:rsid w:val="00606977"/>
    <w:rsid w:val="00606E81"/>
    <w:rsid w:val="00606F5A"/>
    <w:rsid w:val="00607013"/>
    <w:rsid w:val="00607181"/>
    <w:rsid w:val="006071FB"/>
    <w:rsid w:val="00607528"/>
    <w:rsid w:val="0060753D"/>
    <w:rsid w:val="006076BB"/>
    <w:rsid w:val="00607813"/>
    <w:rsid w:val="006079BE"/>
    <w:rsid w:val="00607D15"/>
    <w:rsid w:val="00607D51"/>
    <w:rsid w:val="00607DDD"/>
    <w:rsid w:val="0061002D"/>
    <w:rsid w:val="0061012A"/>
    <w:rsid w:val="006103D7"/>
    <w:rsid w:val="00610856"/>
    <w:rsid w:val="006108B1"/>
    <w:rsid w:val="00610A93"/>
    <w:rsid w:val="00610CDA"/>
    <w:rsid w:val="00611014"/>
    <w:rsid w:val="006110A1"/>
    <w:rsid w:val="006111CB"/>
    <w:rsid w:val="006113E2"/>
    <w:rsid w:val="00611535"/>
    <w:rsid w:val="0061185D"/>
    <w:rsid w:val="00611933"/>
    <w:rsid w:val="0061194A"/>
    <w:rsid w:val="00611A78"/>
    <w:rsid w:val="00611D36"/>
    <w:rsid w:val="00611E73"/>
    <w:rsid w:val="00611F1B"/>
    <w:rsid w:val="00611FAE"/>
    <w:rsid w:val="0061222B"/>
    <w:rsid w:val="006122C4"/>
    <w:rsid w:val="006128BA"/>
    <w:rsid w:val="00612A32"/>
    <w:rsid w:val="00612A40"/>
    <w:rsid w:val="00612B59"/>
    <w:rsid w:val="00612BEE"/>
    <w:rsid w:val="00612C7D"/>
    <w:rsid w:val="00612F0B"/>
    <w:rsid w:val="00613003"/>
    <w:rsid w:val="00613448"/>
    <w:rsid w:val="006149D7"/>
    <w:rsid w:val="00614B4A"/>
    <w:rsid w:val="00614C1F"/>
    <w:rsid w:val="00614FFB"/>
    <w:rsid w:val="0061577F"/>
    <w:rsid w:val="00615F38"/>
    <w:rsid w:val="00616573"/>
    <w:rsid w:val="0061677F"/>
    <w:rsid w:val="00616BE5"/>
    <w:rsid w:val="00616CEE"/>
    <w:rsid w:val="00616DC9"/>
    <w:rsid w:val="00617918"/>
    <w:rsid w:val="00617DA6"/>
    <w:rsid w:val="00617E23"/>
    <w:rsid w:val="00620131"/>
    <w:rsid w:val="0062013D"/>
    <w:rsid w:val="006204A8"/>
    <w:rsid w:val="006205A3"/>
    <w:rsid w:val="00620E81"/>
    <w:rsid w:val="00620FA1"/>
    <w:rsid w:val="0062136F"/>
    <w:rsid w:val="006213F0"/>
    <w:rsid w:val="00621596"/>
    <w:rsid w:val="006217B5"/>
    <w:rsid w:val="00621834"/>
    <w:rsid w:val="00621E3E"/>
    <w:rsid w:val="0062215D"/>
    <w:rsid w:val="00622327"/>
    <w:rsid w:val="0062239D"/>
    <w:rsid w:val="0062264F"/>
    <w:rsid w:val="006228B3"/>
    <w:rsid w:val="0062297B"/>
    <w:rsid w:val="00622AAE"/>
    <w:rsid w:val="00622BA0"/>
    <w:rsid w:val="00622BA1"/>
    <w:rsid w:val="00622FB5"/>
    <w:rsid w:val="00623015"/>
    <w:rsid w:val="006231DE"/>
    <w:rsid w:val="006233E3"/>
    <w:rsid w:val="006233F5"/>
    <w:rsid w:val="00623419"/>
    <w:rsid w:val="0062348B"/>
    <w:rsid w:val="0062363B"/>
    <w:rsid w:val="00623A57"/>
    <w:rsid w:val="00624053"/>
    <w:rsid w:val="00624125"/>
    <w:rsid w:val="006241DD"/>
    <w:rsid w:val="00624796"/>
    <w:rsid w:val="00624A8F"/>
    <w:rsid w:val="00624D3C"/>
    <w:rsid w:val="00624F5A"/>
    <w:rsid w:val="006253F9"/>
    <w:rsid w:val="006255C4"/>
    <w:rsid w:val="006255F4"/>
    <w:rsid w:val="00625630"/>
    <w:rsid w:val="00625697"/>
    <w:rsid w:val="006259E7"/>
    <w:rsid w:val="00625E04"/>
    <w:rsid w:val="00625F94"/>
    <w:rsid w:val="0062606E"/>
    <w:rsid w:val="00626713"/>
    <w:rsid w:val="006267A4"/>
    <w:rsid w:val="006269C8"/>
    <w:rsid w:val="00626A2C"/>
    <w:rsid w:val="00626AE1"/>
    <w:rsid w:val="00626B85"/>
    <w:rsid w:val="00626CAA"/>
    <w:rsid w:val="0062768A"/>
    <w:rsid w:val="006276E8"/>
    <w:rsid w:val="00627CC5"/>
    <w:rsid w:val="0063032C"/>
    <w:rsid w:val="00630371"/>
    <w:rsid w:val="00630668"/>
    <w:rsid w:val="00630741"/>
    <w:rsid w:val="00630799"/>
    <w:rsid w:val="00630F1C"/>
    <w:rsid w:val="0063101F"/>
    <w:rsid w:val="006310E7"/>
    <w:rsid w:val="00631301"/>
    <w:rsid w:val="0063155C"/>
    <w:rsid w:val="006318C8"/>
    <w:rsid w:val="006318FF"/>
    <w:rsid w:val="00631906"/>
    <w:rsid w:val="0063195F"/>
    <w:rsid w:val="0063199E"/>
    <w:rsid w:val="00631A21"/>
    <w:rsid w:val="00631E2C"/>
    <w:rsid w:val="00631FAA"/>
    <w:rsid w:val="00632255"/>
    <w:rsid w:val="00632467"/>
    <w:rsid w:val="00632981"/>
    <w:rsid w:val="00632BC6"/>
    <w:rsid w:val="00632F74"/>
    <w:rsid w:val="00632FC2"/>
    <w:rsid w:val="00633156"/>
    <w:rsid w:val="006332EA"/>
    <w:rsid w:val="006332F7"/>
    <w:rsid w:val="00633463"/>
    <w:rsid w:val="00633797"/>
    <w:rsid w:val="006339CC"/>
    <w:rsid w:val="00633C11"/>
    <w:rsid w:val="0063409A"/>
    <w:rsid w:val="0063418B"/>
    <w:rsid w:val="00634191"/>
    <w:rsid w:val="0063444A"/>
    <w:rsid w:val="006347AC"/>
    <w:rsid w:val="00634892"/>
    <w:rsid w:val="006349C0"/>
    <w:rsid w:val="00634C01"/>
    <w:rsid w:val="00634C67"/>
    <w:rsid w:val="00635115"/>
    <w:rsid w:val="0063595E"/>
    <w:rsid w:val="006359F0"/>
    <w:rsid w:val="00635B3A"/>
    <w:rsid w:val="00635BEB"/>
    <w:rsid w:val="006362E6"/>
    <w:rsid w:val="00636449"/>
    <w:rsid w:val="006364A3"/>
    <w:rsid w:val="006365DA"/>
    <w:rsid w:val="00636B2A"/>
    <w:rsid w:val="00636CDE"/>
    <w:rsid w:val="00636CE9"/>
    <w:rsid w:val="00636FEB"/>
    <w:rsid w:val="00637274"/>
    <w:rsid w:val="006373C1"/>
    <w:rsid w:val="0063743F"/>
    <w:rsid w:val="00637649"/>
    <w:rsid w:val="00637893"/>
    <w:rsid w:val="00637950"/>
    <w:rsid w:val="00637A48"/>
    <w:rsid w:val="00637B71"/>
    <w:rsid w:val="00637BE1"/>
    <w:rsid w:val="00637E3F"/>
    <w:rsid w:val="00637F9A"/>
    <w:rsid w:val="0064021A"/>
    <w:rsid w:val="006403FC"/>
    <w:rsid w:val="0064040C"/>
    <w:rsid w:val="00640426"/>
    <w:rsid w:val="00640983"/>
    <w:rsid w:val="00640B7C"/>
    <w:rsid w:val="00640F46"/>
    <w:rsid w:val="006410DF"/>
    <w:rsid w:val="006413DB"/>
    <w:rsid w:val="006417D2"/>
    <w:rsid w:val="006417E3"/>
    <w:rsid w:val="0064180F"/>
    <w:rsid w:val="00641B14"/>
    <w:rsid w:val="0064257F"/>
    <w:rsid w:val="00642758"/>
    <w:rsid w:val="006427D0"/>
    <w:rsid w:val="00642A35"/>
    <w:rsid w:val="006434FE"/>
    <w:rsid w:val="006435F6"/>
    <w:rsid w:val="00643897"/>
    <w:rsid w:val="00643CD8"/>
    <w:rsid w:val="00643EF8"/>
    <w:rsid w:val="00643F30"/>
    <w:rsid w:val="00643F6D"/>
    <w:rsid w:val="0064424F"/>
    <w:rsid w:val="0064442B"/>
    <w:rsid w:val="006444E4"/>
    <w:rsid w:val="006446B3"/>
    <w:rsid w:val="0064483D"/>
    <w:rsid w:val="00644AB2"/>
    <w:rsid w:val="00644B03"/>
    <w:rsid w:val="00644BBD"/>
    <w:rsid w:val="0064504F"/>
    <w:rsid w:val="0064525B"/>
    <w:rsid w:val="006454B5"/>
    <w:rsid w:val="006454C9"/>
    <w:rsid w:val="006456AE"/>
    <w:rsid w:val="00645A7A"/>
    <w:rsid w:val="00645C31"/>
    <w:rsid w:val="00645C44"/>
    <w:rsid w:val="00645D29"/>
    <w:rsid w:val="00645D77"/>
    <w:rsid w:val="00646463"/>
    <w:rsid w:val="006465E2"/>
    <w:rsid w:val="00646992"/>
    <w:rsid w:val="00646CC9"/>
    <w:rsid w:val="00646E5E"/>
    <w:rsid w:val="00646F89"/>
    <w:rsid w:val="00647065"/>
    <w:rsid w:val="006473FC"/>
    <w:rsid w:val="0064777A"/>
    <w:rsid w:val="006477B8"/>
    <w:rsid w:val="006479D9"/>
    <w:rsid w:val="00647D30"/>
    <w:rsid w:val="00647E51"/>
    <w:rsid w:val="006501F8"/>
    <w:rsid w:val="00650322"/>
    <w:rsid w:val="0065095F"/>
    <w:rsid w:val="006509B7"/>
    <w:rsid w:val="00650BFA"/>
    <w:rsid w:val="00650CE9"/>
    <w:rsid w:val="00650F3E"/>
    <w:rsid w:val="00650F66"/>
    <w:rsid w:val="00650FD1"/>
    <w:rsid w:val="0065125D"/>
    <w:rsid w:val="006512CF"/>
    <w:rsid w:val="00651347"/>
    <w:rsid w:val="0065143B"/>
    <w:rsid w:val="0065149B"/>
    <w:rsid w:val="006519E9"/>
    <w:rsid w:val="00651BA0"/>
    <w:rsid w:val="006521C4"/>
    <w:rsid w:val="006523A0"/>
    <w:rsid w:val="0065279D"/>
    <w:rsid w:val="00652847"/>
    <w:rsid w:val="00652F65"/>
    <w:rsid w:val="0065301D"/>
    <w:rsid w:val="00653061"/>
    <w:rsid w:val="00653436"/>
    <w:rsid w:val="0065392F"/>
    <w:rsid w:val="00653C9A"/>
    <w:rsid w:val="00653E8F"/>
    <w:rsid w:val="00653FE4"/>
    <w:rsid w:val="00654764"/>
    <w:rsid w:val="00654792"/>
    <w:rsid w:val="00654A7C"/>
    <w:rsid w:val="00654B3E"/>
    <w:rsid w:val="00654B54"/>
    <w:rsid w:val="00654CBE"/>
    <w:rsid w:val="00654D83"/>
    <w:rsid w:val="0065521E"/>
    <w:rsid w:val="00655A71"/>
    <w:rsid w:val="00655DFF"/>
    <w:rsid w:val="00655E6E"/>
    <w:rsid w:val="00655F30"/>
    <w:rsid w:val="00655FAC"/>
    <w:rsid w:val="006561DF"/>
    <w:rsid w:val="0065622C"/>
    <w:rsid w:val="006563A1"/>
    <w:rsid w:val="006563E8"/>
    <w:rsid w:val="006573CD"/>
    <w:rsid w:val="00657778"/>
    <w:rsid w:val="00657B1A"/>
    <w:rsid w:val="00657CA8"/>
    <w:rsid w:val="00657EE8"/>
    <w:rsid w:val="00660086"/>
    <w:rsid w:val="0066031B"/>
    <w:rsid w:val="00660407"/>
    <w:rsid w:val="006605FD"/>
    <w:rsid w:val="006608CF"/>
    <w:rsid w:val="00660CDE"/>
    <w:rsid w:val="00661118"/>
    <w:rsid w:val="00661369"/>
    <w:rsid w:val="00661A43"/>
    <w:rsid w:val="00661AEC"/>
    <w:rsid w:val="00661D47"/>
    <w:rsid w:val="00661FBC"/>
    <w:rsid w:val="00662246"/>
    <w:rsid w:val="006623E7"/>
    <w:rsid w:val="006624CE"/>
    <w:rsid w:val="00662924"/>
    <w:rsid w:val="00662AC1"/>
    <w:rsid w:val="00662B5C"/>
    <w:rsid w:val="00662C0B"/>
    <w:rsid w:val="00662D3B"/>
    <w:rsid w:val="00662ED6"/>
    <w:rsid w:val="006631E5"/>
    <w:rsid w:val="00663242"/>
    <w:rsid w:val="006632B0"/>
    <w:rsid w:val="00663953"/>
    <w:rsid w:val="00663B9E"/>
    <w:rsid w:val="00663C11"/>
    <w:rsid w:val="006640F2"/>
    <w:rsid w:val="006644AD"/>
    <w:rsid w:val="00664766"/>
    <w:rsid w:val="006647A5"/>
    <w:rsid w:val="0066496C"/>
    <w:rsid w:val="006649E8"/>
    <w:rsid w:val="00664BD4"/>
    <w:rsid w:val="00664C92"/>
    <w:rsid w:val="00664D93"/>
    <w:rsid w:val="00665665"/>
    <w:rsid w:val="006659E0"/>
    <w:rsid w:val="00665D8D"/>
    <w:rsid w:val="00665E12"/>
    <w:rsid w:val="00666767"/>
    <w:rsid w:val="00666D6B"/>
    <w:rsid w:val="00666F49"/>
    <w:rsid w:val="00667760"/>
    <w:rsid w:val="006677B8"/>
    <w:rsid w:val="00667D97"/>
    <w:rsid w:val="00667EA2"/>
    <w:rsid w:val="00667FDC"/>
    <w:rsid w:val="006701C2"/>
    <w:rsid w:val="006706D1"/>
    <w:rsid w:val="00670816"/>
    <w:rsid w:val="00670935"/>
    <w:rsid w:val="00670F6B"/>
    <w:rsid w:val="00671091"/>
    <w:rsid w:val="0067149E"/>
    <w:rsid w:val="00671DA2"/>
    <w:rsid w:val="00672ACB"/>
    <w:rsid w:val="00672ECC"/>
    <w:rsid w:val="00672FF4"/>
    <w:rsid w:val="00673287"/>
    <w:rsid w:val="006738C5"/>
    <w:rsid w:val="00673A2E"/>
    <w:rsid w:val="00673EB8"/>
    <w:rsid w:val="00674227"/>
    <w:rsid w:val="006744E7"/>
    <w:rsid w:val="006746E4"/>
    <w:rsid w:val="006749F4"/>
    <w:rsid w:val="00674B9C"/>
    <w:rsid w:val="00674F13"/>
    <w:rsid w:val="00675059"/>
    <w:rsid w:val="006754C4"/>
    <w:rsid w:val="006754D7"/>
    <w:rsid w:val="006755FD"/>
    <w:rsid w:val="00675862"/>
    <w:rsid w:val="00675C9F"/>
    <w:rsid w:val="00675FEF"/>
    <w:rsid w:val="006763C9"/>
    <w:rsid w:val="00676B91"/>
    <w:rsid w:val="00677026"/>
    <w:rsid w:val="0067725B"/>
    <w:rsid w:val="0067784C"/>
    <w:rsid w:val="00677985"/>
    <w:rsid w:val="00677D66"/>
    <w:rsid w:val="00677DD7"/>
    <w:rsid w:val="00677E58"/>
    <w:rsid w:val="00677FD7"/>
    <w:rsid w:val="006801A5"/>
    <w:rsid w:val="006801B1"/>
    <w:rsid w:val="006806BC"/>
    <w:rsid w:val="00680933"/>
    <w:rsid w:val="00680CA4"/>
    <w:rsid w:val="00680E50"/>
    <w:rsid w:val="00680F8E"/>
    <w:rsid w:val="00681151"/>
    <w:rsid w:val="006813A1"/>
    <w:rsid w:val="00681459"/>
    <w:rsid w:val="00681DDB"/>
    <w:rsid w:val="00681F79"/>
    <w:rsid w:val="00682600"/>
    <w:rsid w:val="00682AB0"/>
    <w:rsid w:val="00682AFE"/>
    <w:rsid w:val="00683050"/>
    <w:rsid w:val="00683137"/>
    <w:rsid w:val="0068327F"/>
    <w:rsid w:val="00683723"/>
    <w:rsid w:val="006838A1"/>
    <w:rsid w:val="00683AC9"/>
    <w:rsid w:val="00683D37"/>
    <w:rsid w:val="006844A0"/>
    <w:rsid w:val="006845B5"/>
    <w:rsid w:val="00684CE1"/>
    <w:rsid w:val="00684EDB"/>
    <w:rsid w:val="006850C3"/>
    <w:rsid w:val="006850C6"/>
    <w:rsid w:val="006854E4"/>
    <w:rsid w:val="00685695"/>
    <w:rsid w:val="0068579F"/>
    <w:rsid w:val="00685A3D"/>
    <w:rsid w:val="00685AFE"/>
    <w:rsid w:val="00685B28"/>
    <w:rsid w:val="00685DDA"/>
    <w:rsid w:val="00685FBA"/>
    <w:rsid w:val="00685FD8"/>
    <w:rsid w:val="006863EC"/>
    <w:rsid w:val="00686C53"/>
    <w:rsid w:val="00686E89"/>
    <w:rsid w:val="00686EAF"/>
    <w:rsid w:val="00686F82"/>
    <w:rsid w:val="00686FD2"/>
    <w:rsid w:val="00687071"/>
    <w:rsid w:val="00687135"/>
    <w:rsid w:val="0068752C"/>
    <w:rsid w:val="00687672"/>
    <w:rsid w:val="006877F6"/>
    <w:rsid w:val="00687AA8"/>
    <w:rsid w:val="00687AD8"/>
    <w:rsid w:val="00687E9F"/>
    <w:rsid w:val="00687FBD"/>
    <w:rsid w:val="00690584"/>
    <w:rsid w:val="00690881"/>
    <w:rsid w:val="00690985"/>
    <w:rsid w:val="00690B4F"/>
    <w:rsid w:val="00690E34"/>
    <w:rsid w:val="00690F71"/>
    <w:rsid w:val="00691590"/>
    <w:rsid w:val="00691978"/>
    <w:rsid w:val="00691B4D"/>
    <w:rsid w:val="006924A0"/>
    <w:rsid w:val="0069254E"/>
    <w:rsid w:val="006927DE"/>
    <w:rsid w:val="006929AA"/>
    <w:rsid w:val="00692AE5"/>
    <w:rsid w:val="00692CB5"/>
    <w:rsid w:val="00693061"/>
    <w:rsid w:val="0069316B"/>
    <w:rsid w:val="006934E9"/>
    <w:rsid w:val="0069357F"/>
    <w:rsid w:val="00693ABA"/>
    <w:rsid w:val="00693C8B"/>
    <w:rsid w:val="00693CB5"/>
    <w:rsid w:val="0069419E"/>
    <w:rsid w:val="006942CA"/>
    <w:rsid w:val="00694408"/>
    <w:rsid w:val="00694554"/>
    <w:rsid w:val="0069467E"/>
    <w:rsid w:val="00694AD9"/>
    <w:rsid w:val="00695101"/>
    <w:rsid w:val="0069531F"/>
    <w:rsid w:val="00695E03"/>
    <w:rsid w:val="0069652E"/>
    <w:rsid w:val="00696627"/>
    <w:rsid w:val="006969B5"/>
    <w:rsid w:val="00696B9D"/>
    <w:rsid w:val="00696DA7"/>
    <w:rsid w:val="00696F36"/>
    <w:rsid w:val="00696F39"/>
    <w:rsid w:val="00696F87"/>
    <w:rsid w:val="00696FE9"/>
    <w:rsid w:val="00696FF9"/>
    <w:rsid w:val="00697018"/>
    <w:rsid w:val="0069709A"/>
    <w:rsid w:val="006973B6"/>
    <w:rsid w:val="0069791E"/>
    <w:rsid w:val="00697AFA"/>
    <w:rsid w:val="00697BB5"/>
    <w:rsid w:val="00697BD2"/>
    <w:rsid w:val="006A0170"/>
    <w:rsid w:val="006A08A3"/>
    <w:rsid w:val="006A0989"/>
    <w:rsid w:val="006A0B46"/>
    <w:rsid w:val="006A0F7F"/>
    <w:rsid w:val="006A0FA3"/>
    <w:rsid w:val="006A143B"/>
    <w:rsid w:val="006A1539"/>
    <w:rsid w:val="006A160A"/>
    <w:rsid w:val="006A16E9"/>
    <w:rsid w:val="006A19CD"/>
    <w:rsid w:val="006A1C06"/>
    <w:rsid w:val="006A20E3"/>
    <w:rsid w:val="006A2254"/>
    <w:rsid w:val="006A25F8"/>
    <w:rsid w:val="006A2715"/>
    <w:rsid w:val="006A2C0A"/>
    <w:rsid w:val="006A2CEE"/>
    <w:rsid w:val="006A2D36"/>
    <w:rsid w:val="006A2DB0"/>
    <w:rsid w:val="006A2EEE"/>
    <w:rsid w:val="006A320F"/>
    <w:rsid w:val="006A33B6"/>
    <w:rsid w:val="006A34EE"/>
    <w:rsid w:val="006A357D"/>
    <w:rsid w:val="006A36D5"/>
    <w:rsid w:val="006A3826"/>
    <w:rsid w:val="006A3FE5"/>
    <w:rsid w:val="006A4066"/>
    <w:rsid w:val="006A4293"/>
    <w:rsid w:val="006A44B1"/>
    <w:rsid w:val="006A44EF"/>
    <w:rsid w:val="006A4A1A"/>
    <w:rsid w:val="006A4FD1"/>
    <w:rsid w:val="006A4FDC"/>
    <w:rsid w:val="006A50FF"/>
    <w:rsid w:val="006A5384"/>
    <w:rsid w:val="006A5562"/>
    <w:rsid w:val="006A6521"/>
    <w:rsid w:val="006A6DC6"/>
    <w:rsid w:val="006A6DF1"/>
    <w:rsid w:val="006A6E73"/>
    <w:rsid w:val="006A71CB"/>
    <w:rsid w:val="006A77DC"/>
    <w:rsid w:val="006A7B37"/>
    <w:rsid w:val="006A7BF1"/>
    <w:rsid w:val="006A7D02"/>
    <w:rsid w:val="006B0273"/>
    <w:rsid w:val="006B03ED"/>
    <w:rsid w:val="006B08B7"/>
    <w:rsid w:val="006B0B3E"/>
    <w:rsid w:val="006B0F0C"/>
    <w:rsid w:val="006B11E4"/>
    <w:rsid w:val="006B1259"/>
    <w:rsid w:val="006B12EB"/>
    <w:rsid w:val="006B142E"/>
    <w:rsid w:val="006B143F"/>
    <w:rsid w:val="006B1A34"/>
    <w:rsid w:val="006B1BAB"/>
    <w:rsid w:val="006B1D07"/>
    <w:rsid w:val="006B1EF4"/>
    <w:rsid w:val="006B2198"/>
    <w:rsid w:val="006B21CB"/>
    <w:rsid w:val="006B2343"/>
    <w:rsid w:val="006B27B9"/>
    <w:rsid w:val="006B28D1"/>
    <w:rsid w:val="006B2D00"/>
    <w:rsid w:val="006B314F"/>
    <w:rsid w:val="006B330E"/>
    <w:rsid w:val="006B3DDC"/>
    <w:rsid w:val="006B40C5"/>
    <w:rsid w:val="006B420C"/>
    <w:rsid w:val="006B42E5"/>
    <w:rsid w:val="006B42FF"/>
    <w:rsid w:val="006B4325"/>
    <w:rsid w:val="006B4469"/>
    <w:rsid w:val="006B44DC"/>
    <w:rsid w:val="006B46ED"/>
    <w:rsid w:val="006B49C6"/>
    <w:rsid w:val="006B4A87"/>
    <w:rsid w:val="006B4BA7"/>
    <w:rsid w:val="006B4D95"/>
    <w:rsid w:val="006B4DBC"/>
    <w:rsid w:val="006B4EB2"/>
    <w:rsid w:val="006B4F51"/>
    <w:rsid w:val="006B5050"/>
    <w:rsid w:val="006B559D"/>
    <w:rsid w:val="006B5870"/>
    <w:rsid w:val="006B62FE"/>
    <w:rsid w:val="006B65BF"/>
    <w:rsid w:val="006B6683"/>
    <w:rsid w:val="006B6A4C"/>
    <w:rsid w:val="006B6C7F"/>
    <w:rsid w:val="006B6DB0"/>
    <w:rsid w:val="006B7127"/>
    <w:rsid w:val="006B71C3"/>
    <w:rsid w:val="006B776C"/>
    <w:rsid w:val="006B785C"/>
    <w:rsid w:val="006B7983"/>
    <w:rsid w:val="006B79D0"/>
    <w:rsid w:val="006B7CA0"/>
    <w:rsid w:val="006B7FE9"/>
    <w:rsid w:val="006C00D2"/>
    <w:rsid w:val="006C0250"/>
    <w:rsid w:val="006C1271"/>
    <w:rsid w:val="006C12B9"/>
    <w:rsid w:val="006C13D0"/>
    <w:rsid w:val="006C13DC"/>
    <w:rsid w:val="006C19F5"/>
    <w:rsid w:val="006C1D44"/>
    <w:rsid w:val="006C1E12"/>
    <w:rsid w:val="006C21A5"/>
    <w:rsid w:val="006C227E"/>
    <w:rsid w:val="006C227F"/>
    <w:rsid w:val="006C2585"/>
    <w:rsid w:val="006C25C1"/>
    <w:rsid w:val="006C27EF"/>
    <w:rsid w:val="006C2A72"/>
    <w:rsid w:val="006C2CBA"/>
    <w:rsid w:val="006C2E52"/>
    <w:rsid w:val="006C30AA"/>
    <w:rsid w:val="006C3791"/>
    <w:rsid w:val="006C38E0"/>
    <w:rsid w:val="006C3989"/>
    <w:rsid w:val="006C3DAB"/>
    <w:rsid w:val="006C4133"/>
    <w:rsid w:val="006C418F"/>
    <w:rsid w:val="006C4336"/>
    <w:rsid w:val="006C4391"/>
    <w:rsid w:val="006C45A2"/>
    <w:rsid w:val="006C474B"/>
    <w:rsid w:val="006C526D"/>
    <w:rsid w:val="006C5416"/>
    <w:rsid w:val="006C637B"/>
    <w:rsid w:val="006C66AC"/>
    <w:rsid w:val="006C6873"/>
    <w:rsid w:val="006C6943"/>
    <w:rsid w:val="006C6EA9"/>
    <w:rsid w:val="006C7347"/>
    <w:rsid w:val="006C73FC"/>
    <w:rsid w:val="006C7517"/>
    <w:rsid w:val="006C7931"/>
    <w:rsid w:val="006C7AD8"/>
    <w:rsid w:val="006C7F87"/>
    <w:rsid w:val="006D00CA"/>
    <w:rsid w:val="006D0223"/>
    <w:rsid w:val="006D029B"/>
    <w:rsid w:val="006D0FC2"/>
    <w:rsid w:val="006D1119"/>
    <w:rsid w:val="006D11EA"/>
    <w:rsid w:val="006D1625"/>
    <w:rsid w:val="006D16D3"/>
    <w:rsid w:val="006D254E"/>
    <w:rsid w:val="006D258C"/>
    <w:rsid w:val="006D2955"/>
    <w:rsid w:val="006D2AA9"/>
    <w:rsid w:val="006D2E4E"/>
    <w:rsid w:val="006D2F18"/>
    <w:rsid w:val="006D2F4E"/>
    <w:rsid w:val="006D338C"/>
    <w:rsid w:val="006D33D7"/>
    <w:rsid w:val="006D342D"/>
    <w:rsid w:val="006D3A5B"/>
    <w:rsid w:val="006D3B88"/>
    <w:rsid w:val="006D3F4F"/>
    <w:rsid w:val="006D4179"/>
    <w:rsid w:val="006D44E8"/>
    <w:rsid w:val="006D4608"/>
    <w:rsid w:val="006D484A"/>
    <w:rsid w:val="006D4AED"/>
    <w:rsid w:val="006D4CB5"/>
    <w:rsid w:val="006D4CCB"/>
    <w:rsid w:val="006D51FB"/>
    <w:rsid w:val="006D537A"/>
    <w:rsid w:val="006D5471"/>
    <w:rsid w:val="006D560E"/>
    <w:rsid w:val="006D5861"/>
    <w:rsid w:val="006D5D3B"/>
    <w:rsid w:val="006D5F46"/>
    <w:rsid w:val="006D65ED"/>
    <w:rsid w:val="006D6781"/>
    <w:rsid w:val="006D681A"/>
    <w:rsid w:val="006D690E"/>
    <w:rsid w:val="006D692A"/>
    <w:rsid w:val="006D69FC"/>
    <w:rsid w:val="006D6BC9"/>
    <w:rsid w:val="006D6D12"/>
    <w:rsid w:val="006D6E0B"/>
    <w:rsid w:val="006D6E2D"/>
    <w:rsid w:val="006D6E69"/>
    <w:rsid w:val="006D70A5"/>
    <w:rsid w:val="006D74B5"/>
    <w:rsid w:val="006D7610"/>
    <w:rsid w:val="006D7C01"/>
    <w:rsid w:val="006E0495"/>
    <w:rsid w:val="006E0888"/>
    <w:rsid w:val="006E0E94"/>
    <w:rsid w:val="006E132B"/>
    <w:rsid w:val="006E147C"/>
    <w:rsid w:val="006E1722"/>
    <w:rsid w:val="006E1A5B"/>
    <w:rsid w:val="006E1DBC"/>
    <w:rsid w:val="006E1EAD"/>
    <w:rsid w:val="006E232B"/>
    <w:rsid w:val="006E29B7"/>
    <w:rsid w:val="006E2B52"/>
    <w:rsid w:val="006E2BDC"/>
    <w:rsid w:val="006E2D08"/>
    <w:rsid w:val="006E3413"/>
    <w:rsid w:val="006E3611"/>
    <w:rsid w:val="006E38D7"/>
    <w:rsid w:val="006E395B"/>
    <w:rsid w:val="006E40F9"/>
    <w:rsid w:val="006E43DA"/>
    <w:rsid w:val="006E4642"/>
    <w:rsid w:val="006E4BF1"/>
    <w:rsid w:val="006E4D08"/>
    <w:rsid w:val="006E4ED1"/>
    <w:rsid w:val="006E52F1"/>
    <w:rsid w:val="006E5688"/>
    <w:rsid w:val="006E57C8"/>
    <w:rsid w:val="006E5EB3"/>
    <w:rsid w:val="006E6002"/>
    <w:rsid w:val="006E6447"/>
    <w:rsid w:val="006E6510"/>
    <w:rsid w:val="006E6765"/>
    <w:rsid w:val="006E6BA1"/>
    <w:rsid w:val="006E6C2F"/>
    <w:rsid w:val="006E6C7B"/>
    <w:rsid w:val="006E70FD"/>
    <w:rsid w:val="006E7D25"/>
    <w:rsid w:val="006E7DAC"/>
    <w:rsid w:val="006E7DC6"/>
    <w:rsid w:val="006F0040"/>
    <w:rsid w:val="006F04C7"/>
    <w:rsid w:val="006F04DA"/>
    <w:rsid w:val="006F0624"/>
    <w:rsid w:val="006F0746"/>
    <w:rsid w:val="006F0EF1"/>
    <w:rsid w:val="006F0F62"/>
    <w:rsid w:val="006F14D2"/>
    <w:rsid w:val="006F191A"/>
    <w:rsid w:val="006F1BAE"/>
    <w:rsid w:val="006F2201"/>
    <w:rsid w:val="006F2431"/>
    <w:rsid w:val="006F24EE"/>
    <w:rsid w:val="006F2682"/>
    <w:rsid w:val="006F280E"/>
    <w:rsid w:val="006F28CD"/>
    <w:rsid w:val="006F2AA9"/>
    <w:rsid w:val="006F2EDE"/>
    <w:rsid w:val="006F2F19"/>
    <w:rsid w:val="006F3250"/>
    <w:rsid w:val="006F34E1"/>
    <w:rsid w:val="006F353F"/>
    <w:rsid w:val="006F389E"/>
    <w:rsid w:val="006F393A"/>
    <w:rsid w:val="006F39E2"/>
    <w:rsid w:val="006F3C42"/>
    <w:rsid w:val="006F3D75"/>
    <w:rsid w:val="006F3E27"/>
    <w:rsid w:val="006F432E"/>
    <w:rsid w:val="006F43D6"/>
    <w:rsid w:val="006F44BA"/>
    <w:rsid w:val="006F4535"/>
    <w:rsid w:val="006F47FB"/>
    <w:rsid w:val="006F49D9"/>
    <w:rsid w:val="006F4A69"/>
    <w:rsid w:val="006F5452"/>
    <w:rsid w:val="006F5829"/>
    <w:rsid w:val="006F588C"/>
    <w:rsid w:val="006F60CB"/>
    <w:rsid w:val="006F6170"/>
    <w:rsid w:val="006F6358"/>
    <w:rsid w:val="006F662D"/>
    <w:rsid w:val="006F6A74"/>
    <w:rsid w:val="006F6DB5"/>
    <w:rsid w:val="006F6E65"/>
    <w:rsid w:val="006F6E87"/>
    <w:rsid w:val="006F7655"/>
    <w:rsid w:val="006F775B"/>
    <w:rsid w:val="00700277"/>
    <w:rsid w:val="007005C8"/>
    <w:rsid w:val="0070097E"/>
    <w:rsid w:val="00700C62"/>
    <w:rsid w:val="00700FD1"/>
    <w:rsid w:val="007014EF"/>
    <w:rsid w:val="007015C1"/>
    <w:rsid w:val="007016EC"/>
    <w:rsid w:val="00701876"/>
    <w:rsid w:val="00701DEA"/>
    <w:rsid w:val="00701E7E"/>
    <w:rsid w:val="0070225D"/>
    <w:rsid w:val="007023C3"/>
    <w:rsid w:val="00702412"/>
    <w:rsid w:val="00702430"/>
    <w:rsid w:val="00702641"/>
    <w:rsid w:val="00702A75"/>
    <w:rsid w:val="00702C18"/>
    <w:rsid w:val="00702CDF"/>
    <w:rsid w:val="00702DF6"/>
    <w:rsid w:val="00703312"/>
    <w:rsid w:val="007037E0"/>
    <w:rsid w:val="00703A55"/>
    <w:rsid w:val="007040B6"/>
    <w:rsid w:val="0070428A"/>
    <w:rsid w:val="007043C0"/>
    <w:rsid w:val="0070447E"/>
    <w:rsid w:val="007046D7"/>
    <w:rsid w:val="007048E9"/>
    <w:rsid w:val="00704930"/>
    <w:rsid w:val="00704C6B"/>
    <w:rsid w:val="007051D9"/>
    <w:rsid w:val="007052A2"/>
    <w:rsid w:val="007054C1"/>
    <w:rsid w:val="00705948"/>
    <w:rsid w:val="0070630E"/>
    <w:rsid w:val="0070651E"/>
    <w:rsid w:val="00706618"/>
    <w:rsid w:val="00706B23"/>
    <w:rsid w:val="00706D04"/>
    <w:rsid w:val="007074B8"/>
    <w:rsid w:val="00707946"/>
    <w:rsid w:val="00707DF5"/>
    <w:rsid w:val="007100E0"/>
    <w:rsid w:val="00710310"/>
    <w:rsid w:val="00710536"/>
    <w:rsid w:val="00710BE7"/>
    <w:rsid w:val="00710F0E"/>
    <w:rsid w:val="00711195"/>
    <w:rsid w:val="00711598"/>
    <w:rsid w:val="007119F0"/>
    <w:rsid w:val="00711C71"/>
    <w:rsid w:val="00712213"/>
    <w:rsid w:val="00712326"/>
    <w:rsid w:val="00712808"/>
    <w:rsid w:val="00712B1C"/>
    <w:rsid w:val="00712ED1"/>
    <w:rsid w:val="00712F1C"/>
    <w:rsid w:val="007130D9"/>
    <w:rsid w:val="007138BC"/>
    <w:rsid w:val="00713B59"/>
    <w:rsid w:val="00713BD8"/>
    <w:rsid w:val="00713CA3"/>
    <w:rsid w:val="007147B7"/>
    <w:rsid w:val="00714971"/>
    <w:rsid w:val="00714AD4"/>
    <w:rsid w:val="00714BFD"/>
    <w:rsid w:val="00714D85"/>
    <w:rsid w:val="00714DE8"/>
    <w:rsid w:val="00714E90"/>
    <w:rsid w:val="00714EA5"/>
    <w:rsid w:val="00714F13"/>
    <w:rsid w:val="00714F51"/>
    <w:rsid w:val="00715434"/>
    <w:rsid w:val="00715949"/>
    <w:rsid w:val="00715A8B"/>
    <w:rsid w:val="00715CA6"/>
    <w:rsid w:val="0071692F"/>
    <w:rsid w:val="00716952"/>
    <w:rsid w:val="00717396"/>
    <w:rsid w:val="0071784F"/>
    <w:rsid w:val="00717F96"/>
    <w:rsid w:val="00720232"/>
    <w:rsid w:val="00720624"/>
    <w:rsid w:val="007208E6"/>
    <w:rsid w:val="00720A50"/>
    <w:rsid w:val="00721190"/>
    <w:rsid w:val="0072143D"/>
    <w:rsid w:val="007218D7"/>
    <w:rsid w:val="00721C7B"/>
    <w:rsid w:val="00721C9A"/>
    <w:rsid w:val="007220D9"/>
    <w:rsid w:val="0072221B"/>
    <w:rsid w:val="007224C3"/>
    <w:rsid w:val="007227F4"/>
    <w:rsid w:val="007228AB"/>
    <w:rsid w:val="007229AE"/>
    <w:rsid w:val="00722D0E"/>
    <w:rsid w:val="00723232"/>
    <w:rsid w:val="0072324B"/>
    <w:rsid w:val="007233FF"/>
    <w:rsid w:val="00723F9D"/>
    <w:rsid w:val="00724237"/>
    <w:rsid w:val="007242B4"/>
    <w:rsid w:val="0072444D"/>
    <w:rsid w:val="00724D08"/>
    <w:rsid w:val="0072578C"/>
    <w:rsid w:val="007262A4"/>
    <w:rsid w:val="00726373"/>
    <w:rsid w:val="00726433"/>
    <w:rsid w:val="00726541"/>
    <w:rsid w:val="00726B83"/>
    <w:rsid w:val="00726D01"/>
    <w:rsid w:val="0072759E"/>
    <w:rsid w:val="00727711"/>
    <w:rsid w:val="00727AE4"/>
    <w:rsid w:val="00727D89"/>
    <w:rsid w:val="00730022"/>
    <w:rsid w:val="00730248"/>
    <w:rsid w:val="00730376"/>
    <w:rsid w:val="00730753"/>
    <w:rsid w:val="00730827"/>
    <w:rsid w:val="007308D8"/>
    <w:rsid w:val="0073094D"/>
    <w:rsid w:val="00730B60"/>
    <w:rsid w:val="00730EA8"/>
    <w:rsid w:val="00731232"/>
    <w:rsid w:val="00731381"/>
    <w:rsid w:val="007314EB"/>
    <w:rsid w:val="0073197B"/>
    <w:rsid w:val="00731BB9"/>
    <w:rsid w:val="00731E1E"/>
    <w:rsid w:val="00731F4F"/>
    <w:rsid w:val="007320B5"/>
    <w:rsid w:val="007324FF"/>
    <w:rsid w:val="0073263A"/>
    <w:rsid w:val="007328B5"/>
    <w:rsid w:val="00732947"/>
    <w:rsid w:val="00732A99"/>
    <w:rsid w:val="00733680"/>
    <w:rsid w:val="00733801"/>
    <w:rsid w:val="00733D2B"/>
    <w:rsid w:val="007341C3"/>
    <w:rsid w:val="007343CC"/>
    <w:rsid w:val="007345CC"/>
    <w:rsid w:val="007345F3"/>
    <w:rsid w:val="00734C49"/>
    <w:rsid w:val="00734E8C"/>
    <w:rsid w:val="0073505F"/>
    <w:rsid w:val="007351EE"/>
    <w:rsid w:val="0073564C"/>
    <w:rsid w:val="007357B8"/>
    <w:rsid w:val="00735AE9"/>
    <w:rsid w:val="00735C44"/>
    <w:rsid w:val="00735CBD"/>
    <w:rsid w:val="00735ECE"/>
    <w:rsid w:val="00736BBB"/>
    <w:rsid w:val="00736E1C"/>
    <w:rsid w:val="007370FA"/>
    <w:rsid w:val="007371CD"/>
    <w:rsid w:val="0073722E"/>
    <w:rsid w:val="00737D1F"/>
    <w:rsid w:val="00740074"/>
    <w:rsid w:val="007401DD"/>
    <w:rsid w:val="0074076D"/>
    <w:rsid w:val="00740A9A"/>
    <w:rsid w:val="00740DDB"/>
    <w:rsid w:val="00740E10"/>
    <w:rsid w:val="00740E14"/>
    <w:rsid w:val="00741111"/>
    <w:rsid w:val="007418A0"/>
    <w:rsid w:val="00741D42"/>
    <w:rsid w:val="00742675"/>
    <w:rsid w:val="0074277E"/>
    <w:rsid w:val="0074291E"/>
    <w:rsid w:val="00742ADC"/>
    <w:rsid w:val="00742DD5"/>
    <w:rsid w:val="007431B7"/>
    <w:rsid w:val="0074387C"/>
    <w:rsid w:val="007438BA"/>
    <w:rsid w:val="00743AE9"/>
    <w:rsid w:val="00743B77"/>
    <w:rsid w:val="007440F5"/>
    <w:rsid w:val="00744290"/>
    <w:rsid w:val="007448B0"/>
    <w:rsid w:val="0074492E"/>
    <w:rsid w:val="00744950"/>
    <w:rsid w:val="00744A6B"/>
    <w:rsid w:val="00744E09"/>
    <w:rsid w:val="007452FB"/>
    <w:rsid w:val="007453E6"/>
    <w:rsid w:val="0074551F"/>
    <w:rsid w:val="00745571"/>
    <w:rsid w:val="00745B09"/>
    <w:rsid w:val="00745B3D"/>
    <w:rsid w:val="00745DA6"/>
    <w:rsid w:val="00745E69"/>
    <w:rsid w:val="0074625D"/>
    <w:rsid w:val="007464C9"/>
    <w:rsid w:val="00746714"/>
    <w:rsid w:val="0074680E"/>
    <w:rsid w:val="007468BA"/>
    <w:rsid w:val="007468D6"/>
    <w:rsid w:val="007469E3"/>
    <w:rsid w:val="00746CED"/>
    <w:rsid w:val="00746FD7"/>
    <w:rsid w:val="00747123"/>
    <w:rsid w:val="007471A6"/>
    <w:rsid w:val="00747347"/>
    <w:rsid w:val="007473BA"/>
    <w:rsid w:val="00747561"/>
    <w:rsid w:val="00747775"/>
    <w:rsid w:val="00747D8B"/>
    <w:rsid w:val="0075025C"/>
    <w:rsid w:val="0075034F"/>
    <w:rsid w:val="00750414"/>
    <w:rsid w:val="00750713"/>
    <w:rsid w:val="00750807"/>
    <w:rsid w:val="007508AB"/>
    <w:rsid w:val="00750FE2"/>
    <w:rsid w:val="00751099"/>
    <w:rsid w:val="00751268"/>
    <w:rsid w:val="007512AC"/>
    <w:rsid w:val="007515D0"/>
    <w:rsid w:val="0075177E"/>
    <w:rsid w:val="0075193C"/>
    <w:rsid w:val="00751BD6"/>
    <w:rsid w:val="00751CAD"/>
    <w:rsid w:val="00752005"/>
    <w:rsid w:val="00752235"/>
    <w:rsid w:val="007525FC"/>
    <w:rsid w:val="007528DE"/>
    <w:rsid w:val="007529DC"/>
    <w:rsid w:val="00753199"/>
    <w:rsid w:val="007532E2"/>
    <w:rsid w:val="007535E7"/>
    <w:rsid w:val="00753A60"/>
    <w:rsid w:val="00753E75"/>
    <w:rsid w:val="00754350"/>
    <w:rsid w:val="007547C4"/>
    <w:rsid w:val="00754AC3"/>
    <w:rsid w:val="00754C2D"/>
    <w:rsid w:val="00755434"/>
    <w:rsid w:val="00755750"/>
    <w:rsid w:val="00755BDD"/>
    <w:rsid w:val="00755DB4"/>
    <w:rsid w:val="0075606E"/>
    <w:rsid w:val="00756AA1"/>
    <w:rsid w:val="00756BBB"/>
    <w:rsid w:val="00756F3B"/>
    <w:rsid w:val="00757243"/>
    <w:rsid w:val="00757286"/>
    <w:rsid w:val="0075784E"/>
    <w:rsid w:val="007579F4"/>
    <w:rsid w:val="00757DF4"/>
    <w:rsid w:val="00760034"/>
    <w:rsid w:val="007600D1"/>
    <w:rsid w:val="007601E1"/>
    <w:rsid w:val="00760213"/>
    <w:rsid w:val="007603F3"/>
    <w:rsid w:val="007604E5"/>
    <w:rsid w:val="00760995"/>
    <w:rsid w:val="00761030"/>
    <w:rsid w:val="0076119B"/>
    <w:rsid w:val="0076183E"/>
    <w:rsid w:val="00761AF6"/>
    <w:rsid w:val="00761D47"/>
    <w:rsid w:val="00761DB3"/>
    <w:rsid w:val="00762990"/>
    <w:rsid w:val="00762E49"/>
    <w:rsid w:val="00762F24"/>
    <w:rsid w:val="00762FEC"/>
    <w:rsid w:val="007630BF"/>
    <w:rsid w:val="0076314B"/>
    <w:rsid w:val="007631F0"/>
    <w:rsid w:val="0076346B"/>
    <w:rsid w:val="00763648"/>
    <w:rsid w:val="00763882"/>
    <w:rsid w:val="00763FCE"/>
    <w:rsid w:val="007645F2"/>
    <w:rsid w:val="00764630"/>
    <w:rsid w:val="00764950"/>
    <w:rsid w:val="00764C3D"/>
    <w:rsid w:val="00764DA8"/>
    <w:rsid w:val="00765286"/>
    <w:rsid w:val="00765389"/>
    <w:rsid w:val="00765393"/>
    <w:rsid w:val="0076576B"/>
    <w:rsid w:val="00765AC4"/>
    <w:rsid w:val="007669CD"/>
    <w:rsid w:val="00767192"/>
    <w:rsid w:val="00767272"/>
    <w:rsid w:val="00767621"/>
    <w:rsid w:val="0076795D"/>
    <w:rsid w:val="00767A2F"/>
    <w:rsid w:val="00767BA2"/>
    <w:rsid w:val="007707B8"/>
    <w:rsid w:val="00770955"/>
    <w:rsid w:val="00770E28"/>
    <w:rsid w:val="0077139B"/>
    <w:rsid w:val="0077142C"/>
    <w:rsid w:val="00771540"/>
    <w:rsid w:val="007717BC"/>
    <w:rsid w:val="00771973"/>
    <w:rsid w:val="007719C4"/>
    <w:rsid w:val="007719CA"/>
    <w:rsid w:val="00771A4C"/>
    <w:rsid w:val="00771B8A"/>
    <w:rsid w:val="00771D0C"/>
    <w:rsid w:val="00772299"/>
    <w:rsid w:val="00772391"/>
    <w:rsid w:val="00772526"/>
    <w:rsid w:val="00772782"/>
    <w:rsid w:val="00772979"/>
    <w:rsid w:val="00772DB1"/>
    <w:rsid w:val="00772E56"/>
    <w:rsid w:val="00773A0C"/>
    <w:rsid w:val="00773E27"/>
    <w:rsid w:val="00773FB2"/>
    <w:rsid w:val="00774150"/>
    <w:rsid w:val="00774189"/>
    <w:rsid w:val="00774307"/>
    <w:rsid w:val="007745B4"/>
    <w:rsid w:val="007745B6"/>
    <w:rsid w:val="007746C1"/>
    <w:rsid w:val="00774747"/>
    <w:rsid w:val="00774B45"/>
    <w:rsid w:val="00774C66"/>
    <w:rsid w:val="00774E63"/>
    <w:rsid w:val="00774F44"/>
    <w:rsid w:val="0077517F"/>
    <w:rsid w:val="007751B3"/>
    <w:rsid w:val="007752FD"/>
    <w:rsid w:val="007758AF"/>
    <w:rsid w:val="0077595B"/>
    <w:rsid w:val="00775F6C"/>
    <w:rsid w:val="0077634B"/>
    <w:rsid w:val="00776879"/>
    <w:rsid w:val="00776C18"/>
    <w:rsid w:val="00777030"/>
    <w:rsid w:val="00777099"/>
    <w:rsid w:val="007770BE"/>
    <w:rsid w:val="0077719A"/>
    <w:rsid w:val="007772E8"/>
    <w:rsid w:val="00777390"/>
    <w:rsid w:val="0077754D"/>
    <w:rsid w:val="00777943"/>
    <w:rsid w:val="0077794B"/>
    <w:rsid w:val="00777ACB"/>
    <w:rsid w:val="00777C23"/>
    <w:rsid w:val="0078034B"/>
    <w:rsid w:val="00780F93"/>
    <w:rsid w:val="007810AD"/>
    <w:rsid w:val="007811F8"/>
    <w:rsid w:val="0078160F"/>
    <w:rsid w:val="007817DE"/>
    <w:rsid w:val="00781E4F"/>
    <w:rsid w:val="00781FDD"/>
    <w:rsid w:val="0078227F"/>
    <w:rsid w:val="0078235F"/>
    <w:rsid w:val="00782519"/>
    <w:rsid w:val="007828AA"/>
    <w:rsid w:val="00782996"/>
    <w:rsid w:val="00782CCD"/>
    <w:rsid w:val="00782E62"/>
    <w:rsid w:val="0078301F"/>
    <w:rsid w:val="007831BF"/>
    <w:rsid w:val="007832EC"/>
    <w:rsid w:val="007833CB"/>
    <w:rsid w:val="00783553"/>
    <w:rsid w:val="0078380A"/>
    <w:rsid w:val="0078396A"/>
    <w:rsid w:val="00783B99"/>
    <w:rsid w:val="00783F74"/>
    <w:rsid w:val="00784092"/>
    <w:rsid w:val="007840C1"/>
    <w:rsid w:val="00784366"/>
    <w:rsid w:val="007849D3"/>
    <w:rsid w:val="00784D4E"/>
    <w:rsid w:val="007850CA"/>
    <w:rsid w:val="0078515E"/>
    <w:rsid w:val="007851C8"/>
    <w:rsid w:val="007853E9"/>
    <w:rsid w:val="0078564A"/>
    <w:rsid w:val="00785AD6"/>
    <w:rsid w:val="00785E0E"/>
    <w:rsid w:val="0078600C"/>
    <w:rsid w:val="007862E1"/>
    <w:rsid w:val="007867DB"/>
    <w:rsid w:val="007871AE"/>
    <w:rsid w:val="00787243"/>
    <w:rsid w:val="00787B88"/>
    <w:rsid w:val="0079010B"/>
    <w:rsid w:val="00790435"/>
    <w:rsid w:val="007907BD"/>
    <w:rsid w:val="007908C8"/>
    <w:rsid w:val="00790C07"/>
    <w:rsid w:val="00790DD3"/>
    <w:rsid w:val="00790E92"/>
    <w:rsid w:val="00790FC1"/>
    <w:rsid w:val="007910CA"/>
    <w:rsid w:val="00791244"/>
    <w:rsid w:val="007913AD"/>
    <w:rsid w:val="007914E0"/>
    <w:rsid w:val="0079166E"/>
    <w:rsid w:val="007916B7"/>
    <w:rsid w:val="00791801"/>
    <w:rsid w:val="0079216C"/>
    <w:rsid w:val="007924C4"/>
    <w:rsid w:val="00792663"/>
    <w:rsid w:val="00792675"/>
    <w:rsid w:val="007926AF"/>
    <w:rsid w:val="00792ABA"/>
    <w:rsid w:val="00792DD9"/>
    <w:rsid w:val="00793443"/>
    <w:rsid w:val="007936BA"/>
    <w:rsid w:val="007937F2"/>
    <w:rsid w:val="00793CC2"/>
    <w:rsid w:val="00793D2E"/>
    <w:rsid w:val="00794051"/>
    <w:rsid w:val="007940E4"/>
    <w:rsid w:val="0079434E"/>
    <w:rsid w:val="007944DA"/>
    <w:rsid w:val="00794904"/>
    <w:rsid w:val="00794944"/>
    <w:rsid w:val="00794BEE"/>
    <w:rsid w:val="00795032"/>
    <w:rsid w:val="0079542B"/>
    <w:rsid w:val="00795709"/>
    <w:rsid w:val="0079591D"/>
    <w:rsid w:val="00795B96"/>
    <w:rsid w:val="00795D8A"/>
    <w:rsid w:val="00795E78"/>
    <w:rsid w:val="00795FB3"/>
    <w:rsid w:val="00796087"/>
    <w:rsid w:val="0079635D"/>
    <w:rsid w:val="007963D4"/>
    <w:rsid w:val="00796779"/>
    <w:rsid w:val="007969E2"/>
    <w:rsid w:val="00796B4F"/>
    <w:rsid w:val="00796DCE"/>
    <w:rsid w:val="00796F82"/>
    <w:rsid w:val="0079734B"/>
    <w:rsid w:val="0079748A"/>
    <w:rsid w:val="00797741"/>
    <w:rsid w:val="007978B3"/>
    <w:rsid w:val="007A01CE"/>
    <w:rsid w:val="007A0208"/>
    <w:rsid w:val="007A0252"/>
    <w:rsid w:val="007A03A7"/>
    <w:rsid w:val="007A04E8"/>
    <w:rsid w:val="007A0670"/>
    <w:rsid w:val="007A089C"/>
    <w:rsid w:val="007A0D4A"/>
    <w:rsid w:val="007A0DD4"/>
    <w:rsid w:val="007A0F72"/>
    <w:rsid w:val="007A111C"/>
    <w:rsid w:val="007A163F"/>
    <w:rsid w:val="007A1C02"/>
    <w:rsid w:val="007A1F8B"/>
    <w:rsid w:val="007A267A"/>
    <w:rsid w:val="007A296F"/>
    <w:rsid w:val="007A29AA"/>
    <w:rsid w:val="007A29BC"/>
    <w:rsid w:val="007A2A7D"/>
    <w:rsid w:val="007A2F3E"/>
    <w:rsid w:val="007A2F43"/>
    <w:rsid w:val="007A322B"/>
    <w:rsid w:val="007A3524"/>
    <w:rsid w:val="007A3700"/>
    <w:rsid w:val="007A376C"/>
    <w:rsid w:val="007A3AAC"/>
    <w:rsid w:val="007A3EC5"/>
    <w:rsid w:val="007A4870"/>
    <w:rsid w:val="007A48F8"/>
    <w:rsid w:val="007A4DC8"/>
    <w:rsid w:val="007A535F"/>
    <w:rsid w:val="007A5426"/>
    <w:rsid w:val="007A5E3B"/>
    <w:rsid w:val="007A5E62"/>
    <w:rsid w:val="007A6451"/>
    <w:rsid w:val="007A66C0"/>
    <w:rsid w:val="007A67E0"/>
    <w:rsid w:val="007A6AA8"/>
    <w:rsid w:val="007A6B73"/>
    <w:rsid w:val="007A7742"/>
    <w:rsid w:val="007A791B"/>
    <w:rsid w:val="007A797A"/>
    <w:rsid w:val="007A7EC1"/>
    <w:rsid w:val="007B081D"/>
    <w:rsid w:val="007B0B14"/>
    <w:rsid w:val="007B0B62"/>
    <w:rsid w:val="007B0C05"/>
    <w:rsid w:val="007B142E"/>
    <w:rsid w:val="007B16B4"/>
    <w:rsid w:val="007B16C2"/>
    <w:rsid w:val="007B1716"/>
    <w:rsid w:val="007B1DAE"/>
    <w:rsid w:val="007B1E5E"/>
    <w:rsid w:val="007B1F9E"/>
    <w:rsid w:val="007B2383"/>
    <w:rsid w:val="007B23A5"/>
    <w:rsid w:val="007B262E"/>
    <w:rsid w:val="007B2AC0"/>
    <w:rsid w:val="007B2BAA"/>
    <w:rsid w:val="007B2BF1"/>
    <w:rsid w:val="007B2DD0"/>
    <w:rsid w:val="007B3335"/>
    <w:rsid w:val="007B3363"/>
    <w:rsid w:val="007B364A"/>
    <w:rsid w:val="007B38FA"/>
    <w:rsid w:val="007B394F"/>
    <w:rsid w:val="007B3A13"/>
    <w:rsid w:val="007B3E51"/>
    <w:rsid w:val="007B3FDD"/>
    <w:rsid w:val="007B47B9"/>
    <w:rsid w:val="007B4854"/>
    <w:rsid w:val="007B49EF"/>
    <w:rsid w:val="007B50B5"/>
    <w:rsid w:val="007B51BC"/>
    <w:rsid w:val="007B542A"/>
    <w:rsid w:val="007B5769"/>
    <w:rsid w:val="007B591A"/>
    <w:rsid w:val="007B5A97"/>
    <w:rsid w:val="007B5B91"/>
    <w:rsid w:val="007B5BFB"/>
    <w:rsid w:val="007B5D78"/>
    <w:rsid w:val="007B6200"/>
    <w:rsid w:val="007B6461"/>
    <w:rsid w:val="007B7241"/>
    <w:rsid w:val="007B72A2"/>
    <w:rsid w:val="007B72B6"/>
    <w:rsid w:val="007B7532"/>
    <w:rsid w:val="007B7592"/>
    <w:rsid w:val="007B7859"/>
    <w:rsid w:val="007B7A65"/>
    <w:rsid w:val="007C0053"/>
    <w:rsid w:val="007C009E"/>
    <w:rsid w:val="007C03DA"/>
    <w:rsid w:val="007C046F"/>
    <w:rsid w:val="007C0A4F"/>
    <w:rsid w:val="007C0B05"/>
    <w:rsid w:val="007C0D59"/>
    <w:rsid w:val="007C0D5F"/>
    <w:rsid w:val="007C0D6E"/>
    <w:rsid w:val="007C0FD5"/>
    <w:rsid w:val="007C12C4"/>
    <w:rsid w:val="007C1490"/>
    <w:rsid w:val="007C1896"/>
    <w:rsid w:val="007C19DC"/>
    <w:rsid w:val="007C1B79"/>
    <w:rsid w:val="007C1C8D"/>
    <w:rsid w:val="007C1E41"/>
    <w:rsid w:val="007C20F5"/>
    <w:rsid w:val="007C2376"/>
    <w:rsid w:val="007C26EB"/>
    <w:rsid w:val="007C297F"/>
    <w:rsid w:val="007C2FAE"/>
    <w:rsid w:val="007C34CB"/>
    <w:rsid w:val="007C378B"/>
    <w:rsid w:val="007C3954"/>
    <w:rsid w:val="007C3C27"/>
    <w:rsid w:val="007C46EA"/>
    <w:rsid w:val="007C4719"/>
    <w:rsid w:val="007C4B12"/>
    <w:rsid w:val="007C4BE6"/>
    <w:rsid w:val="007C5129"/>
    <w:rsid w:val="007C5491"/>
    <w:rsid w:val="007C577A"/>
    <w:rsid w:val="007C5920"/>
    <w:rsid w:val="007C651B"/>
    <w:rsid w:val="007C6A4B"/>
    <w:rsid w:val="007C6E03"/>
    <w:rsid w:val="007C7314"/>
    <w:rsid w:val="007C73D4"/>
    <w:rsid w:val="007C7522"/>
    <w:rsid w:val="007C757C"/>
    <w:rsid w:val="007C75B8"/>
    <w:rsid w:val="007C7D94"/>
    <w:rsid w:val="007C7E4F"/>
    <w:rsid w:val="007C7F08"/>
    <w:rsid w:val="007D01EC"/>
    <w:rsid w:val="007D0313"/>
    <w:rsid w:val="007D076B"/>
    <w:rsid w:val="007D09CA"/>
    <w:rsid w:val="007D0A4F"/>
    <w:rsid w:val="007D0B18"/>
    <w:rsid w:val="007D0E84"/>
    <w:rsid w:val="007D0FD9"/>
    <w:rsid w:val="007D10EB"/>
    <w:rsid w:val="007D1B37"/>
    <w:rsid w:val="007D1DD8"/>
    <w:rsid w:val="007D1F4B"/>
    <w:rsid w:val="007D24E0"/>
    <w:rsid w:val="007D26C6"/>
    <w:rsid w:val="007D294B"/>
    <w:rsid w:val="007D2D2B"/>
    <w:rsid w:val="007D2EBC"/>
    <w:rsid w:val="007D2FAF"/>
    <w:rsid w:val="007D44B6"/>
    <w:rsid w:val="007D4B31"/>
    <w:rsid w:val="007D4DD2"/>
    <w:rsid w:val="007D50FA"/>
    <w:rsid w:val="007D53AA"/>
    <w:rsid w:val="007D5DDD"/>
    <w:rsid w:val="007D5FC0"/>
    <w:rsid w:val="007D613E"/>
    <w:rsid w:val="007D63BF"/>
    <w:rsid w:val="007D6612"/>
    <w:rsid w:val="007D66BE"/>
    <w:rsid w:val="007D6E14"/>
    <w:rsid w:val="007D6F06"/>
    <w:rsid w:val="007D722D"/>
    <w:rsid w:val="007D7703"/>
    <w:rsid w:val="007D7A67"/>
    <w:rsid w:val="007E01BA"/>
    <w:rsid w:val="007E01E8"/>
    <w:rsid w:val="007E0A13"/>
    <w:rsid w:val="007E0BE4"/>
    <w:rsid w:val="007E10FC"/>
    <w:rsid w:val="007E1640"/>
    <w:rsid w:val="007E1907"/>
    <w:rsid w:val="007E1A9D"/>
    <w:rsid w:val="007E20B7"/>
    <w:rsid w:val="007E243E"/>
    <w:rsid w:val="007E2873"/>
    <w:rsid w:val="007E28B7"/>
    <w:rsid w:val="007E2D99"/>
    <w:rsid w:val="007E2E95"/>
    <w:rsid w:val="007E30A3"/>
    <w:rsid w:val="007E3284"/>
    <w:rsid w:val="007E36F1"/>
    <w:rsid w:val="007E39A9"/>
    <w:rsid w:val="007E3F54"/>
    <w:rsid w:val="007E43A3"/>
    <w:rsid w:val="007E4450"/>
    <w:rsid w:val="007E4494"/>
    <w:rsid w:val="007E499D"/>
    <w:rsid w:val="007E4BB2"/>
    <w:rsid w:val="007E585A"/>
    <w:rsid w:val="007E590C"/>
    <w:rsid w:val="007E5C70"/>
    <w:rsid w:val="007E5CD4"/>
    <w:rsid w:val="007E5E8B"/>
    <w:rsid w:val="007E6164"/>
    <w:rsid w:val="007E66D1"/>
    <w:rsid w:val="007E68C6"/>
    <w:rsid w:val="007E6AAA"/>
    <w:rsid w:val="007E6C78"/>
    <w:rsid w:val="007E6ECE"/>
    <w:rsid w:val="007E6FB7"/>
    <w:rsid w:val="007E6FB9"/>
    <w:rsid w:val="007E7470"/>
    <w:rsid w:val="007E74A8"/>
    <w:rsid w:val="007E784E"/>
    <w:rsid w:val="007E7A44"/>
    <w:rsid w:val="007E7B36"/>
    <w:rsid w:val="007F02FC"/>
    <w:rsid w:val="007F0517"/>
    <w:rsid w:val="007F0871"/>
    <w:rsid w:val="007F0AA1"/>
    <w:rsid w:val="007F0C92"/>
    <w:rsid w:val="007F0EB3"/>
    <w:rsid w:val="007F16D0"/>
    <w:rsid w:val="007F1830"/>
    <w:rsid w:val="007F19DD"/>
    <w:rsid w:val="007F1B77"/>
    <w:rsid w:val="007F1B85"/>
    <w:rsid w:val="007F1BF7"/>
    <w:rsid w:val="007F2046"/>
    <w:rsid w:val="007F219C"/>
    <w:rsid w:val="007F21BE"/>
    <w:rsid w:val="007F2227"/>
    <w:rsid w:val="007F261B"/>
    <w:rsid w:val="007F2A3A"/>
    <w:rsid w:val="007F2B76"/>
    <w:rsid w:val="007F2BA3"/>
    <w:rsid w:val="007F2C07"/>
    <w:rsid w:val="007F2CBC"/>
    <w:rsid w:val="007F2DD8"/>
    <w:rsid w:val="007F2ECD"/>
    <w:rsid w:val="007F3035"/>
    <w:rsid w:val="007F3198"/>
    <w:rsid w:val="007F3307"/>
    <w:rsid w:val="007F3AEF"/>
    <w:rsid w:val="007F3E95"/>
    <w:rsid w:val="007F3F0D"/>
    <w:rsid w:val="007F3F29"/>
    <w:rsid w:val="007F40E7"/>
    <w:rsid w:val="007F4171"/>
    <w:rsid w:val="007F47CC"/>
    <w:rsid w:val="007F4813"/>
    <w:rsid w:val="007F49FA"/>
    <w:rsid w:val="007F4DD4"/>
    <w:rsid w:val="007F4EF0"/>
    <w:rsid w:val="007F50FE"/>
    <w:rsid w:val="007F538A"/>
    <w:rsid w:val="007F5658"/>
    <w:rsid w:val="007F5BF3"/>
    <w:rsid w:val="007F5C61"/>
    <w:rsid w:val="007F5DB3"/>
    <w:rsid w:val="007F6380"/>
    <w:rsid w:val="007F658D"/>
    <w:rsid w:val="007F681A"/>
    <w:rsid w:val="007F6BCF"/>
    <w:rsid w:val="007F6DA2"/>
    <w:rsid w:val="007F6EA7"/>
    <w:rsid w:val="007F6ECD"/>
    <w:rsid w:val="007F708C"/>
    <w:rsid w:val="007F72C4"/>
    <w:rsid w:val="007F735E"/>
    <w:rsid w:val="007F75BE"/>
    <w:rsid w:val="007F7908"/>
    <w:rsid w:val="007F7B10"/>
    <w:rsid w:val="007F7C0D"/>
    <w:rsid w:val="00800107"/>
    <w:rsid w:val="008002BA"/>
    <w:rsid w:val="0080035D"/>
    <w:rsid w:val="0080055F"/>
    <w:rsid w:val="008005E8"/>
    <w:rsid w:val="00800778"/>
    <w:rsid w:val="00800992"/>
    <w:rsid w:val="00800D04"/>
    <w:rsid w:val="00800EC3"/>
    <w:rsid w:val="00800EE6"/>
    <w:rsid w:val="00800F68"/>
    <w:rsid w:val="008010BE"/>
    <w:rsid w:val="00801778"/>
    <w:rsid w:val="008018A2"/>
    <w:rsid w:val="00801BF2"/>
    <w:rsid w:val="00801E15"/>
    <w:rsid w:val="0080207F"/>
    <w:rsid w:val="00802106"/>
    <w:rsid w:val="008022AD"/>
    <w:rsid w:val="008022CE"/>
    <w:rsid w:val="00802334"/>
    <w:rsid w:val="0080250D"/>
    <w:rsid w:val="0080265C"/>
    <w:rsid w:val="008027D6"/>
    <w:rsid w:val="008034A2"/>
    <w:rsid w:val="00803568"/>
    <w:rsid w:val="00803600"/>
    <w:rsid w:val="0080367A"/>
    <w:rsid w:val="00803720"/>
    <w:rsid w:val="008038A8"/>
    <w:rsid w:val="008039E4"/>
    <w:rsid w:val="0080435C"/>
    <w:rsid w:val="00804974"/>
    <w:rsid w:val="00804B11"/>
    <w:rsid w:val="00805032"/>
    <w:rsid w:val="0080508F"/>
    <w:rsid w:val="00805173"/>
    <w:rsid w:val="00805283"/>
    <w:rsid w:val="0080543C"/>
    <w:rsid w:val="00805931"/>
    <w:rsid w:val="00806333"/>
    <w:rsid w:val="0080681B"/>
    <w:rsid w:val="00806AE0"/>
    <w:rsid w:val="00806B2C"/>
    <w:rsid w:val="00806DF3"/>
    <w:rsid w:val="00806FED"/>
    <w:rsid w:val="0080770C"/>
    <w:rsid w:val="008078B0"/>
    <w:rsid w:val="008078BA"/>
    <w:rsid w:val="00807D95"/>
    <w:rsid w:val="0081003E"/>
    <w:rsid w:val="00810359"/>
    <w:rsid w:val="0081036A"/>
    <w:rsid w:val="00810489"/>
    <w:rsid w:val="0081055E"/>
    <w:rsid w:val="00810609"/>
    <w:rsid w:val="00810CD1"/>
    <w:rsid w:val="00810D03"/>
    <w:rsid w:val="008110C9"/>
    <w:rsid w:val="008111CD"/>
    <w:rsid w:val="0081130D"/>
    <w:rsid w:val="00811445"/>
    <w:rsid w:val="008114B9"/>
    <w:rsid w:val="00811BF8"/>
    <w:rsid w:val="00811EC5"/>
    <w:rsid w:val="0081237B"/>
    <w:rsid w:val="00812815"/>
    <w:rsid w:val="00812891"/>
    <w:rsid w:val="00812BF0"/>
    <w:rsid w:val="0081311A"/>
    <w:rsid w:val="00813951"/>
    <w:rsid w:val="0081398F"/>
    <w:rsid w:val="00813A84"/>
    <w:rsid w:val="00813ADD"/>
    <w:rsid w:val="00813C0D"/>
    <w:rsid w:val="0081409C"/>
    <w:rsid w:val="0081437E"/>
    <w:rsid w:val="008145DD"/>
    <w:rsid w:val="00815044"/>
    <w:rsid w:val="008150A1"/>
    <w:rsid w:val="008152FD"/>
    <w:rsid w:val="00815591"/>
    <w:rsid w:val="008156C2"/>
    <w:rsid w:val="008157AC"/>
    <w:rsid w:val="00815AF7"/>
    <w:rsid w:val="00816452"/>
    <w:rsid w:val="008164BE"/>
    <w:rsid w:val="00816523"/>
    <w:rsid w:val="0081689C"/>
    <w:rsid w:val="0081690D"/>
    <w:rsid w:val="00816912"/>
    <w:rsid w:val="00816DFA"/>
    <w:rsid w:val="008172E9"/>
    <w:rsid w:val="00817581"/>
    <w:rsid w:val="00817821"/>
    <w:rsid w:val="008178E4"/>
    <w:rsid w:val="00817993"/>
    <w:rsid w:val="00817A5F"/>
    <w:rsid w:val="00817B5B"/>
    <w:rsid w:val="00817D8B"/>
    <w:rsid w:val="0082008D"/>
    <w:rsid w:val="008200B7"/>
    <w:rsid w:val="008200F0"/>
    <w:rsid w:val="0082021E"/>
    <w:rsid w:val="008203D5"/>
    <w:rsid w:val="0082063D"/>
    <w:rsid w:val="0082081C"/>
    <w:rsid w:val="008209E1"/>
    <w:rsid w:val="00820CC1"/>
    <w:rsid w:val="00820CC4"/>
    <w:rsid w:val="00820D4D"/>
    <w:rsid w:val="0082159A"/>
    <w:rsid w:val="008215D7"/>
    <w:rsid w:val="008215DB"/>
    <w:rsid w:val="00821C0B"/>
    <w:rsid w:val="00821D9C"/>
    <w:rsid w:val="00821F94"/>
    <w:rsid w:val="00822113"/>
    <w:rsid w:val="008229C9"/>
    <w:rsid w:val="008231E2"/>
    <w:rsid w:val="008234CC"/>
    <w:rsid w:val="00823A53"/>
    <w:rsid w:val="00823D3A"/>
    <w:rsid w:val="00824076"/>
    <w:rsid w:val="008240DB"/>
    <w:rsid w:val="008242CB"/>
    <w:rsid w:val="008242FD"/>
    <w:rsid w:val="00824556"/>
    <w:rsid w:val="00824848"/>
    <w:rsid w:val="00825120"/>
    <w:rsid w:val="008251C2"/>
    <w:rsid w:val="008253DB"/>
    <w:rsid w:val="00825530"/>
    <w:rsid w:val="008255AF"/>
    <w:rsid w:val="008255EB"/>
    <w:rsid w:val="008258CB"/>
    <w:rsid w:val="00825BB6"/>
    <w:rsid w:val="00825C59"/>
    <w:rsid w:val="00825D12"/>
    <w:rsid w:val="00825F2D"/>
    <w:rsid w:val="00826C6A"/>
    <w:rsid w:val="00826FB5"/>
    <w:rsid w:val="008271AD"/>
    <w:rsid w:val="008273A3"/>
    <w:rsid w:val="00827937"/>
    <w:rsid w:val="00827965"/>
    <w:rsid w:val="00827F7F"/>
    <w:rsid w:val="00827FB9"/>
    <w:rsid w:val="00830675"/>
    <w:rsid w:val="008307E4"/>
    <w:rsid w:val="008309A6"/>
    <w:rsid w:val="00830CFD"/>
    <w:rsid w:val="00830D9D"/>
    <w:rsid w:val="00830E80"/>
    <w:rsid w:val="008310AB"/>
    <w:rsid w:val="0083147A"/>
    <w:rsid w:val="008317A0"/>
    <w:rsid w:val="008318AD"/>
    <w:rsid w:val="008319B1"/>
    <w:rsid w:val="008319CE"/>
    <w:rsid w:val="00831E25"/>
    <w:rsid w:val="0083233B"/>
    <w:rsid w:val="008323D6"/>
    <w:rsid w:val="00832846"/>
    <w:rsid w:val="00832B56"/>
    <w:rsid w:val="00832C0C"/>
    <w:rsid w:val="00832CE8"/>
    <w:rsid w:val="00832D7F"/>
    <w:rsid w:val="00832E1A"/>
    <w:rsid w:val="00832E89"/>
    <w:rsid w:val="008338CA"/>
    <w:rsid w:val="00833ACE"/>
    <w:rsid w:val="00833CEF"/>
    <w:rsid w:val="00833F9D"/>
    <w:rsid w:val="00834263"/>
    <w:rsid w:val="00834266"/>
    <w:rsid w:val="0083459F"/>
    <w:rsid w:val="008347BE"/>
    <w:rsid w:val="00834A39"/>
    <w:rsid w:val="00834C88"/>
    <w:rsid w:val="00834F26"/>
    <w:rsid w:val="008350C5"/>
    <w:rsid w:val="008355D4"/>
    <w:rsid w:val="008359F2"/>
    <w:rsid w:val="00835F38"/>
    <w:rsid w:val="008361CB"/>
    <w:rsid w:val="00836244"/>
    <w:rsid w:val="0083630B"/>
    <w:rsid w:val="0083636B"/>
    <w:rsid w:val="00836A1F"/>
    <w:rsid w:val="00836BFC"/>
    <w:rsid w:val="00836E2B"/>
    <w:rsid w:val="00837673"/>
    <w:rsid w:val="008376C7"/>
    <w:rsid w:val="00837ABB"/>
    <w:rsid w:val="00837B25"/>
    <w:rsid w:val="00837BEC"/>
    <w:rsid w:val="0084000E"/>
    <w:rsid w:val="008401B0"/>
    <w:rsid w:val="0084048F"/>
    <w:rsid w:val="008406A5"/>
    <w:rsid w:val="00840778"/>
    <w:rsid w:val="0084086C"/>
    <w:rsid w:val="00841163"/>
    <w:rsid w:val="008414CC"/>
    <w:rsid w:val="00841583"/>
    <w:rsid w:val="00841935"/>
    <w:rsid w:val="00841B31"/>
    <w:rsid w:val="00841C99"/>
    <w:rsid w:val="00841F5C"/>
    <w:rsid w:val="0084238D"/>
    <w:rsid w:val="00842631"/>
    <w:rsid w:val="00842A9F"/>
    <w:rsid w:val="00842F36"/>
    <w:rsid w:val="00843395"/>
    <w:rsid w:val="008436A3"/>
    <w:rsid w:val="0084384D"/>
    <w:rsid w:val="0084397F"/>
    <w:rsid w:val="00843AFF"/>
    <w:rsid w:val="008440EA"/>
    <w:rsid w:val="00844790"/>
    <w:rsid w:val="00844A13"/>
    <w:rsid w:val="00844AAB"/>
    <w:rsid w:val="00844C2F"/>
    <w:rsid w:val="00844CF6"/>
    <w:rsid w:val="00844D4B"/>
    <w:rsid w:val="00844E8E"/>
    <w:rsid w:val="00845073"/>
    <w:rsid w:val="00845254"/>
    <w:rsid w:val="00845278"/>
    <w:rsid w:val="008459DA"/>
    <w:rsid w:val="00845A24"/>
    <w:rsid w:val="00845ADC"/>
    <w:rsid w:val="0084626E"/>
    <w:rsid w:val="00846322"/>
    <w:rsid w:val="008468B4"/>
    <w:rsid w:val="00846C89"/>
    <w:rsid w:val="008474B9"/>
    <w:rsid w:val="00847592"/>
    <w:rsid w:val="00847723"/>
    <w:rsid w:val="00847AE7"/>
    <w:rsid w:val="00847C91"/>
    <w:rsid w:val="00847CEF"/>
    <w:rsid w:val="00847D58"/>
    <w:rsid w:val="00847E2E"/>
    <w:rsid w:val="0085016B"/>
    <w:rsid w:val="00850267"/>
    <w:rsid w:val="00850803"/>
    <w:rsid w:val="008508AF"/>
    <w:rsid w:val="008508FC"/>
    <w:rsid w:val="00850903"/>
    <w:rsid w:val="00850A75"/>
    <w:rsid w:val="0085148A"/>
    <w:rsid w:val="00851716"/>
    <w:rsid w:val="0085189E"/>
    <w:rsid w:val="00851A1F"/>
    <w:rsid w:val="00851E32"/>
    <w:rsid w:val="008521EC"/>
    <w:rsid w:val="0085224C"/>
    <w:rsid w:val="00852931"/>
    <w:rsid w:val="00852A7E"/>
    <w:rsid w:val="00852B5D"/>
    <w:rsid w:val="00852D1A"/>
    <w:rsid w:val="00852DE9"/>
    <w:rsid w:val="00853572"/>
    <w:rsid w:val="00853583"/>
    <w:rsid w:val="00853AA4"/>
    <w:rsid w:val="00853B5A"/>
    <w:rsid w:val="008544B2"/>
    <w:rsid w:val="00854564"/>
    <w:rsid w:val="00854937"/>
    <w:rsid w:val="00854A56"/>
    <w:rsid w:val="00854E09"/>
    <w:rsid w:val="00854EC1"/>
    <w:rsid w:val="008553C2"/>
    <w:rsid w:val="00855D10"/>
    <w:rsid w:val="00855DD0"/>
    <w:rsid w:val="0085604D"/>
    <w:rsid w:val="00856205"/>
    <w:rsid w:val="0085626B"/>
    <w:rsid w:val="00856A27"/>
    <w:rsid w:val="00856A2D"/>
    <w:rsid w:val="00856C3C"/>
    <w:rsid w:val="00856EE2"/>
    <w:rsid w:val="00857339"/>
    <w:rsid w:val="0085786F"/>
    <w:rsid w:val="00857C33"/>
    <w:rsid w:val="00860199"/>
    <w:rsid w:val="008606E8"/>
    <w:rsid w:val="0086089E"/>
    <w:rsid w:val="008608C6"/>
    <w:rsid w:val="008609BA"/>
    <w:rsid w:val="00860AB9"/>
    <w:rsid w:val="008613F6"/>
    <w:rsid w:val="00861523"/>
    <w:rsid w:val="00861D6F"/>
    <w:rsid w:val="00861F88"/>
    <w:rsid w:val="008623C7"/>
    <w:rsid w:val="008625DC"/>
    <w:rsid w:val="008625ED"/>
    <w:rsid w:val="008627C9"/>
    <w:rsid w:val="00862C63"/>
    <w:rsid w:val="00862D4E"/>
    <w:rsid w:val="00862E73"/>
    <w:rsid w:val="0086304E"/>
    <w:rsid w:val="008630C7"/>
    <w:rsid w:val="00863457"/>
    <w:rsid w:val="00863538"/>
    <w:rsid w:val="0086353E"/>
    <w:rsid w:val="0086354C"/>
    <w:rsid w:val="008636C6"/>
    <w:rsid w:val="0086398D"/>
    <w:rsid w:val="00863AF4"/>
    <w:rsid w:val="00863F92"/>
    <w:rsid w:val="00864270"/>
    <w:rsid w:val="00864747"/>
    <w:rsid w:val="0086493A"/>
    <w:rsid w:val="00864AC2"/>
    <w:rsid w:val="00864B58"/>
    <w:rsid w:val="00864DB8"/>
    <w:rsid w:val="00864E45"/>
    <w:rsid w:val="00864ECB"/>
    <w:rsid w:val="00864F94"/>
    <w:rsid w:val="00865060"/>
    <w:rsid w:val="00865648"/>
    <w:rsid w:val="008656F4"/>
    <w:rsid w:val="00865F3E"/>
    <w:rsid w:val="0086648A"/>
    <w:rsid w:val="0086698A"/>
    <w:rsid w:val="00866CDE"/>
    <w:rsid w:val="008674AE"/>
    <w:rsid w:val="008678DF"/>
    <w:rsid w:val="008679FB"/>
    <w:rsid w:val="00867A9A"/>
    <w:rsid w:val="00867FBF"/>
    <w:rsid w:val="008702FF"/>
    <w:rsid w:val="00870364"/>
    <w:rsid w:val="00870C76"/>
    <w:rsid w:val="00870CBF"/>
    <w:rsid w:val="008710E5"/>
    <w:rsid w:val="0087194E"/>
    <w:rsid w:val="00871AC8"/>
    <w:rsid w:val="00871D2A"/>
    <w:rsid w:val="00872548"/>
    <w:rsid w:val="0087258C"/>
    <w:rsid w:val="00872C25"/>
    <w:rsid w:val="00872F23"/>
    <w:rsid w:val="00872FF5"/>
    <w:rsid w:val="008730C6"/>
    <w:rsid w:val="00873582"/>
    <w:rsid w:val="00873678"/>
    <w:rsid w:val="00873780"/>
    <w:rsid w:val="008737DC"/>
    <w:rsid w:val="00873A8B"/>
    <w:rsid w:val="00873B50"/>
    <w:rsid w:val="00873B73"/>
    <w:rsid w:val="00873C43"/>
    <w:rsid w:val="00873CB8"/>
    <w:rsid w:val="00873DC6"/>
    <w:rsid w:val="00874942"/>
    <w:rsid w:val="008749E8"/>
    <w:rsid w:val="00874CE5"/>
    <w:rsid w:val="00874DF1"/>
    <w:rsid w:val="00875136"/>
    <w:rsid w:val="00875308"/>
    <w:rsid w:val="00875B19"/>
    <w:rsid w:val="00875BAE"/>
    <w:rsid w:val="00876086"/>
    <w:rsid w:val="008768AD"/>
    <w:rsid w:val="00876937"/>
    <w:rsid w:val="00876BBE"/>
    <w:rsid w:val="00876EAF"/>
    <w:rsid w:val="008770F3"/>
    <w:rsid w:val="00877443"/>
    <w:rsid w:val="008776C3"/>
    <w:rsid w:val="0087782C"/>
    <w:rsid w:val="00877C4B"/>
    <w:rsid w:val="00877D7D"/>
    <w:rsid w:val="00877E6A"/>
    <w:rsid w:val="00877EFF"/>
    <w:rsid w:val="00877F93"/>
    <w:rsid w:val="0088027F"/>
    <w:rsid w:val="008803A1"/>
    <w:rsid w:val="008804F4"/>
    <w:rsid w:val="00880645"/>
    <w:rsid w:val="00881106"/>
    <w:rsid w:val="00881146"/>
    <w:rsid w:val="0088122E"/>
    <w:rsid w:val="00881524"/>
    <w:rsid w:val="00881958"/>
    <w:rsid w:val="00881A29"/>
    <w:rsid w:val="00881A36"/>
    <w:rsid w:val="00881B54"/>
    <w:rsid w:val="00881B65"/>
    <w:rsid w:val="00881C0B"/>
    <w:rsid w:val="00881D4C"/>
    <w:rsid w:val="00881EC0"/>
    <w:rsid w:val="0088246F"/>
    <w:rsid w:val="008824EE"/>
    <w:rsid w:val="008825DF"/>
    <w:rsid w:val="00882EFC"/>
    <w:rsid w:val="00882F93"/>
    <w:rsid w:val="00883403"/>
    <w:rsid w:val="00883457"/>
    <w:rsid w:val="008834C3"/>
    <w:rsid w:val="0088370C"/>
    <w:rsid w:val="0088381A"/>
    <w:rsid w:val="008839D1"/>
    <w:rsid w:val="00883B4A"/>
    <w:rsid w:val="00883EF5"/>
    <w:rsid w:val="008840B3"/>
    <w:rsid w:val="008842C9"/>
    <w:rsid w:val="0088430B"/>
    <w:rsid w:val="00885000"/>
    <w:rsid w:val="00885A63"/>
    <w:rsid w:val="00885DF8"/>
    <w:rsid w:val="00885EF8"/>
    <w:rsid w:val="00885FC5"/>
    <w:rsid w:val="008869C4"/>
    <w:rsid w:val="008869D6"/>
    <w:rsid w:val="00886E05"/>
    <w:rsid w:val="00886EC2"/>
    <w:rsid w:val="00886ECC"/>
    <w:rsid w:val="0088715A"/>
    <w:rsid w:val="008873D6"/>
    <w:rsid w:val="0089004C"/>
    <w:rsid w:val="008901A8"/>
    <w:rsid w:val="008902F0"/>
    <w:rsid w:val="0089048C"/>
    <w:rsid w:val="008905DB"/>
    <w:rsid w:val="00890628"/>
    <w:rsid w:val="008907AE"/>
    <w:rsid w:val="00890A3A"/>
    <w:rsid w:val="00890C46"/>
    <w:rsid w:val="00890E50"/>
    <w:rsid w:val="008912D7"/>
    <w:rsid w:val="00891445"/>
    <w:rsid w:val="0089168B"/>
    <w:rsid w:val="008916EB"/>
    <w:rsid w:val="00891712"/>
    <w:rsid w:val="00891B6C"/>
    <w:rsid w:val="00891DB7"/>
    <w:rsid w:val="00892108"/>
    <w:rsid w:val="0089221C"/>
    <w:rsid w:val="00892878"/>
    <w:rsid w:val="0089293A"/>
    <w:rsid w:val="00892D65"/>
    <w:rsid w:val="00893629"/>
    <w:rsid w:val="0089370B"/>
    <w:rsid w:val="008938F7"/>
    <w:rsid w:val="008939CF"/>
    <w:rsid w:val="00893A89"/>
    <w:rsid w:val="00893E4F"/>
    <w:rsid w:val="00893FA3"/>
    <w:rsid w:val="008940B8"/>
    <w:rsid w:val="008942D2"/>
    <w:rsid w:val="0089457E"/>
    <w:rsid w:val="0089492A"/>
    <w:rsid w:val="0089537E"/>
    <w:rsid w:val="0089572C"/>
    <w:rsid w:val="00895C98"/>
    <w:rsid w:val="00895D64"/>
    <w:rsid w:val="00895F42"/>
    <w:rsid w:val="00896275"/>
    <w:rsid w:val="00896674"/>
    <w:rsid w:val="00896B3F"/>
    <w:rsid w:val="00896C8A"/>
    <w:rsid w:val="00896FFD"/>
    <w:rsid w:val="0089706F"/>
    <w:rsid w:val="008972B5"/>
    <w:rsid w:val="008972CF"/>
    <w:rsid w:val="008974A4"/>
    <w:rsid w:val="0089764E"/>
    <w:rsid w:val="00897C45"/>
    <w:rsid w:val="00897C5F"/>
    <w:rsid w:val="00897FB0"/>
    <w:rsid w:val="00897FEC"/>
    <w:rsid w:val="008A0417"/>
    <w:rsid w:val="008A04FA"/>
    <w:rsid w:val="008A0FB9"/>
    <w:rsid w:val="008A14D9"/>
    <w:rsid w:val="008A17C6"/>
    <w:rsid w:val="008A1B8C"/>
    <w:rsid w:val="008A1DEE"/>
    <w:rsid w:val="008A1E0E"/>
    <w:rsid w:val="008A1F70"/>
    <w:rsid w:val="008A1F8B"/>
    <w:rsid w:val="008A2767"/>
    <w:rsid w:val="008A28EE"/>
    <w:rsid w:val="008A2A3D"/>
    <w:rsid w:val="008A2A80"/>
    <w:rsid w:val="008A2CB6"/>
    <w:rsid w:val="008A2EAA"/>
    <w:rsid w:val="008A3229"/>
    <w:rsid w:val="008A372F"/>
    <w:rsid w:val="008A3731"/>
    <w:rsid w:val="008A3894"/>
    <w:rsid w:val="008A3BAA"/>
    <w:rsid w:val="008A3D01"/>
    <w:rsid w:val="008A3EC3"/>
    <w:rsid w:val="008A3FFD"/>
    <w:rsid w:val="008A411E"/>
    <w:rsid w:val="008A418A"/>
    <w:rsid w:val="008A41C3"/>
    <w:rsid w:val="008A4445"/>
    <w:rsid w:val="008A4674"/>
    <w:rsid w:val="008A46A4"/>
    <w:rsid w:val="008A4B75"/>
    <w:rsid w:val="008A4C96"/>
    <w:rsid w:val="008A58FB"/>
    <w:rsid w:val="008A5DB8"/>
    <w:rsid w:val="008A62A6"/>
    <w:rsid w:val="008A70D4"/>
    <w:rsid w:val="008A7444"/>
    <w:rsid w:val="008A74EB"/>
    <w:rsid w:val="008A7798"/>
    <w:rsid w:val="008A789A"/>
    <w:rsid w:val="008B0954"/>
    <w:rsid w:val="008B0B0D"/>
    <w:rsid w:val="008B0B67"/>
    <w:rsid w:val="008B0C6E"/>
    <w:rsid w:val="008B1057"/>
    <w:rsid w:val="008B1149"/>
    <w:rsid w:val="008B199E"/>
    <w:rsid w:val="008B1BAA"/>
    <w:rsid w:val="008B1CB2"/>
    <w:rsid w:val="008B1E0A"/>
    <w:rsid w:val="008B2051"/>
    <w:rsid w:val="008B2087"/>
    <w:rsid w:val="008B20DA"/>
    <w:rsid w:val="008B2245"/>
    <w:rsid w:val="008B2254"/>
    <w:rsid w:val="008B291D"/>
    <w:rsid w:val="008B2D05"/>
    <w:rsid w:val="008B2D37"/>
    <w:rsid w:val="008B2E1B"/>
    <w:rsid w:val="008B2F9F"/>
    <w:rsid w:val="008B3004"/>
    <w:rsid w:val="008B3018"/>
    <w:rsid w:val="008B33B1"/>
    <w:rsid w:val="008B343D"/>
    <w:rsid w:val="008B35ED"/>
    <w:rsid w:val="008B3662"/>
    <w:rsid w:val="008B39F3"/>
    <w:rsid w:val="008B3B32"/>
    <w:rsid w:val="008B3F45"/>
    <w:rsid w:val="008B45D6"/>
    <w:rsid w:val="008B46EE"/>
    <w:rsid w:val="008B47A1"/>
    <w:rsid w:val="008B4938"/>
    <w:rsid w:val="008B4AE3"/>
    <w:rsid w:val="008B4B9B"/>
    <w:rsid w:val="008B4D69"/>
    <w:rsid w:val="008B4EF6"/>
    <w:rsid w:val="008B4FE8"/>
    <w:rsid w:val="008B526B"/>
    <w:rsid w:val="008B54A5"/>
    <w:rsid w:val="008B5526"/>
    <w:rsid w:val="008B56A6"/>
    <w:rsid w:val="008B5D62"/>
    <w:rsid w:val="008B6007"/>
    <w:rsid w:val="008B6283"/>
    <w:rsid w:val="008B62C3"/>
    <w:rsid w:val="008B62CF"/>
    <w:rsid w:val="008B6727"/>
    <w:rsid w:val="008B6C06"/>
    <w:rsid w:val="008B6C8E"/>
    <w:rsid w:val="008B718B"/>
    <w:rsid w:val="008B71BF"/>
    <w:rsid w:val="008B744F"/>
    <w:rsid w:val="008B798A"/>
    <w:rsid w:val="008B79B0"/>
    <w:rsid w:val="008B7A0B"/>
    <w:rsid w:val="008B7B1E"/>
    <w:rsid w:val="008B7BD0"/>
    <w:rsid w:val="008B7CAF"/>
    <w:rsid w:val="008C0A1E"/>
    <w:rsid w:val="008C0CE7"/>
    <w:rsid w:val="008C0F00"/>
    <w:rsid w:val="008C1007"/>
    <w:rsid w:val="008C1211"/>
    <w:rsid w:val="008C1450"/>
    <w:rsid w:val="008C1D98"/>
    <w:rsid w:val="008C1E12"/>
    <w:rsid w:val="008C1E1C"/>
    <w:rsid w:val="008C1F3B"/>
    <w:rsid w:val="008C1FA2"/>
    <w:rsid w:val="008C2016"/>
    <w:rsid w:val="008C241F"/>
    <w:rsid w:val="008C2724"/>
    <w:rsid w:val="008C29E0"/>
    <w:rsid w:val="008C2BC1"/>
    <w:rsid w:val="008C3231"/>
    <w:rsid w:val="008C3557"/>
    <w:rsid w:val="008C35C7"/>
    <w:rsid w:val="008C37E2"/>
    <w:rsid w:val="008C3840"/>
    <w:rsid w:val="008C3C4C"/>
    <w:rsid w:val="008C3E82"/>
    <w:rsid w:val="008C402A"/>
    <w:rsid w:val="008C4B51"/>
    <w:rsid w:val="008C4B95"/>
    <w:rsid w:val="008C4E32"/>
    <w:rsid w:val="008C4ECC"/>
    <w:rsid w:val="008C4F07"/>
    <w:rsid w:val="008C56C5"/>
    <w:rsid w:val="008C59D1"/>
    <w:rsid w:val="008C5E5B"/>
    <w:rsid w:val="008C5EAF"/>
    <w:rsid w:val="008C61D0"/>
    <w:rsid w:val="008C628F"/>
    <w:rsid w:val="008C691A"/>
    <w:rsid w:val="008C6977"/>
    <w:rsid w:val="008C6E8F"/>
    <w:rsid w:val="008C6F5F"/>
    <w:rsid w:val="008C6FD4"/>
    <w:rsid w:val="008C7247"/>
    <w:rsid w:val="008C7F8D"/>
    <w:rsid w:val="008D0137"/>
    <w:rsid w:val="008D01DA"/>
    <w:rsid w:val="008D0A4C"/>
    <w:rsid w:val="008D0D60"/>
    <w:rsid w:val="008D0F31"/>
    <w:rsid w:val="008D11A9"/>
    <w:rsid w:val="008D1406"/>
    <w:rsid w:val="008D1577"/>
    <w:rsid w:val="008D17C0"/>
    <w:rsid w:val="008D1A2B"/>
    <w:rsid w:val="008D1B42"/>
    <w:rsid w:val="008D1DF4"/>
    <w:rsid w:val="008D1DF5"/>
    <w:rsid w:val="008D1E12"/>
    <w:rsid w:val="008D1E3A"/>
    <w:rsid w:val="008D1FCB"/>
    <w:rsid w:val="008D20CA"/>
    <w:rsid w:val="008D2550"/>
    <w:rsid w:val="008D25EE"/>
    <w:rsid w:val="008D2AA8"/>
    <w:rsid w:val="008D2C00"/>
    <w:rsid w:val="008D2D95"/>
    <w:rsid w:val="008D3204"/>
    <w:rsid w:val="008D40C1"/>
    <w:rsid w:val="008D40F7"/>
    <w:rsid w:val="008D4232"/>
    <w:rsid w:val="008D4575"/>
    <w:rsid w:val="008D4B57"/>
    <w:rsid w:val="008D4BE1"/>
    <w:rsid w:val="008D4EA7"/>
    <w:rsid w:val="008D4EAB"/>
    <w:rsid w:val="008D5100"/>
    <w:rsid w:val="008D548B"/>
    <w:rsid w:val="008D5987"/>
    <w:rsid w:val="008D5A24"/>
    <w:rsid w:val="008D5B3C"/>
    <w:rsid w:val="008D61D6"/>
    <w:rsid w:val="008D636B"/>
    <w:rsid w:val="008D6B67"/>
    <w:rsid w:val="008D6BF9"/>
    <w:rsid w:val="008D70E3"/>
    <w:rsid w:val="008D7376"/>
    <w:rsid w:val="008D73B9"/>
    <w:rsid w:val="008D74EE"/>
    <w:rsid w:val="008D768B"/>
    <w:rsid w:val="008D7766"/>
    <w:rsid w:val="008D7CDA"/>
    <w:rsid w:val="008D7D99"/>
    <w:rsid w:val="008D7FEA"/>
    <w:rsid w:val="008E0102"/>
    <w:rsid w:val="008E02C1"/>
    <w:rsid w:val="008E02EC"/>
    <w:rsid w:val="008E0400"/>
    <w:rsid w:val="008E0704"/>
    <w:rsid w:val="008E10B7"/>
    <w:rsid w:val="008E11EA"/>
    <w:rsid w:val="008E1276"/>
    <w:rsid w:val="008E165C"/>
    <w:rsid w:val="008E190A"/>
    <w:rsid w:val="008E1A83"/>
    <w:rsid w:val="008E1B09"/>
    <w:rsid w:val="008E1E1B"/>
    <w:rsid w:val="008E2A49"/>
    <w:rsid w:val="008E2B4B"/>
    <w:rsid w:val="008E3216"/>
    <w:rsid w:val="008E334A"/>
    <w:rsid w:val="008E338F"/>
    <w:rsid w:val="008E33A1"/>
    <w:rsid w:val="008E34CC"/>
    <w:rsid w:val="008E379A"/>
    <w:rsid w:val="008E389A"/>
    <w:rsid w:val="008E3B5E"/>
    <w:rsid w:val="008E3C88"/>
    <w:rsid w:val="008E417C"/>
    <w:rsid w:val="008E44D3"/>
    <w:rsid w:val="008E45D4"/>
    <w:rsid w:val="008E474C"/>
    <w:rsid w:val="008E4817"/>
    <w:rsid w:val="008E4999"/>
    <w:rsid w:val="008E4F07"/>
    <w:rsid w:val="008E5215"/>
    <w:rsid w:val="008E533C"/>
    <w:rsid w:val="008E56C9"/>
    <w:rsid w:val="008E5FE5"/>
    <w:rsid w:val="008E5FFC"/>
    <w:rsid w:val="008E627B"/>
    <w:rsid w:val="008E6647"/>
    <w:rsid w:val="008E68ED"/>
    <w:rsid w:val="008E69F3"/>
    <w:rsid w:val="008E6A59"/>
    <w:rsid w:val="008E6B96"/>
    <w:rsid w:val="008E70F1"/>
    <w:rsid w:val="008E714A"/>
    <w:rsid w:val="008E719C"/>
    <w:rsid w:val="008E74F1"/>
    <w:rsid w:val="008E78D8"/>
    <w:rsid w:val="008E7B5A"/>
    <w:rsid w:val="008F0149"/>
    <w:rsid w:val="008F01C7"/>
    <w:rsid w:val="008F0373"/>
    <w:rsid w:val="008F0386"/>
    <w:rsid w:val="008F051A"/>
    <w:rsid w:val="008F06AD"/>
    <w:rsid w:val="008F06E2"/>
    <w:rsid w:val="008F08F8"/>
    <w:rsid w:val="008F0A86"/>
    <w:rsid w:val="008F0B0D"/>
    <w:rsid w:val="008F0B57"/>
    <w:rsid w:val="008F0CA9"/>
    <w:rsid w:val="008F0F87"/>
    <w:rsid w:val="008F1616"/>
    <w:rsid w:val="008F1B1E"/>
    <w:rsid w:val="008F23E4"/>
    <w:rsid w:val="008F2583"/>
    <w:rsid w:val="008F265D"/>
    <w:rsid w:val="008F2F01"/>
    <w:rsid w:val="008F2FD2"/>
    <w:rsid w:val="008F3414"/>
    <w:rsid w:val="008F351C"/>
    <w:rsid w:val="008F3AA8"/>
    <w:rsid w:val="008F408A"/>
    <w:rsid w:val="008F423C"/>
    <w:rsid w:val="008F430E"/>
    <w:rsid w:val="008F4395"/>
    <w:rsid w:val="008F43E6"/>
    <w:rsid w:val="008F446A"/>
    <w:rsid w:val="008F4486"/>
    <w:rsid w:val="008F4559"/>
    <w:rsid w:val="008F45DB"/>
    <w:rsid w:val="008F4967"/>
    <w:rsid w:val="008F4A65"/>
    <w:rsid w:val="008F4EBE"/>
    <w:rsid w:val="008F4F07"/>
    <w:rsid w:val="008F5104"/>
    <w:rsid w:val="008F551B"/>
    <w:rsid w:val="008F5E27"/>
    <w:rsid w:val="008F5FD9"/>
    <w:rsid w:val="008F6203"/>
    <w:rsid w:val="008F647F"/>
    <w:rsid w:val="008F6778"/>
    <w:rsid w:val="008F6832"/>
    <w:rsid w:val="008F6A99"/>
    <w:rsid w:val="008F6C7B"/>
    <w:rsid w:val="008F6D2E"/>
    <w:rsid w:val="008F6D6C"/>
    <w:rsid w:val="008F6D89"/>
    <w:rsid w:val="008F6DA0"/>
    <w:rsid w:val="008F6FCA"/>
    <w:rsid w:val="008F74BB"/>
    <w:rsid w:val="008F758C"/>
    <w:rsid w:val="008F76AB"/>
    <w:rsid w:val="008F7A8B"/>
    <w:rsid w:val="008F7F08"/>
    <w:rsid w:val="008F7F13"/>
    <w:rsid w:val="00900548"/>
    <w:rsid w:val="00900931"/>
    <w:rsid w:val="00900B09"/>
    <w:rsid w:val="00900C2A"/>
    <w:rsid w:val="00900DAE"/>
    <w:rsid w:val="00900E4C"/>
    <w:rsid w:val="00900FE9"/>
    <w:rsid w:val="009010D7"/>
    <w:rsid w:val="009011B6"/>
    <w:rsid w:val="009012F5"/>
    <w:rsid w:val="0090142A"/>
    <w:rsid w:val="00901550"/>
    <w:rsid w:val="00901600"/>
    <w:rsid w:val="009021B1"/>
    <w:rsid w:val="009021EA"/>
    <w:rsid w:val="00902684"/>
    <w:rsid w:val="009027A7"/>
    <w:rsid w:val="00902AF6"/>
    <w:rsid w:val="00902DB9"/>
    <w:rsid w:val="00902F19"/>
    <w:rsid w:val="009032ED"/>
    <w:rsid w:val="00903485"/>
    <w:rsid w:val="00903563"/>
    <w:rsid w:val="00903669"/>
    <w:rsid w:val="009038E0"/>
    <w:rsid w:val="0090390B"/>
    <w:rsid w:val="009040E6"/>
    <w:rsid w:val="00904532"/>
    <w:rsid w:val="00904963"/>
    <w:rsid w:val="00904B33"/>
    <w:rsid w:val="00905FF9"/>
    <w:rsid w:val="00906094"/>
    <w:rsid w:val="00906127"/>
    <w:rsid w:val="00906135"/>
    <w:rsid w:val="00906262"/>
    <w:rsid w:val="0090649D"/>
    <w:rsid w:val="00906776"/>
    <w:rsid w:val="00906916"/>
    <w:rsid w:val="00906982"/>
    <w:rsid w:val="00906A83"/>
    <w:rsid w:val="00906CE0"/>
    <w:rsid w:val="00906D65"/>
    <w:rsid w:val="00906E7E"/>
    <w:rsid w:val="00907004"/>
    <w:rsid w:val="00907312"/>
    <w:rsid w:val="009076CE"/>
    <w:rsid w:val="009076EB"/>
    <w:rsid w:val="009076FF"/>
    <w:rsid w:val="0090772F"/>
    <w:rsid w:val="009077EB"/>
    <w:rsid w:val="0090799B"/>
    <w:rsid w:val="009103AD"/>
    <w:rsid w:val="00910D49"/>
    <w:rsid w:val="00910FF2"/>
    <w:rsid w:val="00911759"/>
    <w:rsid w:val="0091180F"/>
    <w:rsid w:val="00911973"/>
    <w:rsid w:val="00911CF3"/>
    <w:rsid w:val="00912018"/>
    <w:rsid w:val="009125D0"/>
    <w:rsid w:val="0091287E"/>
    <w:rsid w:val="00912A8C"/>
    <w:rsid w:val="00912ACA"/>
    <w:rsid w:val="00912AD2"/>
    <w:rsid w:val="00912B66"/>
    <w:rsid w:val="009132F8"/>
    <w:rsid w:val="0091357A"/>
    <w:rsid w:val="00913C44"/>
    <w:rsid w:val="00913F17"/>
    <w:rsid w:val="009140DC"/>
    <w:rsid w:val="00914101"/>
    <w:rsid w:val="00914284"/>
    <w:rsid w:val="00914508"/>
    <w:rsid w:val="00914AD8"/>
    <w:rsid w:val="0091503C"/>
    <w:rsid w:val="0091510D"/>
    <w:rsid w:val="009152BF"/>
    <w:rsid w:val="0091534C"/>
    <w:rsid w:val="00915737"/>
    <w:rsid w:val="0091580B"/>
    <w:rsid w:val="00915ABB"/>
    <w:rsid w:val="00915B53"/>
    <w:rsid w:val="00915BB2"/>
    <w:rsid w:val="00915D7A"/>
    <w:rsid w:val="00916248"/>
    <w:rsid w:val="009162AF"/>
    <w:rsid w:val="0091640F"/>
    <w:rsid w:val="00916743"/>
    <w:rsid w:val="009168C2"/>
    <w:rsid w:val="009169CE"/>
    <w:rsid w:val="00916BB8"/>
    <w:rsid w:val="00916D82"/>
    <w:rsid w:val="00916F85"/>
    <w:rsid w:val="009175F8"/>
    <w:rsid w:val="009175FD"/>
    <w:rsid w:val="009176F3"/>
    <w:rsid w:val="009178A9"/>
    <w:rsid w:val="00917B98"/>
    <w:rsid w:val="00917E33"/>
    <w:rsid w:val="00917E83"/>
    <w:rsid w:val="00917ED0"/>
    <w:rsid w:val="00917F58"/>
    <w:rsid w:val="00920533"/>
    <w:rsid w:val="0092080D"/>
    <w:rsid w:val="0092084D"/>
    <w:rsid w:val="00920EE3"/>
    <w:rsid w:val="00921857"/>
    <w:rsid w:val="00921AB8"/>
    <w:rsid w:val="00921AC1"/>
    <w:rsid w:val="00921B4B"/>
    <w:rsid w:val="00921BFC"/>
    <w:rsid w:val="00921C7A"/>
    <w:rsid w:val="00921EE5"/>
    <w:rsid w:val="0092204D"/>
    <w:rsid w:val="00922094"/>
    <w:rsid w:val="00922406"/>
    <w:rsid w:val="00922597"/>
    <w:rsid w:val="009225E3"/>
    <w:rsid w:val="0092284A"/>
    <w:rsid w:val="009228AA"/>
    <w:rsid w:val="00922ACE"/>
    <w:rsid w:val="00922F0C"/>
    <w:rsid w:val="0092312A"/>
    <w:rsid w:val="00923213"/>
    <w:rsid w:val="00923267"/>
    <w:rsid w:val="00923407"/>
    <w:rsid w:val="009234DC"/>
    <w:rsid w:val="00923AFB"/>
    <w:rsid w:val="00923BAA"/>
    <w:rsid w:val="00923BD5"/>
    <w:rsid w:val="00923D85"/>
    <w:rsid w:val="00923E72"/>
    <w:rsid w:val="00924156"/>
    <w:rsid w:val="009243B8"/>
    <w:rsid w:val="00924AF3"/>
    <w:rsid w:val="00924B6F"/>
    <w:rsid w:val="00924BE1"/>
    <w:rsid w:val="00924F73"/>
    <w:rsid w:val="00924FD4"/>
    <w:rsid w:val="00925215"/>
    <w:rsid w:val="0092528E"/>
    <w:rsid w:val="009257DE"/>
    <w:rsid w:val="009258B9"/>
    <w:rsid w:val="00925B54"/>
    <w:rsid w:val="00925BF8"/>
    <w:rsid w:val="00925F2A"/>
    <w:rsid w:val="00926242"/>
    <w:rsid w:val="0092664C"/>
    <w:rsid w:val="009266B5"/>
    <w:rsid w:val="00926719"/>
    <w:rsid w:val="009267F0"/>
    <w:rsid w:val="0092687F"/>
    <w:rsid w:val="009268CA"/>
    <w:rsid w:val="00926B9E"/>
    <w:rsid w:val="00926E13"/>
    <w:rsid w:val="00926FBD"/>
    <w:rsid w:val="009272CC"/>
    <w:rsid w:val="0092735E"/>
    <w:rsid w:val="00927360"/>
    <w:rsid w:val="009275D5"/>
    <w:rsid w:val="009278EA"/>
    <w:rsid w:val="0093024E"/>
    <w:rsid w:val="009304D3"/>
    <w:rsid w:val="0093068D"/>
    <w:rsid w:val="00930892"/>
    <w:rsid w:val="0093099E"/>
    <w:rsid w:val="00930B2C"/>
    <w:rsid w:val="00930EF7"/>
    <w:rsid w:val="0093176B"/>
    <w:rsid w:val="00931DC7"/>
    <w:rsid w:val="009321ED"/>
    <w:rsid w:val="00932281"/>
    <w:rsid w:val="00932778"/>
    <w:rsid w:val="00932FD9"/>
    <w:rsid w:val="009335EA"/>
    <w:rsid w:val="00933805"/>
    <w:rsid w:val="00933B9E"/>
    <w:rsid w:val="00934019"/>
    <w:rsid w:val="009345E3"/>
    <w:rsid w:val="0093461E"/>
    <w:rsid w:val="00934A4B"/>
    <w:rsid w:val="00934C79"/>
    <w:rsid w:val="00934DB8"/>
    <w:rsid w:val="00935CAA"/>
    <w:rsid w:val="00935D10"/>
    <w:rsid w:val="00935FA8"/>
    <w:rsid w:val="009362CA"/>
    <w:rsid w:val="00936540"/>
    <w:rsid w:val="00936972"/>
    <w:rsid w:val="00936E25"/>
    <w:rsid w:val="00937358"/>
    <w:rsid w:val="0093794A"/>
    <w:rsid w:val="00937AD2"/>
    <w:rsid w:val="00937C36"/>
    <w:rsid w:val="00937DDC"/>
    <w:rsid w:val="00937E82"/>
    <w:rsid w:val="00940135"/>
    <w:rsid w:val="009407EF"/>
    <w:rsid w:val="00940C12"/>
    <w:rsid w:val="00940CA7"/>
    <w:rsid w:val="00940CB6"/>
    <w:rsid w:val="00940DFA"/>
    <w:rsid w:val="00940E9D"/>
    <w:rsid w:val="00941810"/>
    <w:rsid w:val="00941A52"/>
    <w:rsid w:val="00941BCF"/>
    <w:rsid w:val="00941BD8"/>
    <w:rsid w:val="00941E12"/>
    <w:rsid w:val="00942130"/>
    <w:rsid w:val="00942438"/>
    <w:rsid w:val="00942498"/>
    <w:rsid w:val="0094251A"/>
    <w:rsid w:val="00942581"/>
    <w:rsid w:val="0094296D"/>
    <w:rsid w:val="00942AB4"/>
    <w:rsid w:val="00942B6B"/>
    <w:rsid w:val="00942C33"/>
    <w:rsid w:val="00942CE5"/>
    <w:rsid w:val="00942E10"/>
    <w:rsid w:val="00942FD5"/>
    <w:rsid w:val="009431A4"/>
    <w:rsid w:val="00943341"/>
    <w:rsid w:val="00943470"/>
    <w:rsid w:val="009435D5"/>
    <w:rsid w:val="00943693"/>
    <w:rsid w:val="0094378B"/>
    <w:rsid w:val="00943A16"/>
    <w:rsid w:val="00943ADD"/>
    <w:rsid w:val="00943CF8"/>
    <w:rsid w:val="00943FFD"/>
    <w:rsid w:val="0094469A"/>
    <w:rsid w:val="00944736"/>
    <w:rsid w:val="00944BA7"/>
    <w:rsid w:val="00944DDF"/>
    <w:rsid w:val="00945252"/>
    <w:rsid w:val="0094535C"/>
    <w:rsid w:val="009453DF"/>
    <w:rsid w:val="00945419"/>
    <w:rsid w:val="009455C7"/>
    <w:rsid w:val="0094573D"/>
    <w:rsid w:val="00945CB4"/>
    <w:rsid w:val="009460CE"/>
    <w:rsid w:val="00946902"/>
    <w:rsid w:val="00946DF5"/>
    <w:rsid w:val="00947552"/>
    <w:rsid w:val="0094777C"/>
    <w:rsid w:val="009479A2"/>
    <w:rsid w:val="00947EC2"/>
    <w:rsid w:val="00950381"/>
    <w:rsid w:val="00950997"/>
    <w:rsid w:val="00950C8C"/>
    <w:rsid w:val="009511A9"/>
    <w:rsid w:val="0095128B"/>
    <w:rsid w:val="00951FF8"/>
    <w:rsid w:val="00952261"/>
    <w:rsid w:val="009525DE"/>
    <w:rsid w:val="009526FC"/>
    <w:rsid w:val="00952922"/>
    <w:rsid w:val="00952C6A"/>
    <w:rsid w:val="00952F5D"/>
    <w:rsid w:val="009530CC"/>
    <w:rsid w:val="0095325F"/>
    <w:rsid w:val="0095342B"/>
    <w:rsid w:val="0095357F"/>
    <w:rsid w:val="009535CB"/>
    <w:rsid w:val="009535E2"/>
    <w:rsid w:val="00953AFF"/>
    <w:rsid w:val="00953B56"/>
    <w:rsid w:val="00954348"/>
    <w:rsid w:val="009546B1"/>
    <w:rsid w:val="009546CF"/>
    <w:rsid w:val="009546E0"/>
    <w:rsid w:val="0095485B"/>
    <w:rsid w:val="0095498A"/>
    <w:rsid w:val="00954A0A"/>
    <w:rsid w:val="00954A73"/>
    <w:rsid w:val="00954ACE"/>
    <w:rsid w:val="00955393"/>
    <w:rsid w:val="00955611"/>
    <w:rsid w:val="00955881"/>
    <w:rsid w:val="00956899"/>
    <w:rsid w:val="009568A4"/>
    <w:rsid w:val="009568C9"/>
    <w:rsid w:val="00956AC7"/>
    <w:rsid w:val="00956BB1"/>
    <w:rsid w:val="00956C09"/>
    <w:rsid w:val="00957124"/>
    <w:rsid w:val="009577EE"/>
    <w:rsid w:val="00957890"/>
    <w:rsid w:val="00957B94"/>
    <w:rsid w:val="00957D8F"/>
    <w:rsid w:val="00960868"/>
    <w:rsid w:val="00960B5E"/>
    <w:rsid w:val="00960CC3"/>
    <w:rsid w:val="0096117C"/>
    <w:rsid w:val="00961368"/>
    <w:rsid w:val="009615D0"/>
    <w:rsid w:val="00961971"/>
    <w:rsid w:val="00961C2D"/>
    <w:rsid w:val="00961E81"/>
    <w:rsid w:val="009622E1"/>
    <w:rsid w:val="009623A6"/>
    <w:rsid w:val="0096258B"/>
    <w:rsid w:val="00962668"/>
    <w:rsid w:val="009626A8"/>
    <w:rsid w:val="009629C9"/>
    <w:rsid w:val="00963810"/>
    <w:rsid w:val="00963FFF"/>
    <w:rsid w:val="0096428F"/>
    <w:rsid w:val="0096455E"/>
    <w:rsid w:val="009647AE"/>
    <w:rsid w:val="009649B4"/>
    <w:rsid w:val="00964A39"/>
    <w:rsid w:val="00964D75"/>
    <w:rsid w:val="00964ED1"/>
    <w:rsid w:val="00964FBF"/>
    <w:rsid w:val="00965048"/>
    <w:rsid w:val="00965090"/>
    <w:rsid w:val="0096524F"/>
    <w:rsid w:val="00965381"/>
    <w:rsid w:val="009654F6"/>
    <w:rsid w:val="009655C3"/>
    <w:rsid w:val="009659BD"/>
    <w:rsid w:val="009659CF"/>
    <w:rsid w:val="00965F54"/>
    <w:rsid w:val="00966520"/>
    <w:rsid w:val="009665CA"/>
    <w:rsid w:val="00966717"/>
    <w:rsid w:val="00966B5C"/>
    <w:rsid w:val="00966D85"/>
    <w:rsid w:val="00966DED"/>
    <w:rsid w:val="00966E15"/>
    <w:rsid w:val="0096705A"/>
    <w:rsid w:val="0096723F"/>
    <w:rsid w:val="0096724C"/>
    <w:rsid w:val="0096727E"/>
    <w:rsid w:val="00967284"/>
    <w:rsid w:val="009678D0"/>
    <w:rsid w:val="00967FD7"/>
    <w:rsid w:val="00970099"/>
    <w:rsid w:val="00970224"/>
    <w:rsid w:val="00970678"/>
    <w:rsid w:val="009706FF"/>
    <w:rsid w:val="009709D6"/>
    <w:rsid w:val="00970B1A"/>
    <w:rsid w:val="00970B7E"/>
    <w:rsid w:val="00971092"/>
    <w:rsid w:val="0097109E"/>
    <w:rsid w:val="009711C9"/>
    <w:rsid w:val="009711E5"/>
    <w:rsid w:val="009717D8"/>
    <w:rsid w:val="00971A02"/>
    <w:rsid w:val="009720BD"/>
    <w:rsid w:val="0097275F"/>
    <w:rsid w:val="009728E0"/>
    <w:rsid w:val="00972914"/>
    <w:rsid w:val="00972989"/>
    <w:rsid w:val="00972BC5"/>
    <w:rsid w:val="00972EBE"/>
    <w:rsid w:val="00972F89"/>
    <w:rsid w:val="009733E9"/>
    <w:rsid w:val="00973A7A"/>
    <w:rsid w:val="00973A9C"/>
    <w:rsid w:val="00973B9A"/>
    <w:rsid w:val="00973CF1"/>
    <w:rsid w:val="009741E2"/>
    <w:rsid w:val="009745D3"/>
    <w:rsid w:val="00974CA6"/>
    <w:rsid w:val="00974D94"/>
    <w:rsid w:val="00975070"/>
    <w:rsid w:val="00975202"/>
    <w:rsid w:val="0097550E"/>
    <w:rsid w:val="00975BBD"/>
    <w:rsid w:val="00975C8A"/>
    <w:rsid w:val="009763A5"/>
    <w:rsid w:val="00976565"/>
    <w:rsid w:val="00976573"/>
    <w:rsid w:val="0097679D"/>
    <w:rsid w:val="009767A0"/>
    <w:rsid w:val="00976810"/>
    <w:rsid w:val="00976A2E"/>
    <w:rsid w:val="00976E46"/>
    <w:rsid w:val="00976EB8"/>
    <w:rsid w:val="00977473"/>
    <w:rsid w:val="00977E39"/>
    <w:rsid w:val="0098052E"/>
    <w:rsid w:val="00981192"/>
    <w:rsid w:val="0098125A"/>
    <w:rsid w:val="00981793"/>
    <w:rsid w:val="00981A60"/>
    <w:rsid w:val="009820A6"/>
    <w:rsid w:val="009820C8"/>
    <w:rsid w:val="009821E6"/>
    <w:rsid w:val="009822E6"/>
    <w:rsid w:val="00982595"/>
    <w:rsid w:val="00982697"/>
    <w:rsid w:val="0098277B"/>
    <w:rsid w:val="00982C74"/>
    <w:rsid w:val="00982D66"/>
    <w:rsid w:val="00982DA6"/>
    <w:rsid w:val="00983619"/>
    <w:rsid w:val="00983777"/>
    <w:rsid w:val="009839A7"/>
    <w:rsid w:val="00983FC0"/>
    <w:rsid w:val="009843AD"/>
    <w:rsid w:val="00984551"/>
    <w:rsid w:val="00984694"/>
    <w:rsid w:val="009847D3"/>
    <w:rsid w:val="0098495F"/>
    <w:rsid w:val="009849FC"/>
    <w:rsid w:val="00984B0E"/>
    <w:rsid w:val="00984E53"/>
    <w:rsid w:val="00985005"/>
    <w:rsid w:val="00985175"/>
    <w:rsid w:val="009853E3"/>
    <w:rsid w:val="00985495"/>
    <w:rsid w:val="00985605"/>
    <w:rsid w:val="00985616"/>
    <w:rsid w:val="009858F8"/>
    <w:rsid w:val="00985AC2"/>
    <w:rsid w:val="00985AF9"/>
    <w:rsid w:val="00985DD4"/>
    <w:rsid w:val="009866F9"/>
    <w:rsid w:val="009868D0"/>
    <w:rsid w:val="00986935"/>
    <w:rsid w:val="00986E05"/>
    <w:rsid w:val="00986FB7"/>
    <w:rsid w:val="009874D9"/>
    <w:rsid w:val="00987CE7"/>
    <w:rsid w:val="0099002A"/>
    <w:rsid w:val="009906AD"/>
    <w:rsid w:val="0099094F"/>
    <w:rsid w:val="00990AC1"/>
    <w:rsid w:val="00990BAF"/>
    <w:rsid w:val="00990DEB"/>
    <w:rsid w:val="009910F3"/>
    <w:rsid w:val="00991303"/>
    <w:rsid w:val="009914A0"/>
    <w:rsid w:val="009914BC"/>
    <w:rsid w:val="00991BF7"/>
    <w:rsid w:val="0099226F"/>
    <w:rsid w:val="00992307"/>
    <w:rsid w:val="009927F9"/>
    <w:rsid w:val="00992ADB"/>
    <w:rsid w:val="00992B82"/>
    <w:rsid w:val="00992DAE"/>
    <w:rsid w:val="00992E22"/>
    <w:rsid w:val="00992FE5"/>
    <w:rsid w:val="00993019"/>
    <w:rsid w:val="0099330B"/>
    <w:rsid w:val="009937E0"/>
    <w:rsid w:val="009938C8"/>
    <w:rsid w:val="009939B2"/>
    <w:rsid w:val="00993E92"/>
    <w:rsid w:val="0099422A"/>
    <w:rsid w:val="009942BC"/>
    <w:rsid w:val="0099463E"/>
    <w:rsid w:val="009946C6"/>
    <w:rsid w:val="009946FF"/>
    <w:rsid w:val="009947E9"/>
    <w:rsid w:val="00994BF3"/>
    <w:rsid w:val="00994DBC"/>
    <w:rsid w:val="00994E67"/>
    <w:rsid w:val="009952F6"/>
    <w:rsid w:val="00995402"/>
    <w:rsid w:val="00995498"/>
    <w:rsid w:val="00995B69"/>
    <w:rsid w:val="0099642F"/>
    <w:rsid w:val="0099674A"/>
    <w:rsid w:val="00996AB1"/>
    <w:rsid w:val="00997137"/>
    <w:rsid w:val="00997793"/>
    <w:rsid w:val="00997886"/>
    <w:rsid w:val="00997908"/>
    <w:rsid w:val="00997A5B"/>
    <w:rsid w:val="00997F09"/>
    <w:rsid w:val="009A0368"/>
    <w:rsid w:val="009A06CF"/>
    <w:rsid w:val="009A09B6"/>
    <w:rsid w:val="009A0A4E"/>
    <w:rsid w:val="009A1181"/>
    <w:rsid w:val="009A1B3A"/>
    <w:rsid w:val="009A22FF"/>
    <w:rsid w:val="009A30D4"/>
    <w:rsid w:val="009A34F3"/>
    <w:rsid w:val="009A36AF"/>
    <w:rsid w:val="009A38E5"/>
    <w:rsid w:val="009A3971"/>
    <w:rsid w:val="009A40AF"/>
    <w:rsid w:val="009A42A7"/>
    <w:rsid w:val="009A43CF"/>
    <w:rsid w:val="009A46C2"/>
    <w:rsid w:val="009A4910"/>
    <w:rsid w:val="009A4A6B"/>
    <w:rsid w:val="009A4B0B"/>
    <w:rsid w:val="009A4DCD"/>
    <w:rsid w:val="009A4DE8"/>
    <w:rsid w:val="009A53C0"/>
    <w:rsid w:val="009A53F2"/>
    <w:rsid w:val="009A548E"/>
    <w:rsid w:val="009A575E"/>
    <w:rsid w:val="009A6005"/>
    <w:rsid w:val="009A60D7"/>
    <w:rsid w:val="009A63CE"/>
    <w:rsid w:val="009A664C"/>
    <w:rsid w:val="009A6C83"/>
    <w:rsid w:val="009A6C9E"/>
    <w:rsid w:val="009A6CA4"/>
    <w:rsid w:val="009A6CBB"/>
    <w:rsid w:val="009A7134"/>
    <w:rsid w:val="009A715A"/>
    <w:rsid w:val="009A77D7"/>
    <w:rsid w:val="009A787F"/>
    <w:rsid w:val="009A7BEB"/>
    <w:rsid w:val="009A7F2F"/>
    <w:rsid w:val="009B03F7"/>
    <w:rsid w:val="009B04E0"/>
    <w:rsid w:val="009B0906"/>
    <w:rsid w:val="009B0ACD"/>
    <w:rsid w:val="009B0CBA"/>
    <w:rsid w:val="009B0D00"/>
    <w:rsid w:val="009B101E"/>
    <w:rsid w:val="009B15B3"/>
    <w:rsid w:val="009B1693"/>
    <w:rsid w:val="009B16AE"/>
    <w:rsid w:val="009B1C44"/>
    <w:rsid w:val="009B1DE2"/>
    <w:rsid w:val="009B208E"/>
    <w:rsid w:val="009B2134"/>
    <w:rsid w:val="009B23C8"/>
    <w:rsid w:val="009B2492"/>
    <w:rsid w:val="009B2B2F"/>
    <w:rsid w:val="009B2BAF"/>
    <w:rsid w:val="009B2F89"/>
    <w:rsid w:val="009B350D"/>
    <w:rsid w:val="009B3557"/>
    <w:rsid w:val="009B3739"/>
    <w:rsid w:val="009B3998"/>
    <w:rsid w:val="009B3E01"/>
    <w:rsid w:val="009B3F2C"/>
    <w:rsid w:val="009B45E9"/>
    <w:rsid w:val="009B4604"/>
    <w:rsid w:val="009B478D"/>
    <w:rsid w:val="009B4AEB"/>
    <w:rsid w:val="009B4CF6"/>
    <w:rsid w:val="009B4D53"/>
    <w:rsid w:val="009B4DB6"/>
    <w:rsid w:val="009B4ECD"/>
    <w:rsid w:val="009B5117"/>
    <w:rsid w:val="009B53FE"/>
    <w:rsid w:val="009B5606"/>
    <w:rsid w:val="009B5A77"/>
    <w:rsid w:val="009B5D51"/>
    <w:rsid w:val="009B61BC"/>
    <w:rsid w:val="009B63A5"/>
    <w:rsid w:val="009B65B7"/>
    <w:rsid w:val="009B6602"/>
    <w:rsid w:val="009B6C22"/>
    <w:rsid w:val="009B6FCB"/>
    <w:rsid w:val="009B79FA"/>
    <w:rsid w:val="009B7A9D"/>
    <w:rsid w:val="009B7C77"/>
    <w:rsid w:val="009C0173"/>
    <w:rsid w:val="009C024C"/>
    <w:rsid w:val="009C0251"/>
    <w:rsid w:val="009C05DC"/>
    <w:rsid w:val="009C0805"/>
    <w:rsid w:val="009C082A"/>
    <w:rsid w:val="009C09C5"/>
    <w:rsid w:val="009C0A78"/>
    <w:rsid w:val="009C0CD2"/>
    <w:rsid w:val="009C0E01"/>
    <w:rsid w:val="009C10F7"/>
    <w:rsid w:val="009C198C"/>
    <w:rsid w:val="009C1B18"/>
    <w:rsid w:val="009C1C1E"/>
    <w:rsid w:val="009C1C8C"/>
    <w:rsid w:val="009C1EB3"/>
    <w:rsid w:val="009C2053"/>
    <w:rsid w:val="009C24D8"/>
    <w:rsid w:val="009C253B"/>
    <w:rsid w:val="009C254E"/>
    <w:rsid w:val="009C29DE"/>
    <w:rsid w:val="009C2A8D"/>
    <w:rsid w:val="009C2E59"/>
    <w:rsid w:val="009C3152"/>
    <w:rsid w:val="009C36F8"/>
    <w:rsid w:val="009C3920"/>
    <w:rsid w:val="009C393E"/>
    <w:rsid w:val="009C3B6D"/>
    <w:rsid w:val="009C3F26"/>
    <w:rsid w:val="009C4E1D"/>
    <w:rsid w:val="009C506F"/>
    <w:rsid w:val="009C58DB"/>
    <w:rsid w:val="009C5A0E"/>
    <w:rsid w:val="009C5B1D"/>
    <w:rsid w:val="009C5BEB"/>
    <w:rsid w:val="009C5CCF"/>
    <w:rsid w:val="009C5CF7"/>
    <w:rsid w:val="009C6481"/>
    <w:rsid w:val="009C66E1"/>
    <w:rsid w:val="009C6993"/>
    <w:rsid w:val="009C6A0D"/>
    <w:rsid w:val="009C6BB4"/>
    <w:rsid w:val="009C6D52"/>
    <w:rsid w:val="009C6DA9"/>
    <w:rsid w:val="009C6EA7"/>
    <w:rsid w:val="009C6FB0"/>
    <w:rsid w:val="009C72D1"/>
    <w:rsid w:val="009C72EE"/>
    <w:rsid w:val="009C7351"/>
    <w:rsid w:val="009C758A"/>
    <w:rsid w:val="009C76D7"/>
    <w:rsid w:val="009C7A22"/>
    <w:rsid w:val="009C7D4E"/>
    <w:rsid w:val="009C7F52"/>
    <w:rsid w:val="009D0155"/>
    <w:rsid w:val="009D0AB6"/>
    <w:rsid w:val="009D0BD2"/>
    <w:rsid w:val="009D103A"/>
    <w:rsid w:val="009D1091"/>
    <w:rsid w:val="009D10EE"/>
    <w:rsid w:val="009D17F5"/>
    <w:rsid w:val="009D19C0"/>
    <w:rsid w:val="009D1C65"/>
    <w:rsid w:val="009D1D60"/>
    <w:rsid w:val="009D1DD2"/>
    <w:rsid w:val="009D2456"/>
    <w:rsid w:val="009D2AD1"/>
    <w:rsid w:val="009D2B17"/>
    <w:rsid w:val="009D2B1A"/>
    <w:rsid w:val="009D2B4D"/>
    <w:rsid w:val="009D2C54"/>
    <w:rsid w:val="009D3484"/>
    <w:rsid w:val="009D34E2"/>
    <w:rsid w:val="009D3521"/>
    <w:rsid w:val="009D3563"/>
    <w:rsid w:val="009D3616"/>
    <w:rsid w:val="009D3770"/>
    <w:rsid w:val="009D3917"/>
    <w:rsid w:val="009D3931"/>
    <w:rsid w:val="009D3F47"/>
    <w:rsid w:val="009D458D"/>
    <w:rsid w:val="009D4B38"/>
    <w:rsid w:val="009D4CA0"/>
    <w:rsid w:val="009D4DF3"/>
    <w:rsid w:val="009D5212"/>
    <w:rsid w:val="009D5303"/>
    <w:rsid w:val="009D5315"/>
    <w:rsid w:val="009D5581"/>
    <w:rsid w:val="009D583B"/>
    <w:rsid w:val="009D5C68"/>
    <w:rsid w:val="009D67B5"/>
    <w:rsid w:val="009D6E3E"/>
    <w:rsid w:val="009D71E7"/>
    <w:rsid w:val="009D755A"/>
    <w:rsid w:val="009D7574"/>
    <w:rsid w:val="009D784B"/>
    <w:rsid w:val="009D78EE"/>
    <w:rsid w:val="009D7BCF"/>
    <w:rsid w:val="009D7C02"/>
    <w:rsid w:val="009D7F6D"/>
    <w:rsid w:val="009E0418"/>
    <w:rsid w:val="009E045C"/>
    <w:rsid w:val="009E0779"/>
    <w:rsid w:val="009E08F3"/>
    <w:rsid w:val="009E0A03"/>
    <w:rsid w:val="009E0B31"/>
    <w:rsid w:val="009E12B9"/>
    <w:rsid w:val="009E15CA"/>
    <w:rsid w:val="009E171A"/>
    <w:rsid w:val="009E17C7"/>
    <w:rsid w:val="009E1C36"/>
    <w:rsid w:val="009E1D2F"/>
    <w:rsid w:val="009E1F48"/>
    <w:rsid w:val="009E233C"/>
    <w:rsid w:val="009E248E"/>
    <w:rsid w:val="009E28B7"/>
    <w:rsid w:val="009E2B62"/>
    <w:rsid w:val="009E2BCA"/>
    <w:rsid w:val="009E326D"/>
    <w:rsid w:val="009E327A"/>
    <w:rsid w:val="009E36B9"/>
    <w:rsid w:val="009E37B5"/>
    <w:rsid w:val="009E38CB"/>
    <w:rsid w:val="009E3981"/>
    <w:rsid w:val="009E3BFB"/>
    <w:rsid w:val="009E3EA4"/>
    <w:rsid w:val="009E3EC9"/>
    <w:rsid w:val="009E456F"/>
    <w:rsid w:val="009E48FB"/>
    <w:rsid w:val="009E4C8C"/>
    <w:rsid w:val="009E4DFA"/>
    <w:rsid w:val="009E4FA2"/>
    <w:rsid w:val="009E526F"/>
    <w:rsid w:val="009E5340"/>
    <w:rsid w:val="009E53D0"/>
    <w:rsid w:val="009E5631"/>
    <w:rsid w:val="009E5B0A"/>
    <w:rsid w:val="009E5B61"/>
    <w:rsid w:val="009E5F57"/>
    <w:rsid w:val="009E6086"/>
    <w:rsid w:val="009E6599"/>
    <w:rsid w:val="009E660D"/>
    <w:rsid w:val="009E6A17"/>
    <w:rsid w:val="009E6B22"/>
    <w:rsid w:val="009E6FDB"/>
    <w:rsid w:val="009E70D1"/>
    <w:rsid w:val="009E710D"/>
    <w:rsid w:val="009E71DE"/>
    <w:rsid w:val="009E7874"/>
    <w:rsid w:val="009E7D1B"/>
    <w:rsid w:val="009E7EC8"/>
    <w:rsid w:val="009F0355"/>
    <w:rsid w:val="009F0CB5"/>
    <w:rsid w:val="009F0F8B"/>
    <w:rsid w:val="009F1105"/>
    <w:rsid w:val="009F1283"/>
    <w:rsid w:val="009F1523"/>
    <w:rsid w:val="009F15FF"/>
    <w:rsid w:val="009F1787"/>
    <w:rsid w:val="009F1A37"/>
    <w:rsid w:val="009F218A"/>
    <w:rsid w:val="009F2280"/>
    <w:rsid w:val="009F22D7"/>
    <w:rsid w:val="009F2656"/>
    <w:rsid w:val="009F27B7"/>
    <w:rsid w:val="009F2861"/>
    <w:rsid w:val="009F29F5"/>
    <w:rsid w:val="009F2F61"/>
    <w:rsid w:val="009F3019"/>
    <w:rsid w:val="009F33F1"/>
    <w:rsid w:val="009F34A7"/>
    <w:rsid w:val="009F34AE"/>
    <w:rsid w:val="009F36EE"/>
    <w:rsid w:val="009F37E2"/>
    <w:rsid w:val="009F38A0"/>
    <w:rsid w:val="009F3BB9"/>
    <w:rsid w:val="009F3D68"/>
    <w:rsid w:val="009F3F5B"/>
    <w:rsid w:val="009F4072"/>
    <w:rsid w:val="009F469E"/>
    <w:rsid w:val="009F46B9"/>
    <w:rsid w:val="009F48FE"/>
    <w:rsid w:val="009F4A82"/>
    <w:rsid w:val="009F4BD4"/>
    <w:rsid w:val="009F54A3"/>
    <w:rsid w:val="009F54F9"/>
    <w:rsid w:val="009F56B4"/>
    <w:rsid w:val="009F5F10"/>
    <w:rsid w:val="009F5FC0"/>
    <w:rsid w:val="009F6503"/>
    <w:rsid w:val="009F65FE"/>
    <w:rsid w:val="009F68FA"/>
    <w:rsid w:val="009F6BCF"/>
    <w:rsid w:val="009F7363"/>
    <w:rsid w:val="009F7732"/>
    <w:rsid w:val="009F78A3"/>
    <w:rsid w:val="009F78A4"/>
    <w:rsid w:val="009F7CE8"/>
    <w:rsid w:val="009F7CED"/>
    <w:rsid w:val="009F7E10"/>
    <w:rsid w:val="009F7E7C"/>
    <w:rsid w:val="00A008AD"/>
    <w:rsid w:val="00A00C1D"/>
    <w:rsid w:val="00A00F9D"/>
    <w:rsid w:val="00A0106F"/>
    <w:rsid w:val="00A01525"/>
    <w:rsid w:val="00A016FC"/>
    <w:rsid w:val="00A019DA"/>
    <w:rsid w:val="00A019F8"/>
    <w:rsid w:val="00A01BC5"/>
    <w:rsid w:val="00A02026"/>
    <w:rsid w:val="00A023BB"/>
    <w:rsid w:val="00A023C1"/>
    <w:rsid w:val="00A024CF"/>
    <w:rsid w:val="00A0250F"/>
    <w:rsid w:val="00A027A6"/>
    <w:rsid w:val="00A02AC3"/>
    <w:rsid w:val="00A02B08"/>
    <w:rsid w:val="00A02B52"/>
    <w:rsid w:val="00A02B8F"/>
    <w:rsid w:val="00A02BBA"/>
    <w:rsid w:val="00A02C7C"/>
    <w:rsid w:val="00A03024"/>
    <w:rsid w:val="00A033D3"/>
    <w:rsid w:val="00A03559"/>
    <w:rsid w:val="00A038F6"/>
    <w:rsid w:val="00A03923"/>
    <w:rsid w:val="00A03AF8"/>
    <w:rsid w:val="00A03D6E"/>
    <w:rsid w:val="00A048BF"/>
    <w:rsid w:val="00A048C8"/>
    <w:rsid w:val="00A048C9"/>
    <w:rsid w:val="00A04D78"/>
    <w:rsid w:val="00A04E23"/>
    <w:rsid w:val="00A050EB"/>
    <w:rsid w:val="00A05120"/>
    <w:rsid w:val="00A05189"/>
    <w:rsid w:val="00A0552A"/>
    <w:rsid w:val="00A05581"/>
    <w:rsid w:val="00A058FC"/>
    <w:rsid w:val="00A05FDB"/>
    <w:rsid w:val="00A06060"/>
    <w:rsid w:val="00A069F9"/>
    <w:rsid w:val="00A0726F"/>
    <w:rsid w:val="00A0752E"/>
    <w:rsid w:val="00A07547"/>
    <w:rsid w:val="00A0757D"/>
    <w:rsid w:val="00A075A3"/>
    <w:rsid w:val="00A07636"/>
    <w:rsid w:val="00A0765F"/>
    <w:rsid w:val="00A0768B"/>
    <w:rsid w:val="00A0794B"/>
    <w:rsid w:val="00A07BA1"/>
    <w:rsid w:val="00A07BD1"/>
    <w:rsid w:val="00A07EAD"/>
    <w:rsid w:val="00A07F75"/>
    <w:rsid w:val="00A10193"/>
    <w:rsid w:val="00A10372"/>
    <w:rsid w:val="00A10444"/>
    <w:rsid w:val="00A104C8"/>
    <w:rsid w:val="00A10698"/>
    <w:rsid w:val="00A10FF2"/>
    <w:rsid w:val="00A11492"/>
    <w:rsid w:val="00A11657"/>
    <w:rsid w:val="00A11E65"/>
    <w:rsid w:val="00A11F36"/>
    <w:rsid w:val="00A122C8"/>
    <w:rsid w:val="00A12538"/>
    <w:rsid w:val="00A125DD"/>
    <w:rsid w:val="00A12604"/>
    <w:rsid w:val="00A127CC"/>
    <w:rsid w:val="00A12B83"/>
    <w:rsid w:val="00A12FBA"/>
    <w:rsid w:val="00A133B5"/>
    <w:rsid w:val="00A1397A"/>
    <w:rsid w:val="00A13C8A"/>
    <w:rsid w:val="00A13D6C"/>
    <w:rsid w:val="00A13F60"/>
    <w:rsid w:val="00A14581"/>
    <w:rsid w:val="00A147B8"/>
    <w:rsid w:val="00A14BCB"/>
    <w:rsid w:val="00A14C22"/>
    <w:rsid w:val="00A155D8"/>
    <w:rsid w:val="00A15B42"/>
    <w:rsid w:val="00A15C70"/>
    <w:rsid w:val="00A160C7"/>
    <w:rsid w:val="00A16602"/>
    <w:rsid w:val="00A16618"/>
    <w:rsid w:val="00A16634"/>
    <w:rsid w:val="00A166C9"/>
    <w:rsid w:val="00A168F5"/>
    <w:rsid w:val="00A1690A"/>
    <w:rsid w:val="00A16A90"/>
    <w:rsid w:val="00A16A94"/>
    <w:rsid w:val="00A16C87"/>
    <w:rsid w:val="00A16CB8"/>
    <w:rsid w:val="00A16E21"/>
    <w:rsid w:val="00A16FEC"/>
    <w:rsid w:val="00A17025"/>
    <w:rsid w:val="00A170C7"/>
    <w:rsid w:val="00A171B8"/>
    <w:rsid w:val="00A1778D"/>
    <w:rsid w:val="00A1795F"/>
    <w:rsid w:val="00A17C0F"/>
    <w:rsid w:val="00A17C2A"/>
    <w:rsid w:val="00A17F3B"/>
    <w:rsid w:val="00A17F73"/>
    <w:rsid w:val="00A2007E"/>
    <w:rsid w:val="00A203D2"/>
    <w:rsid w:val="00A20701"/>
    <w:rsid w:val="00A208A3"/>
    <w:rsid w:val="00A20FE0"/>
    <w:rsid w:val="00A2118F"/>
    <w:rsid w:val="00A21592"/>
    <w:rsid w:val="00A21CB1"/>
    <w:rsid w:val="00A21CD0"/>
    <w:rsid w:val="00A220F0"/>
    <w:rsid w:val="00A226E5"/>
    <w:rsid w:val="00A2283C"/>
    <w:rsid w:val="00A22A0E"/>
    <w:rsid w:val="00A22B9D"/>
    <w:rsid w:val="00A22D3B"/>
    <w:rsid w:val="00A22F8A"/>
    <w:rsid w:val="00A2304E"/>
    <w:rsid w:val="00A23353"/>
    <w:rsid w:val="00A233E5"/>
    <w:rsid w:val="00A2341F"/>
    <w:rsid w:val="00A234BD"/>
    <w:rsid w:val="00A23742"/>
    <w:rsid w:val="00A2399C"/>
    <w:rsid w:val="00A23E53"/>
    <w:rsid w:val="00A23E7F"/>
    <w:rsid w:val="00A242F1"/>
    <w:rsid w:val="00A24372"/>
    <w:rsid w:val="00A2481E"/>
    <w:rsid w:val="00A24C91"/>
    <w:rsid w:val="00A24E84"/>
    <w:rsid w:val="00A250DA"/>
    <w:rsid w:val="00A2547C"/>
    <w:rsid w:val="00A255CE"/>
    <w:rsid w:val="00A25B43"/>
    <w:rsid w:val="00A25F07"/>
    <w:rsid w:val="00A261C9"/>
    <w:rsid w:val="00A266DE"/>
    <w:rsid w:val="00A26838"/>
    <w:rsid w:val="00A269CB"/>
    <w:rsid w:val="00A269D6"/>
    <w:rsid w:val="00A26DE8"/>
    <w:rsid w:val="00A26E9E"/>
    <w:rsid w:val="00A26FD5"/>
    <w:rsid w:val="00A2705A"/>
    <w:rsid w:val="00A27093"/>
    <w:rsid w:val="00A272AA"/>
    <w:rsid w:val="00A27351"/>
    <w:rsid w:val="00A27412"/>
    <w:rsid w:val="00A27477"/>
    <w:rsid w:val="00A274CD"/>
    <w:rsid w:val="00A276F1"/>
    <w:rsid w:val="00A277A0"/>
    <w:rsid w:val="00A2783F"/>
    <w:rsid w:val="00A27A09"/>
    <w:rsid w:val="00A27E32"/>
    <w:rsid w:val="00A27F22"/>
    <w:rsid w:val="00A3000E"/>
    <w:rsid w:val="00A30082"/>
    <w:rsid w:val="00A3019F"/>
    <w:rsid w:val="00A3038F"/>
    <w:rsid w:val="00A30440"/>
    <w:rsid w:val="00A30556"/>
    <w:rsid w:val="00A30772"/>
    <w:rsid w:val="00A308DD"/>
    <w:rsid w:val="00A30A7F"/>
    <w:rsid w:val="00A3102F"/>
    <w:rsid w:val="00A310EA"/>
    <w:rsid w:val="00A3127A"/>
    <w:rsid w:val="00A31283"/>
    <w:rsid w:val="00A312C0"/>
    <w:rsid w:val="00A31450"/>
    <w:rsid w:val="00A315F3"/>
    <w:rsid w:val="00A31D08"/>
    <w:rsid w:val="00A32083"/>
    <w:rsid w:val="00A32540"/>
    <w:rsid w:val="00A3257A"/>
    <w:rsid w:val="00A326FA"/>
    <w:rsid w:val="00A32CBC"/>
    <w:rsid w:val="00A32E08"/>
    <w:rsid w:val="00A32E70"/>
    <w:rsid w:val="00A32EA6"/>
    <w:rsid w:val="00A335B7"/>
    <w:rsid w:val="00A33871"/>
    <w:rsid w:val="00A339D7"/>
    <w:rsid w:val="00A33B8C"/>
    <w:rsid w:val="00A34153"/>
    <w:rsid w:val="00A3419C"/>
    <w:rsid w:val="00A34873"/>
    <w:rsid w:val="00A34DFE"/>
    <w:rsid w:val="00A3594E"/>
    <w:rsid w:val="00A3597B"/>
    <w:rsid w:val="00A359A7"/>
    <w:rsid w:val="00A35A14"/>
    <w:rsid w:val="00A35BF7"/>
    <w:rsid w:val="00A35CA6"/>
    <w:rsid w:val="00A3629E"/>
    <w:rsid w:val="00A362CD"/>
    <w:rsid w:val="00A36803"/>
    <w:rsid w:val="00A368E9"/>
    <w:rsid w:val="00A36B09"/>
    <w:rsid w:val="00A36C16"/>
    <w:rsid w:val="00A36C21"/>
    <w:rsid w:val="00A36CB4"/>
    <w:rsid w:val="00A36E73"/>
    <w:rsid w:val="00A36F87"/>
    <w:rsid w:val="00A371D9"/>
    <w:rsid w:val="00A37809"/>
    <w:rsid w:val="00A378BF"/>
    <w:rsid w:val="00A400C8"/>
    <w:rsid w:val="00A400F0"/>
    <w:rsid w:val="00A4021A"/>
    <w:rsid w:val="00A40332"/>
    <w:rsid w:val="00A4049F"/>
    <w:rsid w:val="00A404DF"/>
    <w:rsid w:val="00A406AE"/>
    <w:rsid w:val="00A408EC"/>
    <w:rsid w:val="00A40BCC"/>
    <w:rsid w:val="00A40C6A"/>
    <w:rsid w:val="00A411D3"/>
    <w:rsid w:val="00A41240"/>
    <w:rsid w:val="00A41575"/>
    <w:rsid w:val="00A415F8"/>
    <w:rsid w:val="00A41679"/>
    <w:rsid w:val="00A41934"/>
    <w:rsid w:val="00A41A04"/>
    <w:rsid w:val="00A41B3A"/>
    <w:rsid w:val="00A41F67"/>
    <w:rsid w:val="00A42114"/>
    <w:rsid w:val="00A4235A"/>
    <w:rsid w:val="00A42486"/>
    <w:rsid w:val="00A42B15"/>
    <w:rsid w:val="00A42CFC"/>
    <w:rsid w:val="00A42D69"/>
    <w:rsid w:val="00A42E44"/>
    <w:rsid w:val="00A43882"/>
    <w:rsid w:val="00A439A8"/>
    <w:rsid w:val="00A43A08"/>
    <w:rsid w:val="00A44096"/>
    <w:rsid w:val="00A441D4"/>
    <w:rsid w:val="00A4461F"/>
    <w:rsid w:val="00A447C5"/>
    <w:rsid w:val="00A4487A"/>
    <w:rsid w:val="00A44D00"/>
    <w:rsid w:val="00A44F6C"/>
    <w:rsid w:val="00A45310"/>
    <w:rsid w:val="00A454ED"/>
    <w:rsid w:val="00A4552E"/>
    <w:rsid w:val="00A45693"/>
    <w:rsid w:val="00A45AC0"/>
    <w:rsid w:val="00A45C01"/>
    <w:rsid w:val="00A45C90"/>
    <w:rsid w:val="00A45D72"/>
    <w:rsid w:val="00A45EB3"/>
    <w:rsid w:val="00A4686B"/>
    <w:rsid w:val="00A46B0D"/>
    <w:rsid w:val="00A46B6F"/>
    <w:rsid w:val="00A46CB1"/>
    <w:rsid w:val="00A46EE0"/>
    <w:rsid w:val="00A46EED"/>
    <w:rsid w:val="00A46FF6"/>
    <w:rsid w:val="00A47243"/>
    <w:rsid w:val="00A47740"/>
    <w:rsid w:val="00A47BCB"/>
    <w:rsid w:val="00A5012D"/>
    <w:rsid w:val="00A508C3"/>
    <w:rsid w:val="00A50B69"/>
    <w:rsid w:val="00A50D4A"/>
    <w:rsid w:val="00A50F0C"/>
    <w:rsid w:val="00A50FC7"/>
    <w:rsid w:val="00A510EB"/>
    <w:rsid w:val="00A51407"/>
    <w:rsid w:val="00A5152E"/>
    <w:rsid w:val="00A515E5"/>
    <w:rsid w:val="00A5173F"/>
    <w:rsid w:val="00A518EB"/>
    <w:rsid w:val="00A51AAB"/>
    <w:rsid w:val="00A51BF9"/>
    <w:rsid w:val="00A51C19"/>
    <w:rsid w:val="00A5256F"/>
    <w:rsid w:val="00A52609"/>
    <w:rsid w:val="00A52777"/>
    <w:rsid w:val="00A527D4"/>
    <w:rsid w:val="00A5291B"/>
    <w:rsid w:val="00A52B3A"/>
    <w:rsid w:val="00A52BEB"/>
    <w:rsid w:val="00A52C71"/>
    <w:rsid w:val="00A52DBD"/>
    <w:rsid w:val="00A52F94"/>
    <w:rsid w:val="00A53142"/>
    <w:rsid w:val="00A5314F"/>
    <w:rsid w:val="00A531C6"/>
    <w:rsid w:val="00A5332B"/>
    <w:rsid w:val="00A5343A"/>
    <w:rsid w:val="00A534D5"/>
    <w:rsid w:val="00A5357B"/>
    <w:rsid w:val="00A53901"/>
    <w:rsid w:val="00A53CB4"/>
    <w:rsid w:val="00A540E4"/>
    <w:rsid w:val="00A543D6"/>
    <w:rsid w:val="00A547C4"/>
    <w:rsid w:val="00A54A9C"/>
    <w:rsid w:val="00A54BFA"/>
    <w:rsid w:val="00A550A1"/>
    <w:rsid w:val="00A55238"/>
    <w:rsid w:val="00A5547C"/>
    <w:rsid w:val="00A55877"/>
    <w:rsid w:val="00A55B17"/>
    <w:rsid w:val="00A55C18"/>
    <w:rsid w:val="00A55DC5"/>
    <w:rsid w:val="00A560F8"/>
    <w:rsid w:val="00A561D1"/>
    <w:rsid w:val="00A56557"/>
    <w:rsid w:val="00A56668"/>
    <w:rsid w:val="00A56847"/>
    <w:rsid w:val="00A568E0"/>
    <w:rsid w:val="00A569DD"/>
    <w:rsid w:val="00A56BEC"/>
    <w:rsid w:val="00A56DE7"/>
    <w:rsid w:val="00A5703C"/>
    <w:rsid w:val="00A57608"/>
    <w:rsid w:val="00A57841"/>
    <w:rsid w:val="00A57D3B"/>
    <w:rsid w:val="00A6002B"/>
    <w:rsid w:val="00A602D3"/>
    <w:rsid w:val="00A603D4"/>
    <w:rsid w:val="00A60654"/>
    <w:rsid w:val="00A6077A"/>
    <w:rsid w:val="00A608B3"/>
    <w:rsid w:val="00A6095B"/>
    <w:rsid w:val="00A60B6E"/>
    <w:rsid w:val="00A60B8A"/>
    <w:rsid w:val="00A60BFB"/>
    <w:rsid w:val="00A6128A"/>
    <w:rsid w:val="00A616FC"/>
    <w:rsid w:val="00A61736"/>
    <w:rsid w:val="00A61FEE"/>
    <w:rsid w:val="00A62224"/>
    <w:rsid w:val="00A62240"/>
    <w:rsid w:val="00A627DC"/>
    <w:rsid w:val="00A62836"/>
    <w:rsid w:val="00A628A9"/>
    <w:rsid w:val="00A6298A"/>
    <w:rsid w:val="00A62D25"/>
    <w:rsid w:val="00A62EF8"/>
    <w:rsid w:val="00A62F62"/>
    <w:rsid w:val="00A630C4"/>
    <w:rsid w:val="00A63185"/>
    <w:rsid w:val="00A63F9F"/>
    <w:rsid w:val="00A6415F"/>
    <w:rsid w:val="00A641DD"/>
    <w:rsid w:val="00A64601"/>
    <w:rsid w:val="00A64649"/>
    <w:rsid w:val="00A64C23"/>
    <w:rsid w:val="00A64E0E"/>
    <w:rsid w:val="00A64E83"/>
    <w:rsid w:val="00A64F4F"/>
    <w:rsid w:val="00A65070"/>
    <w:rsid w:val="00A6514A"/>
    <w:rsid w:val="00A656A7"/>
    <w:rsid w:val="00A658AE"/>
    <w:rsid w:val="00A65C7F"/>
    <w:rsid w:val="00A661D6"/>
    <w:rsid w:val="00A66935"/>
    <w:rsid w:val="00A6712E"/>
    <w:rsid w:val="00A67385"/>
    <w:rsid w:val="00A673CD"/>
    <w:rsid w:val="00A67469"/>
    <w:rsid w:val="00A679C2"/>
    <w:rsid w:val="00A67BE1"/>
    <w:rsid w:val="00A67F54"/>
    <w:rsid w:val="00A7016D"/>
    <w:rsid w:val="00A702FF"/>
    <w:rsid w:val="00A7049B"/>
    <w:rsid w:val="00A70D64"/>
    <w:rsid w:val="00A7102D"/>
    <w:rsid w:val="00A71512"/>
    <w:rsid w:val="00A716B8"/>
    <w:rsid w:val="00A718B4"/>
    <w:rsid w:val="00A718FE"/>
    <w:rsid w:val="00A71C8B"/>
    <w:rsid w:val="00A71FDD"/>
    <w:rsid w:val="00A72410"/>
    <w:rsid w:val="00A724F0"/>
    <w:rsid w:val="00A7275A"/>
    <w:rsid w:val="00A727AB"/>
    <w:rsid w:val="00A72BC8"/>
    <w:rsid w:val="00A72CCC"/>
    <w:rsid w:val="00A72CD4"/>
    <w:rsid w:val="00A73130"/>
    <w:rsid w:val="00A74274"/>
    <w:rsid w:val="00A74324"/>
    <w:rsid w:val="00A74455"/>
    <w:rsid w:val="00A744A6"/>
    <w:rsid w:val="00A74AE8"/>
    <w:rsid w:val="00A74B67"/>
    <w:rsid w:val="00A74B83"/>
    <w:rsid w:val="00A74C3E"/>
    <w:rsid w:val="00A74E33"/>
    <w:rsid w:val="00A750EA"/>
    <w:rsid w:val="00A7513E"/>
    <w:rsid w:val="00A75269"/>
    <w:rsid w:val="00A75E89"/>
    <w:rsid w:val="00A75FA0"/>
    <w:rsid w:val="00A76294"/>
    <w:rsid w:val="00A76874"/>
    <w:rsid w:val="00A7689B"/>
    <w:rsid w:val="00A769A2"/>
    <w:rsid w:val="00A76F33"/>
    <w:rsid w:val="00A76F7F"/>
    <w:rsid w:val="00A771C1"/>
    <w:rsid w:val="00A77A1D"/>
    <w:rsid w:val="00A77E2E"/>
    <w:rsid w:val="00A77EB0"/>
    <w:rsid w:val="00A77FDD"/>
    <w:rsid w:val="00A80014"/>
    <w:rsid w:val="00A80615"/>
    <w:rsid w:val="00A8086E"/>
    <w:rsid w:val="00A8092F"/>
    <w:rsid w:val="00A80C53"/>
    <w:rsid w:val="00A80EEC"/>
    <w:rsid w:val="00A80F15"/>
    <w:rsid w:val="00A81431"/>
    <w:rsid w:val="00A81598"/>
    <w:rsid w:val="00A8159B"/>
    <w:rsid w:val="00A817ED"/>
    <w:rsid w:val="00A81A75"/>
    <w:rsid w:val="00A81CFA"/>
    <w:rsid w:val="00A81DD1"/>
    <w:rsid w:val="00A82263"/>
    <w:rsid w:val="00A8227A"/>
    <w:rsid w:val="00A822A1"/>
    <w:rsid w:val="00A825D8"/>
    <w:rsid w:val="00A82BF6"/>
    <w:rsid w:val="00A82CB1"/>
    <w:rsid w:val="00A8342D"/>
    <w:rsid w:val="00A83591"/>
    <w:rsid w:val="00A83D04"/>
    <w:rsid w:val="00A84317"/>
    <w:rsid w:val="00A84527"/>
    <w:rsid w:val="00A84BF2"/>
    <w:rsid w:val="00A84ED2"/>
    <w:rsid w:val="00A850FB"/>
    <w:rsid w:val="00A8534F"/>
    <w:rsid w:val="00A85489"/>
    <w:rsid w:val="00A854C7"/>
    <w:rsid w:val="00A859B1"/>
    <w:rsid w:val="00A85A6E"/>
    <w:rsid w:val="00A85A92"/>
    <w:rsid w:val="00A85CC3"/>
    <w:rsid w:val="00A85ED6"/>
    <w:rsid w:val="00A86117"/>
    <w:rsid w:val="00A86665"/>
    <w:rsid w:val="00A8669D"/>
    <w:rsid w:val="00A86BAF"/>
    <w:rsid w:val="00A86C45"/>
    <w:rsid w:val="00A86CC6"/>
    <w:rsid w:val="00A86D2B"/>
    <w:rsid w:val="00A86D5C"/>
    <w:rsid w:val="00A86EF1"/>
    <w:rsid w:val="00A87994"/>
    <w:rsid w:val="00A87A65"/>
    <w:rsid w:val="00A87C52"/>
    <w:rsid w:val="00A87CF5"/>
    <w:rsid w:val="00A901A5"/>
    <w:rsid w:val="00A902C5"/>
    <w:rsid w:val="00A903A0"/>
    <w:rsid w:val="00A90460"/>
    <w:rsid w:val="00A9089B"/>
    <w:rsid w:val="00A908A0"/>
    <w:rsid w:val="00A908B1"/>
    <w:rsid w:val="00A90C45"/>
    <w:rsid w:val="00A90CDB"/>
    <w:rsid w:val="00A91A62"/>
    <w:rsid w:val="00A91BD4"/>
    <w:rsid w:val="00A91E4A"/>
    <w:rsid w:val="00A923C8"/>
    <w:rsid w:val="00A926E1"/>
    <w:rsid w:val="00A928CB"/>
    <w:rsid w:val="00A92BE5"/>
    <w:rsid w:val="00A92D10"/>
    <w:rsid w:val="00A9305F"/>
    <w:rsid w:val="00A9351A"/>
    <w:rsid w:val="00A9440C"/>
    <w:rsid w:val="00A94449"/>
    <w:rsid w:val="00A94650"/>
    <w:rsid w:val="00A94754"/>
    <w:rsid w:val="00A94FEA"/>
    <w:rsid w:val="00A95247"/>
    <w:rsid w:val="00A9578E"/>
    <w:rsid w:val="00A95E42"/>
    <w:rsid w:val="00A9612D"/>
    <w:rsid w:val="00A96455"/>
    <w:rsid w:val="00A96828"/>
    <w:rsid w:val="00A9695A"/>
    <w:rsid w:val="00A96C24"/>
    <w:rsid w:val="00A9735D"/>
    <w:rsid w:val="00A97418"/>
    <w:rsid w:val="00A976DD"/>
    <w:rsid w:val="00A9773C"/>
    <w:rsid w:val="00A979E4"/>
    <w:rsid w:val="00A97BA3"/>
    <w:rsid w:val="00A97DBA"/>
    <w:rsid w:val="00A97F6C"/>
    <w:rsid w:val="00A97FEE"/>
    <w:rsid w:val="00AA0017"/>
    <w:rsid w:val="00AA08DC"/>
    <w:rsid w:val="00AA09EC"/>
    <w:rsid w:val="00AA0AF0"/>
    <w:rsid w:val="00AA0E57"/>
    <w:rsid w:val="00AA0F74"/>
    <w:rsid w:val="00AA1019"/>
    <w:rsid w:val="00AA111E"/>
    <w:rsid w:val="00AA1167"/>
    <w:rsid w:val="00AA16A8"/>
    <w:rsid w:val="00AA1966"/>
    <w:rsid w:val="00AA1E5D"/>
    <w:rsid w:val="00AA1EC3"/>
    <w:rsid w:val="00AA2501"/>
    <w:rsid w:val="00AA2698"/>
    <w:rsid w:val="00AA26A2"/>
    <w:rsid w:val="00AA2783"/>
    <w:rsid w:val="00AA2C8B"/>
    <w:rsid w:val="00AA3529"/>
    <w:rsid w:val="00AA359C"/>
    <w:rsid w:val="00AA397F"/>
    <w:rsid w:val="00AA3C9F"/>
    <w:rsid w:val="00AA3DFB"/>
    <w:rsid w:val="00AA3EB5"/>
    <w:rsid w:val="00AA4079"/>
    <w:rsid w:val="00AA469A"/>
    <w:rsid w:val="00AA48D9"/>
    <w:rsid w:val="00AA4A42"/>
    <w:rsid w:val="00AA4BE2"/>
    <w:rsid w:val="00AA4F9A"/>
    <w:rsid w:val="00AA5102"/>
    <w:rsid w:val="00AA5501"/>
    <w:rsid w:val="00AA565A"/>
    <w:rsid w:val="00AA58AB"/>
    <w:rsid w:val="00AA5935"/>
    <w:rsid w:val="00AA5A14"/>
    <w:rsid w:val="00AA5F28"/>
    <w:rsid w:val="00AA628C"/>
    <w:rsid w:val="00AA62B0"/>
    <w:rsid w:val="00AA62BB"/>
    <w:rsid w:val="00AA6615"/>
    <w:rsid w:val="00AA68A2"/>
    <w:rsid w:val="00AA6DDC"/>
    <w:rsid w:val="00AA6DF2"/>
    <w:rsid w:val="00AA6E56"/>
    <w:rsid w:val="00AA70D2"/>
    <w:rsid w:val="00AA71F1"/>
    <w:rsid w:val="00AA7324"/>
    <w:rsid w:val="00AA733E"/>
    <w:rsid w:val="00AA743B"/>
    <w:rsid w:val="00AA74F6"/>
    <w:rsid w:val="00AA7CF3"/>
    <w:rsid w:val="00AB016B"/>
    <w:rsid w:val="00AB0213"/>
    <w:rsid w:val="00AB0761"/>
    <w:rsid w:val="00AB07A8"/>
    <w:rsid w:val="00AB0C05"/>
    <w:rsid w:val="00AB0D7A"/>
    <w:rsid w:val="00AB0EB3"/>
    <w:rsid w:val="00AB11F0"/>
    <w:rsid w:val="00AB1272"/>
    <w:rsid w:val="00AB19DF"/>
    <w:rsid w:val="00AB1C35"/>
    <w:rsid w:val="00AB1C63"/>
    <w:rsid w:val="00AB24C4"/>
    <w:rsid w:val="00AB27EF"/>
    <w:rsid w:val="00AB281A"/>
    <w:rsid w:val="00AB286D"/>
    <w:rsid w:val="00AB28B0"/>
    <w:rsid w:val="00AB2DEE"/>
    <w:rsid w:val="00AB2E6C"/>
    <w:rsid w:val="00AB2FEB"/>
    <w:rsid w:val="00AB304D"/>
    <w:rsid w:val="00AB3381"/>
    <w:rsid w:val="00AB3418"/>
    <w:rsid w:val="00AB3517"/>
    <w:rsid w:val="00AB35A4"/>
    <w:rsid w:val="00AB36E3"/>
    <w:rsid w:val="00AB3A04"/>
    <w:rsid w:val="00AB3B1F"/>
    <w:rsid w:val="00AB3CF0"/>
    <w:rsid w:val="00AB3D04"/>
    <w:rsid w:val="00AB4213"/>
    <w:rsid w:val="00AB4368"/>
    <w:rsid w:val="00AB4403"/>
    <w:rsid w:val="00AB440C"/>
    <w:rsid w:val="00AB4490"/>
    <w:rsid w:val="00AB44F6"/>
    <w:rsid w:val="00AB4630"/>
    <w:rsid w:val="00AB46A6"/>
    <w:rsid w:val="00AB50EE"/>
    <w:rsid w:val="00AB51E0"/>
    <w:rsid w:val="00AB5250"/>
    <w:rsid w:val="00AB5543"/>
    <w:rsid w:val="00AB554F"/>
    <w:rsid w:val="00AB57E6"/>
    <w:rsid w:val="00AB6049"/>
    <w:rsid w:val="00AB6273"/>
    <w:rsid w:val="00AB66A0"/>
    <w:rsid w:val="00AB674A"/>
    <w:rsid w:val="00AB6A36"/>
    <w:rsid w:val="00AB6A63"/>
    <w:rsid w:val="00AB766D"/>
    <w:rsid w:val="00AB78D1"/>
    <w:rsid w:val="00AB7BF9"/>
    <w:rsid w:val="00AB7CC4"/>
    <w:rsid w:val="00AB7CD3"/>
    <w:rsid w:val="00AC0022"/>
    <w:rsid w:val="00AC0C6B"/>
    <w:rsid w:val="00AC0D56"/>
    <w:rsid w:val="00AC1840"/>
    <w:rsid w:val="00AC19E3"/>
    <w:rsid w:val="00AC1B01"/>
    <w:rsid w:val="00AC1F7F"/>
    <w:rsid w:val="00AC2007"/>
    <w:rsid w:val="00AC2483"/>
    <w:rsid w:val="00AC2766"/>
    <w:rsid w:val="00AC2F1E"/>
    <w:rsid w:val="00AC35A6"/>
    <w:rsid w:val="00AC3667"/>
    <w:rsid w:val="00AC3895"/>
    <w:rsid w:val="00AC3BBE"/>
    <w:rsid w:val="00AC3C59"/>
    <w:rsid w:val="00AC3D05"/>
    <w:rsid w:val="00AC3EA1"/>
    <w:rsid w:val="00AC3FD8"/>
    <w:rsid w:val="00AC40F2"/>
    <w:rsid w:val="00AC4283"/>
    <w:rsid w:val="00AC431D"/>
    <w:rsid w:val="00AC439B"/>
    <w:rsid w:val="00AC455C"/>
    <w:rsid w:val="00AC4778"/>
    <w:rsid w:val="00AC4830"/>
    <w:rsid w:val="00AC4887"/>
    <w:rsid w:val="00AC49CC"/>
    <w:rsid w:val="00AC507F"/>
    <w:rsid w:val="00AC5561"/>
    <w:rsid w:val="00AC55CD"/>
    <w:rsid w:val="00AC59FF"/>
    <w:rsid w:val="00AC5D4C"/>
    <w:rsid w:val="00AC5F0D"/>
    <w:rsid w:val="00AC5FDF"/>
    <w:rsid w:val="00AC6407"/>
    <w:rsid w:val="00AC6C2C"/>
    <w:rsid w:val="00AC7098"/>
    <w:rsid w:val="00AC7167"/>
    <w:rsid w:val="00AC79F8"/>
    <w:rsid w:val="00AD021A"/>
    <w:rsid w:val="00AD0313"/>
    <w:rsid w:val="00AD064E"/>
    <w:rsid w:val="00AD0823"/>
    <w:rsid w:val="00AD0895"/>
    <w:rsid w:val="00AD097D"/>
    <w:rsid w:val="00AD1033"/>
    <w:rsid w:val="00AD1147"/>
    <w:rsid w:val="00AD153F"/>
    <w:rsid w:val="00AD1CFF"/>
    <w:rsid w:val="00AD29AA"/>
    <w:rsid w:val="00AD2FC9"/>
    <w:rsid w:val="00AD3033"/>
    <w:rsid w:val="00AD30A9"/>
    <w:rsid w:val="00AD30F9"/>
    <w:rsid w:val="00AD3198"/>
    <w:rsid w:val="00AD390D"/>
    <w:rsid w:val="00AD3CED"/>
    <w:rsid w:val="00AD3D83"/>
    <w:rsid w:val="00AD3E30"/>
    <w:rsid w:val="00AD3EF0"/>
    <w:rsid w:val="00AD4443"/>
    <w:rsid w:val="00AD4934"/>
    <w:rsid w:val="00AD4CEE"/>
    <w:rsid w:val="00AD5229"/>
    <w:rsid w:val="00AD565E"/>
    <w:rsid w:val="00AD607D"/>
    <w:rsid w:val="00AD60E3"/>
    <w:rsid w:val="00AD6E75"/>
    <w:rsid w:val="00AD773C"/>
    <w:rsid w:val="00AD7869"/>
    <w:rsid w:val="00AD7913"/>
    <w:rsid w:val="00AD7BF5"/>
    <w:rsid w:val="00AD7CA2"/>
    <w:rsid w:val="00AD7DCC"/>
    <w:rsid w:val="00AE0289"/>
    <w:rsid w:val="00AE02B7"/>
    <w:rsid w:val="00AE03D9"/>
    <w:rsid w:val="00AE0498"/>
    <w:rsid w:val="00AE0996"/>
    <w:rsid w:val="00AE0FA8"/>
    <w:rsid w:val="00AE10F8"/>
    <w:rsid w:val="00AE11D4"/>
    <w:rsid w:val="00AE13D4"/>
    <w:rsid w:val="00AE1DD8"/>
    <w:rsid w:val="00AE1E73"/>
    <w:rsid w:val="00AE22C6"/>
    <w:rsid w:val="00AE270E"/>
    <w:rsid w:val="00AE292D"/>
    <w:rsid w:val="00AE2A04"/>
    <w:rsid w:val="00AE2A4E"/>
    <w:rsid w:val="00AE2E98"/>
    <w:rsid w:val="00AE32E6"/>
    <w:rsid w:val="00AE356D"/>
    <w:rsid w:val="00AE356E"/>
    <w:rsid w:val="00AE36E0"/>
    <w:rsid w:val="00AE3B8D"/>
    <w:rsid w:val="00AE3CBA"/>
    <w:rsid w:val="00AE41F5"/>
    <w:rsid w:val="00AE4536"/>
    <w:rsid w:val="00AE46B6"/>
    <w:rsid w:val="00AE4802"/>
    <w:rsid w:val="00AE4B6A"/>
    <w:rsid w:val="00AE4D64"/>
    <w:rsid w:val="00AE4FCE"/>
    <w:rsid w:val="00AE505A"/>
    <w:rsid w:val="00AE537D"/>
    <w:rsid w:val="00AE5834"/>
    <w:rsid w:val="00AE657D"/>
    <w:rsid w:val="00AE68FF"/>
    <w:rsid w:val="00AE6B47"/>
    <w:rsid w:val="00AE7223"/>
    <w:rsid w:val="00AE7411"/>
    <w:rsid w:val="00AE7B03"/>
    <w:rsid w:val="00AE7E26"/>
    <w:rsid w:val="00AF0356"/>
    <w:rsid w:val="00AF0830"/>
    <w:rsid w:val="00AF08A6"/>
    <w:rsid w:val="00AF0CFF"/>
    <w:rsid w:val="00AF0DD2"/>
    <w:rsid w:val="00AF1483"/>
    <w:rsid w:val="00AF1719"/>
    <w:rsid w:val="00AF173B"/>
    <w:rsid w:val="00AF1BEC"/>
    <w:rsid w:val="00AF20DB"/>
    <w:rsid w:val="00AF2486"/>
    <w:rsid w:val="00AF2927"/>
    <w:rsid w:val="00AF3193"/>
    <w:rsid w:val="00AF31DA"/>
    <w:rsid w:val="00AF331E"/>
    <w:rsid w:val="00AF3356"/>
    <w:rsid w:val="00AF3412"/>
    <w:rsid w:val="00AF37E1"/>
    <w:rsid w:val="00AF3B16"/>
    <w:rsid w:val="00AF4051"/>
    <w:rsid w:val="00AF43FF"/>
    <w:rsid w:val="00AF4446"/>
    <w:rsid w:val="00AF4654"/>
    <w:rsid w:val="00AF49A3"/>
    <w:rsid w:val="00AF5121"/>
    <w:rsid w:val="00AF5180"/>
    <w:rsid w:val="00AF527D"/>
    <w:rsid w:val="00AF55A4"/>
    <w:rsid w:val="00AF58ED"/>
    <w:rsid w:val="00AF5A0B"/>
    <w:rsid w:val="00AF5F7D"/>
    <w:rsid w:val="00AF628B"/>
    <w:rsid w:val="00AF68BA"/>
    <w:rsid w:val="00AF6AC8"/>
    <w:rsid w:val="00AF6B16"/>
    <w:rsid w:val="00AF6B82"/>
    <w:rsid w:val="00AF6E5F"/>
    <w:rsid w:val="00AF7006"/>
    <w:rsid w:val="00AF76B2"/>
    <w:rsid w:val="00AF7703"/>
    <w:rsid w:val="00AF7EC7"/>
    <w:rsid w:val="00AF7FE4"/>
    <w:rsid w:val="00B00016"/>
    <w:rsid w:val="00B0006B"/>
    <w:rsid w:val="00B00095"/>
    <w:rsid w:val="00B00361"/>
    <w:rsid w:val="00B00513"/>
    <w:rsid w:val="00B00571"/>
    <w:rsid w:val="00B00AA8"/>
    <w:rsid w:val="00B00D40"/>
    <w:rsid w:val="00B00D96"/>
    <w:rsid w:val="00B0108F"/>
    <w:rsid w:val="00B0148A"/>
    <w:rsid w:val="00B014AB"/>
    <w:rsid w:val="00B014E7"/>
    <w:rsid w:val="00B0150C"/>
    <w:rsid w:val="00B01753"/>
    <w:rsid w:val="00B01783"/>
    <w:rsid w:val="00B01A68"/>
    <w:rsid w:val="00B01B10"/>
    <w:rsid w:val="00B01B25"/>
    <w:rsid w:val="00B01B88"/>
    <w:rsid w:val="00B01DB8"/>
    <w:rsid w:val="00B01F05"/>
    <w:rsid w:val="00B0231C"/>
    <w:rsid w:val="00B025BE"/>
    <w:rsid w:val="00B027D4"/>
    <w:rsid w:val="00B0294F"/>
    <w:rsid w:val="00B02D42"/>
    <w:rsid w:val="00B02F97"/>
    <w:rsid w:val="00B03003"/>
    <w:rsid w:val="00B03066"/>
    <w:rsid w:val="00B03154"/>
    <w:rsid w:val="00B03218"/>
    <w:rsid w:val="00B0331D"/>
    <w:rsid w:val="00B03591"/>
    <w:rsid w:val="00B038CE"/>
    <w:rsid w:val="00B03DB9"/>
    <w:rsid w:val="00B03F84"/>
    <w:rsid w:val="00B04236"/>
    <w:rsid w:val="00B043E8"/>
    <w:rsid w:val="00B047F7"/>
    <w:rsid w:val="00B04812"/>
    <w:rsid w:val="00B04A11"/>
    <w:rsid w:val="00B04A24"/>
    <w:rsid w:val="00B04BE0"/>
    <w:rsid w:val="00B04CB7"/>
    <w:rsid w:val="00B04D91"/>
    <w:rsid w:val="00B04DAA"/>
    <w:rsid w:val="00B0557D"/>
    <w:rsid w:val="00B0561F"/>
    <w:rsid w:val="00B05BB7"/>
    <w:rsid w:val="00B05CAF"/>
    <w:rsid w:val="00B05F05"/>
    <w:rsid w:val="00B06490"/>
    <w:rsid w:val="00B06844"/>
    <w:rsid w:val="00B06FDD"/>
    <w:rsid w:val="00B070D1"/>
    <w:rsid w:val="00B07655"/>
    <w:rsid w:val="00B07791"/>
    <w:rsid w:val="00B07973"/>
    <w:rsid w:val="00B07991"/>
    <w:rsid w:val="00B07C33"/>
    <w:rsid w:val="00B07E0C"/>
    <w:rsid w:val="00B07E29"/>
    <w:rsid w:val="00B10065"/>
    <w:rsid w:val="00B1043A"/>
    <w:rsid w:val="00B10446"/>
    <w:rsid w:val="00B10B16"/>
    <w:rsid w:val="00B110F7"/>
    <w:rsid w:val="00B1117B"/>
    <w:rsid w:val="00B111A0"/>
    <w:rsid w:val="00B11B74"/>
    <w:rsid w:val="00B12255"/>
    <w:rsid w:val="00B12531"/>
    <w:rsid w:val="00B127BE"/>
    <w:rsid w:val="00B12C81"/>
    <w:rsid w:val="00B12FBE"/>
    <w:rsid w:val="00B13143"/>
    <w:rsid w:val="00B13391"/>
    <w:rsid w:val="00B13419"/>
    <w:rsid w:val="00B1376C"/>
    <w:rsid w:val="00B13AEB"/>
    <w:rsid w:val="00B13E4B"/>
    <w:rsid w:val="00B13EA0"/>
    <w:rsid w:val="00B13FF6"/>
    <w:rsid w:val="00B142F4"/>
    <w:rsid w:val="00B14311"/>
    <w:rsid w:val="00B14538"/>
    <w:rsid w:val="00B14736"/>
    <w:rsid w:val="00B147E1"/>
    <w:rsid w:val="00B14A3C"/>
    <w:rsid w:val="00B14A91"/>
    <w:rsid w:val="00B14CF1"/>
    <w:rsid w:val="00B1585C"/>
    <w:rsid w:val="00B15C3C"/>
    <w:rsid w:val="00B15CF9"/>
    <w:rsid w:val="00B15E24"/>
    <w:rsid w:val="00B15E9E"/>
    <w:rsid w:val="00B164C5"/>
    <w:rsid w:val="00B164D3"/>
    <w:rsid w:val="00B16B46"/>
    <w:rsid w:val="00B16BE2"/>
    <w:rsid w:val="00B16D7D"/>
    <w:rsid w:val="00B16EB0"/>
    <w:rsid w:val="00B16FE2"/>
    <w:rsid w:val="00B172B4"/>
    <w:rsid w:val="00B1732A"/>
    <w:rsid w:val="00B17B1A"/>
    <w:rsid w:val="00B17B72"/>
    <w:rsid w:val="00B17DE8"/>
    <w:rsid w:val="00B17E40"/>
    <w:rsid w:val="00B20A54"/>
    <w:rsid w:val="00B20D52"/>
    <w:rsid w:val="00B20FE1"/>
    <w:rsid w:val="00B2174B"/>
    <w:rsid w:val="00B21DE5"/>
    <w:rsid w:val="00B21DFA"/>
    <w:rsid w:val="00B22961"/>
    <w:rsid w:val="00B22AF7"/>
    <w:rsid w:val="00B230C7"/>
    <w:rsid w:val="00B23147"/>
    <w:rsid w:val="00B23712"/>
    <w:rsid w:val="00B23C97"/>
    <w:rsid w:val="00B23CA3"/>
    <w:rsid w:val="00B243DF"/>
    <w:rsid w:val="00B24EBC"/>
    <w:rsid w:val="00B2501C"/>
    <w:rsid w:val="00B25197"/>
    <w:rsid w:val="00B252C6"/>
    <w:rsid w:val="00B25345"/>
    <w:rsid w:val="00B253CA"/>
    <w:rsid w:val="00B2548B"/>
    <w:rsid w:val="00B25554"/>
    <w:rsid w:val="00B25800"/>
    <w:rsid w:val="00B25808"/>
    <w:rsid w:val="00B25A05"/>
    <w:rsid w:val="00B25F8D"/>
    <w:rsid w:val="00B261B1"/>
    <w:rsid w:val="00B26569"/>
    <w:rsid w:val="00B26614"/>
    <w:rsid w:val="00B26620"/>
    <w:rsid w:val="00B266F7"/>
    <w:rsid w:val="00B26B33"/>
    <w:rsid w:val="00B27406"/>
    <w:rsid w:val="00B27535"/>
    <w:rsid w:val="00B3056B"/>
    <w:rsid w:val="00B308D7"/>
    <w:rsid w:val="00B30A2F"/>
    <w:rsid w:val="00B31187"/>
    <w:rsid w:val="00B31197"/>
    <w:rsid w:val="00B31256"/>
    <w:rsid w:val="00B3171C"/>
    <w:rsid w:val="00B31D47"/>
    <w:rsid w:val="00B31ED1"/>
    <w:rsid w:val="00B3265A"/>
    <w:rsid w:val="00B326D7"/>
    <w:rsid w:val="00B32AD4"/>
    <w:rsid w:val="00B32EAA"/>
    <w:rsid w:val="00B33113"/>
    <w:rsid w:val="00B3324B"/>
    <w:rsid w:val="00B3329C"/>
    <w:rsid w:val="00B334EF"/>
    <w:rsid w:val="00B33AC4"/>
    <w:rsid w:val="00B33D72"/>
    <w:rsid w:val="00B33F78"/>
    <w:rsid w:val="00B340AB"/>
    <w:rsid w:val="00B342BA"/>
    <w:rsid w:val="00B344BA"/>
    <w:rsid w:val="00B344E9"/>
    <w:rsid w:val="00B347E8"/>
    <w:rsid w:val="00B3481E"/>
    <w:rsid w:val="00B3484D"/>
    <w:rsid w:val="00B34895"/>
    <w:rsid w:val="00B34BCE"/>
    <w:rsid w:val="00B34C74"/>
    <w:rsid w:val="00B34CCE"/>
    <w:rsid w:val="00B34D0F"/>
    <w:rsid w:val="00B34F6A"/>
    <w:rsid w:val="00B35024"/>
    <w:rsid w:val="00B353BB"/>
    <w:rsid w:val="00B35561"/>
    <w:rsid w:val="00B35640"/>
    <w:rsid w:val="00B3568F"/>
    <w:rsid w:val="00B35844"/>
    <w:rsid w:val="00B35937"/>
    <w:rsid w:val="00B35969"/>
    <w:rsid w:val="00B35D9F"/>
    <w:rsid w:val="00B35EC0"/>
    <w:rsid w:val="00B3615C"/>
    <w:rsid w:val="00B36378"/>
    <w:rsid w:val="00B368B8"/>
    <w:rsid w:val="00B36B86"/>
    <w:rsid w:val="00B36BFA"/>
    <w:rsid w:val="00B374F8"/>
    <w:rsid w:val="00B376DC"/>
    <w:rsid w:val="00B37B8A"/>
    <w:rsid w:val="00B37D87"/>
    <w:rsid w:val="00B37DB3"/>
    <w:rsid w:val="00B40153"/>
    <w:rsid w:val="00B402C3"/>
    <w:rsid w:val="00B40314"/>
    <w:rsid w:val="00B403DE"/>
    <w:rsid w:val="00B40AB6"/>
    <w:rsid w:val="00B40CC5"/>
    <w:rsid w:val="00B40F3A"/>
    <w:rsid w:val="00B4128A"/>
    <w:rsid w:val="00B412E1"/>
    <w:rsid w:val="00B41338"/>
    <w:rsid w:val="00B41419"/>
    <w:rsid w:val="00B41810"/>
    <w:rsid w:val="00B419E7"/>
    <w:rsid w:val="00B41C48"/>
    <w:rsid w:val="00B41F82"/>
    <w:rsid w:val="00B4204B"/>
    <w:rsid w:val="00B4204D"/>
    <w:rsid w:val="00B42684"/>
    <w:rsid w:val="00B42914"/>
    <w:rsid w:val="00B42A16"/>
    <w:rsid w:val="00B42CAE"/>
    <w:rsid w:val="00B42EFF"/>
    <w:rsid w:val="00B43152"/>
    <w:rsid w:val="00B432CA"/>
    <w:rsid w:val="00B43AE3"/>
    <w:rsid w:val="00B43C0D"/>
    <w:rsid w:val="00B440FE"/>
    <w:rsid w:val="00B4443F"/>
    <w:rsid w:val="00B446BD"/>
    <w:rsid w:val="00B44722"/>
    <w:rsid w:val="00B44BDA"/>
    <w:rsid w:val="00B44EB6"/>
    <w:rsid w:val="00B455DB"/>
    <w:rsid w:val="00B45A5D"/>
    <w:rsid w:val="00B45F0A"/>
    <w:rsid w:val="00B46278"/>
    <w:rsid w:val="00B46313"/>
    <w:rsid w:val="00B46480"/>
    <w:rsid w:val="00B46729"/>
    <w:rsid w:val="00B468EF"/>
    <w:rsid w:val="00B46EBA"/>
    <w:rsid w:val="00B4751B"/>
    <w:rsid w:val="00B47665"/>
    <w:rsid w:val="00B478D4"/>
    <w:rsid w:val="00B47B87"/>
    <w:rsid w:val="00B47BB1"/>
    <w:rsid w:val="00B47D91"/>
    <w:rsid w:val="00B47DFD"/>
    <w:rsid w:val="00B5032E"/>
    <w:rsid w:val="00B507C7"/>
    <w:rsid w:val="00B509B1"/>
    <w:rsid w:val="00B50A3B"/>
    <w:rsid w:val="00B50E0F"/>
    <w:rsid w:val="00B50F73"/>
    <w:rsid w:val="00B51171"/>
    <w:rsid w:val="00B5135B"/>
    <w:rsid w:val="00B514D0"/>
    <w:rsid w:val="00B51656"/>
    <w:rsid w:val="00B51E2B"/>
    <w:rsid w:val="00B51E53"/>
    <w:rsid w:val="00B521AF"/>
    <w:rsid w:val="00B5226D"/>
    <w:rsid w:val="00B52343"/>
    <w:rsid w:val="00B525CC"/>
    <w:rsid w:val="00B52850"/>
    <w:rsid w:val="00B52F7E"/>
    <w:rsid w:val="00B53434"/>
    <w:rsid w:val="00B53490"/>
    <w:rsid w:val="00B534AA"/>
    <w:rsid w:val="00B53A12"/>
    <w:rsid w:val="00B53C10"/>
    <w:rsid w:val="00B53F87"/>
    <w:rsid w:val="00B541B7"/>
    <w:rsid w:val="00B5432C"/>
    <w:rsid w:val="00B546E9"/>
    <w:rsid w:val="00B548AB"/>
    <w:rsid w:val="00B548FB"/>
    <w:rsid w:val="00B5492F"/>
    <w:rsid w:val="00B54B03"/>
    <w:rsid w:val="00B54B47"/>
    <w:rsid w:val="00B54BE1"/>
    <w:rsid w:val="00B54CDE"/>
    <w:rsid w:val="00B551A9"/>
    <w:rsid w:val="00B552F6"/>
    <w:rsid w:val="00B5553A"/>
    <w:rsid w:val="00B5561C"/>
    <w:rsid w:val="00B55836"/>
    <w:rsid w:val="00B56118"/>
    <w:rsid w:val="00B5613E"/>
    <w:rsid w:val="00B561AC"/>
    <w:rsid w:val="00B561DE"/>
    <w:rsid w:val="00B562AB"/>
    <w:rsid w:val="00B56590"/>
    <w:rsid w:val="00B569C6"/>
    <w:rsid w:val="00B56D05"/>
    <w:rsid w:val="00B56D92"/>
    <w:rsid w:val="00B56E1A"/>
    <w:rsid w:val="00B57285"/>
    <w:rsid w:val="00B57306"/>
    <w:rsid w:val="00B5760B"/>
    <w:rsid w:val="00B57848"/>
    <w:rsid w:val="00B57D8D"/>
    <w:rsid w:val="00B601D5"/>
    <w:rsid w:val="00B6048B"/>
    <w:rsid w:val="00B6068F"/>
    <w:rsid w:val="00B6083F"/>
    <w:rsid w:val="00B60DED"/>
    <w:rsid w:val="00B611B8"/>
    <w:rsid w:val="00B6123D"/>
    <w:rsid w:val="00B61356"/>
    <w:rsid w:val="00B6139F"/>
    <w:rsid w:val="00B613CD"/>
    <w:rsid w:val="00B617D1"/>
    <w:rsid w:val="00B618DA"/>
    <w:rsid w:val="00B61AE8"/>
    <w:rsid w:val="00B61E43"/>
    <w:rsid w:val="00B61F44"/>
    <w:rsid w:val="00B61FEA"/>
    <w:rsid w:val="00B62067"/>
    <w:rsid w:val="00B62341"/>
    <w:rsid w:val="00B62388"/>
    <w:rsid w:val="00B6265D"/>
    <w:rsid w:val="00B62BD2"/>
    <w:rsid w:val="00B63125"/>
    <w:rsid w:val="00B632AF"/>
    <w:rsid w:val="00B634FC"/>
    <w:rsid w:val="00B636C8"/>
    <w:rsid w:val="00B636D4"/>
    <w:rsid w:val="00B636F3"/>
    <w:rsid w:val="00B6376F"/>
    <w:rsid w:val="00B638B1"/>
    <w:rsid w:val="00B63A16"/>
    <w:rsid w:val="00B63B92"/>
    <w:rsid w:val="00B63CB3"/>
    <w:rsid w:val="00B64154"/>
    <w:rsid w:val="00B64A24"/>
    <w:rsid w:val="00B64F5B"/>
    <w:rsid w:val="00B6516E"/>
    <w:rsid w:val="00B651AE"/>
    <w:rsid w:val="00B65A53"/>
    <w:rsid w:val="00B65F4A"/>
    <w:rsid w:val="00B660C7"/>
    <w:rsid w:val="00B660D6"/>
    <w:rsid w:val="00B662C3"/>
    <w:rsid w:val="00B6630E"/>
    <w:rsid w:val="00B664B6"/>
    <w:rsid w:val="00B66786"/>
    <w:rsid w:val="00B66D38"/>
    <w:rsid w:val="00B670C8"/>
    <w:rsid w:val="00B670EB"/>
    <w:rsid w:val="00B6710F"/>
    <w:rsid w:val="00B674BE"/>
    <w:rsid w:val="00B675B8"/>
    <w:rsid w:val="00B67664"/>
    <w:rsid w:val="00B67CE9"/>
    <w:rsid w:val="00B704AC"/>
    <w:rsid w:val="00B70674"/>
    <w:rsid w:val="00B707FF"/>
    <w:rsid w:val="00B708D6"/>
    <w:rsid w:val="00B70A1F"/>
    <w:rsid w:val="00B71423"/>
    <w:rsid w:val="00B7153A"/>
    <w:rsid w:val="00B717FD"/>
    <w:rsid w:val="00B719F2"/>
    <w:rsid w:val="00B71FA2"/>
    <w:rsid w:val="00B72378"/>
    <w:rsid w:val="00B723ED"/>
    <w:rsid w:val="00B725B9"/>
    <w:rsid w:val="00B728F9"/>
    <w:rsid w:val="00B7293C"/>
    <w:rsid w:val="00B72C20"/>
    <w:rsid w:val="00B72EB1"/>
    <w:rsid w:val="00B732D1"/>
    <w:rsid w:val="00B73614"/>
    <w:rsid w:val="00B7365B"/>
    <w:rsid w:val="00B736A3"/>
    <w:rsid w:val="00B7379F"/>
    <w:rsid w:val="00B737AF"/>
    <w:rsid w:val="00B738D3"/>
    <w:rsid w:val="00B73CF6"/>
    <w:rsid w:val="00B73EB7"/>
    <w:rsid w:val="00B73F4B"/>
    <w:rsid w:val="00B73FD0"/>
    <w:rsid w:val="00B7477F"/>
    <w:rsid w:val="00B74D8F"/>
    <w:rsid w:val="00B75195"/>
    <w:rsid w:val="00B7526F"/>
    <w:rsid w:val="00B752C4"/>
    <w:rsid w:val="00B75426"/>
    <w:rsid w:val="00B756F3"/>
    <w:rsid w:val="00B75A44"/>
    <w:rsid w:val="00B75D0D"/>
    <w:rsid w:val="00B75D93"/>
    <w:rsid w:val="00B75FCC"/>
    <w:rsid w:val="00B76108"/>
    <w:rsid w:val="00B76515"/>
    <w:rsid w:val="00B7667A"/>
    <w:rsid w:val="00B76BAB"/>
    <w:rsid w:val="00B76CC1"/>
    <w:rsid w:val="00B76D4C"/>
    <w:rsid w:val="00B76E1B"/>
    <w:rsid w:val="00B76FE0"/>
    <w:rsid w:val="00B77FB6"/>
    <w:rsid w:val="00B80286"/>
    <w:rsid w:val="00B803E4"/>
    <w:rsid w:val="00B80460"/>
    <w:rsid w:val="00B80540"/>
    <w:rsid w:val="00B80583"/>
    <w:rsid w:val="00B806FA"/>
    <w:rsid w:val="00B80A87"/>
    <w:rsid w:val="00B80E75"/>
    <w:rsid w:val="00B81185"/>
    <w:rsid w:val="00B811F4"/>
    <w:rsid w:val="00B8156C"/>
    <w:rsid w:val="00B81664"/>
    <w:rsid w:val="00B81B31"/>
    <w:rsid w:val="00B81BC8"/>
    <w:rsid w:val="00B81E0A"/>
    <w:rsid w:val="00B823C8"/>
    <w:rsid w:val="00B82786"/>
    <w:rsid w:val="00B82922"/>
    <w:rsid w:val="00B82C7E"/>
    <w:rsid w:val="00B82CB3"/>
    <w:rsid w:val="00B82CB7"/>
    <w:rsid w:val="00B82CBA"/>
    <w:rsid w:val="00B82EC6"/>
    <w:rsid w:val="00B830B4"/>
    <w:rsid w:val="00B830C0"/>
    <w:rsid w:val="00B830E8"/>
    <w:rsid w:val="00B83134"/>
    <w:rsid w:val="00B83148"/>
    <w:rsid w:val="00B83697"/>
    <w:rsid w:val="00B83862"/>
    <w:rsid w:val="00B83F6F"/>
    <w:rsid w:val="00B84232"/>
    <w:rsid w:val="00B8424A"/>
    <w:rsid w:val="00B8467C"/>
    <w:rsid w:val="00B846B7"/>
    <w:rsid w:val="00B84E3A"/>
    <w:rsid w:val="00B84E70"/>
    <w:rsid w:val="00B850C4"/>
    <w:rsid w:val="00B85107"/>
    <w:rsid w:val="00B85854"/>
    <w:rsid w:val="00B8589B"/>
    <w:rsid w:val="00B85AA0"/>
    <w:rsid w:val="00B85CDD"/>
    <w:rsid w:val="00B85D4E"/>
    <w:rsid w:val="00B85F03"/>
    <w:rsid w:val="00B86812"/>
    <w:rsid w:val="00B86CB2"/>
    <w:rsid w:val="00B87F12"/>
    <w:rsid w:val="00B90037"/>
    <w:rsid w:val="00B9069D"/>
    <w:rsid w:val="00B90708"/>
    <w:rsid w:val="00B90838"/>
    <w:rsid w:val="00B90873"/>
    <w:rsid w:val="00B913A1"/>
    <w:rsid w:val="00B91589"/>
    <w:rsid w:val="00B915B6"/>
    <w:rsid w:val="00B91914"/>
    <w:rsid w:val="00B91A3E"/>
    <w:rsid w:val="00B91BE0"/>
    <w:rsid w:val="00B92260"/>
    <w:rsid w:val="00B92BA5"/>
    <w:rsid w:val="00B92F25"/>
    <w:rsid w:val="00B9328D"/>
    <w:rsid w:val="00B9329F"/>
    <w:rsid w:val="00B932C7"/>
    <w:rsid w:val="00B93373"/>
    <w:rsid w:val="00B93522"/>
    <w:rsid w:val="00B93D65"/>
    <w:rsid w:val="00B9402D"/>
    <w:rsid w:val="00B94270"/>
    <w:rsid w:val="00B943BF"/>
    <w:rsid w:val="00B94782"/>
    <w:rsid w:val="00B948B3"/>
    <w:rsid w:val="00B949CE"/>
    <w:rsid w:val="00B94AE9"/>
    <w:rsid w:val="00B94DD5"/>
    <w:rsid w:val="00B95210"/>
    <w:rsid w:val="00B95585"/>
    <w:rsid w:val="00B9564C"/>
    <w:rsid w:val="00B956A1"/>
    <w:rsid w:val="00B958B4"/>
    <w:rsid w:val="00B95B11"/>
    <w:rsid w:val="00B95B6D"/>
    <w:rsid w:val="00B95E67"/>
    <w:rsid w:val="00B9603C"/>
    <w:rsid w:val="00B9640C"/>
    <w:rsid w:val="00B9685E"/>
    <w:rsid w:val="00B96A3B"/>
    <w:rsid w:val="00B96CC0"/>
    <w:rsid w:val="00B96CF0"/>
    <w:rsid w:val="00B96D82"/>
    <w:rsid w:val="00B96E67"/>
    <w:rsid w:val="00B97035"/>
    <w:rsid w:val="00B9718C"/>
    <w:rsid w:val="00B9778F"/>
    <w:rsid w:val="00B97B43"/>
    <w:rsid w:val="00B97C4E"/>
    <w:rsid w:val="00B97D70"/>
    <w:rsid w:val="00B97D94"/>
    <w:rsid w:val="00B97F01"/>
    <w:rsid w:val="00BA0534"/>
    <w:rsid w:val="00BA09A9"/>
    <w:rsid w:val="00BA0BB9"/>
    <w:rsid w:val="00BA0D3D"/>
    <w:rsid w:val="00BA1133"/>
    <w:rsid w:val="00BA1341"/>
    <w:rsid w:val="00BA14A0"/>
    <w:rsid w:val="00BA1690"/>
    <w:rsid w:val="00BA1824"/>
    <w:rsid w:val="00BA18AE"/>
    <w:rsid w:val="00BA1BAB"/>
    <w:rsid w:val="00BA1DE1"/>
    <w:rsid w:val="00BA202C"/>
    <w:rsid w:val="00BA205E"/>
    <w:rsid w:val="00BA270E"/>
    <w:rsid w:val="00BA276B"/>
    <w:rsid w:val="00BA28BA"/>
    <w:rsid w:val="00BA2B8B"/>
    <w:rsid w:val="00BA2FF3"/>
    <w:rsid w:val="00BA31E7"/>
    <w:rsid w:val="00BA32E3"/>
    <w:rsid w:val="00BA3605"/>
    <w:rsid w:val="00BA36C7"/>
    <w:rsid w:val="00BA37D9"/>
    <w:rsid w:val="00BA3D0A"/>
    <w:rsid w:val="00BA402F"/>
    <w:rsid w:val="00BA40AD"/>
    <w:rsid w:val="00BA40AE"/>
    <w:rsid w:val="00BA4464"/>
    <w:rsid w:val="00BA4797"/>
    <w:rsid w:val="00BA48FE"/>
    <w:rsid w:val="00BA490C"/>
    <w:rsid w:val="00BA49BB"/>
    <w:rsid w:val="00BA4A6F"/>
    <w:rsid w:val="00BA4CD2"/>
    <w:rsid w:val="00BA4CE8"/>
    <w:rsid w:val="00BA51F4"/>
    <w:rsid w:val="00BA5744"/>
    <w:rsid w:val="00BA5848"/>
    <w:rsid w:val="00BA58A7"/>
    <w:rsid w:val="00BA62AA"/>
    <w:rsid w:val="00BA65DD"/>
    <w:rsid w:val="00BA679F"/>
    <w:rsid w:val="00BA68FC"/>
    <w:rsid w:val="00BA6A70"/>
    <w:rsid w:val="00BA6BDF"/>
    <w:rsid w:val="00BA6CF5"/>
    <w:rsid w:val="00BA6E93"/>
    <w:rsid w:val="00BA6FDE"/>
    <w:rsid w:val="00BA7061"/>
    <w:rsid w:val="00BA71E4"/>
    <w:rsid w:val="00BA729D"/>
    <w:rsid w:val="00BA72C7"/>
    <w:rsid w:val="00BA73C3"/>
    <w:rsid w:val="00BA73EC"/>
    <w:rsid w:val="00BA75F6"/>
    <w:rsid w:val="00BA788F"/>
    <w:rsid w:val="00BA7D3D"/>
    <w:rsid w:val="00BA7E0A"/>
    <w:rsid w:val="00BA7EC2"/>
    <w:rsid w:val="00BA7F10"/>
    <w:rsid w:val="00BA7FA8"/>
    <w:rsid w:val="00BB02CE"/>
    <w:rsid w:val="00BB036C"/>
    <w:rsid w:val="00BB0563"/>
    <w:rsid w:val="00BB091A"/>
    <w:rsid w:val="00BB0939"/>
    <w:rsid w:val="00BB09E5"/>
    <w:rsid w:val="00BB0B94"/>
    <w:rsid w:val="00BB0DFA"/>
    <w:rsid w:val="00BB11D4"/>
    <w:rsid w:val="00BB11DF"/>
    <w:rsid w:val="00BB12AB"/>
    <w:rsid w:val="00BB14BD"/>
    <w:rsid w:val="00BB1556"/>
    <w:rsid w:val="00BB1569"/>
    <w:rsid w:val="00BB16F2"/>
    <w:rsid w:val="00BB182F"/>
    <w:rsid w:val="00BB18DD"/>
    <w:rsid w:val="00BB1936"/>
    <w:rsid w:val="00BB19A3"/>
    <w:rsid w:val="00BB1AA1"/>
    <w:rsid w:val="00BB1C03"/>
    <w:rsid w:val="00BB1C37"/>
    <w:rsid w:val="00BB1D2A"/>
    <w:rsid w:val="00BB25F2"/>
    <w:rsid w:val="00BB2647"/>
    <w:rsid w:val="00BB27CE"/>
    <w:rsid w:val="00BB2B08"/>
    <w:rsid w:val="00BB2B76"/>
    <w:rsid w:val="00BB3248"/>
    <w:rsid w:val="00BB3373"/>
    <w:rsid w:val="00BB379B"/>
    <w:rsid w:val="00BB398D"/>
    <w:rsid w:val="00BB43EA"/>
    <w:rsid w:val="00BB446E"/>
    <w:rsid w:val="00BB486A"/>
    <w:rsid w:val="00BB4AF9"/>
    <w:rsid w:val="00BB4B13"/>
    <w:rsid w:val="00BB4B4B"/>
    <w:rsid w:val="00BB4C73"/>
    <w:rsid w:val="00BB52DE"/>
    <w:rsid w:val="00BB5435"/>
    <w:rsid w:val="00BB544E"/>
    <w:rsid w:val="00BB570B"/>
    <w:rsid w:val="00BB5ACD"/>
    <w:rsid w:val="00BB5AE0"/>
    <w:rsid w:val="00BB5CE3"/>
    <w:rsid w:val="00BB5D04"/>
    <w:rsid w:val="00BB640E"/>
    <w:rsid w:val="00BB6553"/>
    <w:rsid w:val="00BB6779"/>
    <w:rsid w:val="00BB67AA"/>
    <w:rsid w:val="00BB6B23"/>
    <w:rsid w:val="00BB6DE8"/>
    <w:rsid w:val="00BB6EE6"/>
    <w:rsid w:val="00BB7026"/>
    <w:rsid w:val="00BB7052"/>
    <w:rsid w:val="00BB70E7"/>
    <w:rsid w:val="00BB7574"/>
    <w:rsid w:val="00BB7AE2"/>
    <w:rsid w:val="00BB7F99"/>
    <w:rsid w:val="00BB7FDA"/>
    <w:rsid w:val="00BC01FF"/>
    <w:rsid w:val="00BC0376"/>
    <w:rsid w:val="00BC0E58"/>
    <w:rsid w:val="00BC0E94"/>
    <w:rsid w:val="00BC0F16"/>
    <w:rsid w:val="00BC12CF"/>
    <w:rsid w:val="00BC1469"/>
    <w:rsid w:val="00BC157D"/>
    <w:rsid w:val="00BC18DA"/>
    <w:rsid w:val="00BC1BE5"/>
    <w:rsid w:val="00BC1F9E"/>
    <w:rsid w:val="00BC21A2"/>
    <w:rsid w:val="00BC296C"/>
    <w:rsid w:val="00BC2B7F"/>
    <w:rsid w:val="00BC2BDC"/>
    <w:rsid w:val="00BC2CA9"/>
    <w:rsid w:val="00BC2D61"/>
    <w:rsid w:val="00BC34C0"/>
    <w:rsid w:val="00BC3D04"/>
    <w:rsid w:val="00BC3F3E"/>
    <w:rsid w:val="00BC4245"/>
    <w:rsid w:val="00BC42B7"/>
    <w:rsid w:val="00BC49DD"/>
    <w:rsid w:val="00BC4ADB"/>
    <w:rsid w:val="00BC4B05"/>
    <w:rsid w:val="00BC4BF2"/>
    <w:rsid w:val="00BC4E1D"/>
    <w:rsid w:val="00BC53D1"/>
    <w:rsid w:val="00BC54E1"/>
    <w:rsid w:val="00BC55C7"/>
    <w:rsid w:val="00BC587E"/>
    <w:rsid w:val="00BC5B1C"/>
    <w:rsid w:val="00BC5D5D"/>
    <w:rsid w:val="00BC5F00"/>
    <w:rsid w:val="00BC6372"/>
    <w:rsid w:val="00BC69F1"/>
    <w:rsid w:val="00BC6DD4"/>
    <w:rsid w:val="00BC6F20"/>
    <w:rsid w:val="00BC6F22"/>
    <w:rsid w:val="00BC6FD8"/>
    <w:rsid w:val="00BC78FB"/>
    <w:rsid w:val="00BC79ED"/>
    <w:rsid w:val="00BC7A6D"/>
    <w:rsid w:val="00BC7D73"/>
    <w:rsid w:val="00BC7EB9"/>
    <w:rsid w:val="00BD00AD"/>
    <w:rsid w:val="00BD06DA"/>
    <w:rsid w:val="00BD0D56"/>
    <w:rsid w:val="00BD0D5A"/>
    <w:rsid w:val="00BD0E62"/>
    <w:rsid w:val="00BD0F3E"/>
    <w:rsid w:val="00BD16CB"/>
    <w:rsid w:val="00BD1B47"/>
    <w:rsid w:val="00BD1F25"/>
    <w:rsid w:val="00BD202C"/>
    <w:rsid w:val="00BD20A0"/>
    <w:rsid w:val="00BD22D1"/>
    <w:rsid w:val="00BD231D"/>
    <w:rsid w:val="00BD2370"/>
    <w:rsid w:val="00BD24B9"/>
    <w:rsid w:val="00BD25C0"/>
    <w:rsid w:val="00BD2B95"/>
    <w:rsid w:val="00BD2F94"/>
    <w:rsid w:val="00BD3063"/>
    <w:rsid w:val="00BD3844"/>
    <w:rsid w:val="00BD3CCF"/>
    <w:rsid w:val="00BD43A9"/>
    <w:rsid w:val="00BD45C7"/>
    <w:rsid w:val="00BD49CA"/>
    <w:rsid w:val="00BD4AE8"/>
    <w:rsid w:val="00BD4B3B"/>
    <w:rsid w:val="00BD4BF9"/>
    <w:rsid w:val="00BD4FC0"/>
    <w:rsid w:val="00BD5571"/>
    <w:rsid w:val="00BD56D5"/>
    <w:rsid w:val="00BD57A9"/>
    <w:rsid w:val="00BD57AF"/>
    <w:rsid w:val="00BD5B6A"/>
    <w:rsid w:val="00BD5D70"/>
    <w:rsid w:val="00BD5E56"/>
    <w:rsid w:val="00BD5EA7"/>
    <w:rsid w:val="00BD6036"/>
    <w:rsid w:val="00BD608A"/>
    <w:rsid w:val="00BD630B"/>
    <w:rsid w:val="00BD6345"/>
    <w:rsid w:val="00BD6449"/>
    <w:rsid w:val="00BD6458"/>
    <w:rsid w:val="00BD689C"/>
    <w:rsid w:val="00BD6B46"/>
    <w:rsid w:val="00BD71AC"/>
    <w:rsid w:val="00BD72B8"/>
    <w:rsid w:val="00BD73EB"/>
    <w:rsid w:val="00BD74F9"/>
    <w:rsid w:val="00BD7AFE"/>
    <w:rsid w:val="00BD7F91"/>
    <w:rsid w:val="00BE02B6"/>
    <w:rsid w:val="00BE0824"/>
    <w:rsid w:val="00BE0F20"/>
    <w:rsid w:val="00BE1335"/>
    <w:rsid w:val="00BE13BB"/>
    <w:rsid w:val="00BE168E"/>
    <w:rsid w:val="00BE1817"/>
    <w:rsid w:val="00BE186D"/>
    <w:rsid w:val="00BE1B2A"/>
    <w:rsid w:val="00BE1C1A"/>
    <w:rsid w:val="00BE1E48"/>
    <w:rsid w:val="00BE25AA"/>
    <w:rsid w:val="00BE28B0"/>
    <w:rsid w:val="00BE2E41"/>
    <w:rsid w:val="00BE2FAB"/>
    <w:rsid w:val="00BE325C"/>
    <w:rsid w:val="00BE3ACD"/>
    <w:rsid w:val="00BE3B6E"/>
    <w:rsid w:val="00BE3C01"/>
    <w:rsid w:val="00BE4258"/>
    <w:rsid w:val="00BE4730"/>
    <w:rsid w:val="00BE4ACD"/>
    <w:rsid w:val="00BE4C21"/>
    <w:rsid w:val="00BE4D64"/>
    <w:rsid w:val="00BE4F49"/>
    <w:rsid w:val="00BE4FD5"/>
    <w:rsid w:val="00BE522C"/>
    <w:rsid w:val="00BE55C7"/>
    <w:rsid w:val="00BE5E45"/>
    <w:rsid w:val="00BE5F8D"/>
    <w:rsid w:val="00BE600A"/>
    <w:rsid w:val="00BE6239"/>
    <w:rsid w:val="00BE62E3"/>
    <w:rsid w:val="00BE639A"/>
    <w:rsid w:val="00BE6421"/>
    <w:rsid w:val="00BE6665"/>
    <w:rsid w:val="00BE6915"/>
    <w:rsid w:val="00BE6C62"/>
    <w:rsid w:val="00BE70E9"/>
    <w:rsid w:val="00BE7376"/>
    <w:rsid w:val="00BE7A02"/>
    <w:rsid w:val="00BE7BB6"/>
    <w:rsid w:val="00BE7D5E"/>
    <w:rsid w:val="00BE7DF1"/>
    <w:rsid w:val="00BE7E42"/>
    <w:rsid w:val="00BF01AE"/>
    <w:rsid w:val="00BF04D1"/>
    <w:rsid w:val="00BF0633"/>
    <w:rsid w:val="00BF07A9"/>
    <w:rsid w:val="00BF080B"/>
    <w:rsid w:val="00BF086D"/>
    <w:rsid w:val="00BF151D"/>
    <w:rsid w:val="00BF1714"/>
    <w:rsid w:val="00BF1953"/>
    <w:rsid w:val="00BF1A7D"/>
    <w:rsid w:val="00BF263B"/>
    <w:rsid w:val="00BF2ABC"/>
    <w:rsid w:val="00BF370F"/>
    <w:rsid w:val="00BF3967"/>
    <w:rsid w:val="00BF3A68"/>
    <w:rsid w:val="00BF3A75"/>
    <w:rsid w:val="00BF3FC8"/>
    <w:rsid w:val="00BF3FEB"/>
    <w:rsid w:val="00BF4254"/>
    <w:rsid w:val="00BF4653"/>
    <w:rsid w:val="00BF46A3"/>
    <w:rsid w:val="00BF4ED6"/>
    <w:rsid w:val="00BF5018"/>
    <w:rsid w:val="00BF5336"/>
    <w:rsid w:val="00BF5BE4"/>
    <w:rsid w:val="00BF5F06"/>
    <w:rsid w:val="00BF62C5"/>
    <w:rsid w:val="00BF634E"/>
    <w:rsid w:val="00BF673B"/>
    <w:rsid w:val="00BF6CAA"/>
    <w:rsid w:val="00BF6E51"/>
    <w:rsid w:val="00BF6E84"/>
    <w:rsid w:val="00BF6FCC"/>
    <w:rsid w:val="00BF6FE8"/>
    <w:rsid w:val="00BF70B7"/>
    <w:rsid w:val="00BF72BF"/>
    <w:rsid w:val="00BF74FF"/>
    <w:rsid w:val="00BF7CF3"/>
    <w:rsid w:val="00C00075"/>
    <w:rsid w:val="00C00091"/>
    <w:rsid w:val="00C000CD"/>
    <w:rsid w:val="00C00455"/>
    <w:rsid w:val="00C0065C"/>
    <w:rsid w:val="00C00AD0"/>
    <w:rsid w:val="00C00AD2"/>
    <w:rsid w:val="00C00B50"/>
    <w:rsid w:val="00C00BE4"/>
    <w:rsid w:val="00C00BE5"/>
    <w:rsid w:val="00C01191"/>
    <w:rsid w:val="00C012F5"/>
    <w:rsid w:val="00C0130D"/>
    <w:rsid w:val="00C01AE5"/>
    <w:rsid w:val="00C01AF2"/>
    <w:rsid w:val="00C0249A"/>
    <w:rsid w:val="00C026AD"/>
    <w:rsid w:val="00C02C9B"/>
    <w:rsid w:val="00C02D41"/>
    <w:rsid w:val="00C02F3F"/>
    <w:rsid w:val="00C03139"/>
    <w:rsid w:val="00C0325B"/>
    <w:rsid w:val="00C034D8"/>
    <w:rsid w:val="00C03906"/>
    <w:rsid w:val="00C03FB6"/>
    <w:rsid w:val="00C03FCB"/>
    <w:rsid w:val="00C0487D"/>
    <w:rsid w:val="00C051F9"/>
    <w:rsid w:val="00C053E6"/>
    <w:rsid w:val="00C0547E"/>
    <w:rsid w:val="00C05A0A"/>
    <w:rsid w:val="00C05C69"/>
    <w:rsid w:val="00C069B1"/>
    <w:rsid w:val="00C06A37"/>
    <w:rsid w:val="00C06A3B"/>
    <w:rsid w:val="00C06D29"/>
    <w:rsid w:val="00C07536"/>
    <w:rsid w:val="00C07993"/>
    <w:rsid w:val="00C079C3"/>
    <w:rsid w:val="00C07A5F"/>
    <w:rsid w:val="00C07B18"/>
    <w:rsid w:val="00C07EC5"/>
    <w:rsid w:val="00C101E8"/>
    <w:rsid w:val="00C11030"/>
    <w:rsid w:val="00C1155F"/>
    <w:rsid w:val="00C11635"/>
    <w:rsid w:val="00C11A60"/>
    <w:rsid w:val="00C11AAD"/>
    <w:rsid w:val="00C12332"/>
    <w:rsid w:val="00C12356"/>
    <w:rsid w:val="00C12447"/>
    <w:rsid w:val="00C12719"/>
    <w:rsid w:val="00C12A80"/>
    <w:rsid w:val="00C12C0E"/>
    <w:rsid w:val="00C12E51"/>
    <w:rsid w:val="00C130C6"/>
    <w:rsid w:val="00C13649"/>
    <w:rsid w:val="00C1387F"/>
    <w:rsid w:val="00C13DB8"/>
    <w:rsid w:val="00C13E33"/>
    <w:rsid w:val="00C13EAA"/>
    <w:rsid w:val="00C14559"/>
    <w:rsid w:val="00C145F4"/>
    <w:rsid w:val="00C148ED"/>
    <w:rsid w:val="00C14952"/>
    <w:rsid w:val="00C149DF"/>
    <w:rsid w:val="00C14B8C"/>
    <w:rsid w:val="00C14D6F"/>
    <w:rsid w:val="00C14ED1"/>
    <w:rsid w:val="00C14EF4"/>
    <w:rsid w:val="00C150E2"/>
    <w:rsid w:val="00C1565C"/>
    <w:rsid w:val="00C1572E"/>
    <w:rsid w:val="00C158DF"/>
    <w:rsid w:val="00C15B45"/>
    <w:rsid w:val="00C15BC4"/>
    <w:rsid w:val="00C15C96"/>
    <w:rsid w:val="00C15D75"/>
    <w:rsid w:val="00C1603B"/>
    <w:rsid w:val="00C161AF"/>
    <w:rsid w:val="00C16379"/>
    <w:rsid w:val="00C1637B"/>
    <w:rsid w:val="00C16877"/>
    <w:rsid w:val="00C16CAA"/>
    <w:rsid w:val="00C16FFA"/>
    <w:rsid w:val="00C175A0"/>
    <w:rsid w:val="00C17802"/>
    <w:rsid w:val="00C179E4"/>
    <w:rsid w:val="00C17AE5"/>
    <w:rsid w:val="00C17B2E"/>
    <w:rsid w:val="00C17CFF"/>
    <w:rsid w:val="00C17DA6"/>
    <w:rsid w:val="00C20543"/>
    <w:rsid w:val="00C207FA"/>
    <w:rsid w:val="00C20D89"/>
    <w:rsid w:val="00C212D7"/>
    <w:rsid w:val="00C213A7"/>
    <w:rsid w:val="00C215A5"/>
    <w:rsid w:val="00C215FB"/>
    <w:rsid w:val="00C2185A"/>
    <w:rsid w:val="00C21891"/>
    <w:rsid w:val="00C2189C"/>
    <w:rsid w:val="00C219BA"/>
    <w:rsid w:val="00C224C5"/>
    <w:rsid w:val="00C225DE"/>
    <w:rsid w:val="00C22F43"/>
    <w:rsid w:val="00C23312"/>
    <w:rsid w:val="00C234D0"/>
    <w:rsid w:val="00C2357E"/>
    <w:rsid w:val="00C23606"/>
    <w:rsid w:val="00C237EC"/>
    <w:rsid w:val="00C23BC4"/>
    <w:rsid w:val="00C24041"/>
    <w:rsid w:val="00C24225"/>
    <w:rsid w:val="00C242F6"/>
    <w:rsid w:val="00C246B4"/>
    <w:rsid w:val="00C247B4"/>
    <w:rsid w:val="00C24920"/>
    <w:rsid w:val="00C24B18"/>
    <w:rsid w:val="00C24B68"/>
    <w:rsid w:val="00C24D9A"/>
    <w:rsid w:val="00C24FCB"/>
    <w:rsid w:val="00C251E1"/>
    <w:rsid w:val="00C25371"/>
    <w:rsid w:val="00C255F0"/>
    <w:rsid w:val="00C256E7"/>
    <w:rsid w:val="00C25C09"/>
    <w:rsid w:val="00C25CCA"/>
    <w:rsid w:val="00C25EEB"/>
    <w:rsid w:val="00C26052"/>
    <w:rsid w:val="00C266A0"/>
    <w:rsid w:val="00C267C5"/>
    <w:rsid w:val="00C26B3C"/>
    <w:rsid w:val="00C26CC2"/>
    <w:rsid w:val="00C26D8B"/>
    <w:rsid w:val="00C26E35"/>
    <w:rsid w:val="00C271E8"/>
    <w:rsid w:val="00C2726A"/>
    <w:rsid w:val="00C27366"/>
    <w:rsid w:val="00C27425"/>
    <w:rsid w:val="00C278CC"/>
    <w:rsid w:val="00C27B61"/>
    <w:rsid w:val="00C27E08"/>
    <w:rsid w:val="00C27E55"/>
    <w:rsid w:val="00C30441"/>
    <w:rsid w:val="00C304B4"/>
    <w:rsid w:val="00C30523"/>
    <w:rsid w:val="00C30540"/>
    <w:rsid w:val="00C306A4"/>
    <w:rsid w:val="00C309F8"/>
    <w:rsid w:val="00C30B44"/>
    <w:rsid w:val="00C30C2D"/>
    <w:rsid w:val="00C3127F"/>
    <w:rsid w:val="00C31315"/>
    <w:rsid w:val="00C3141A"/>
    <w:rsid w:val="00C31422"/>
    <w:rsid w:val="00C31545"/>
    <w:rsid w:val="00C31591"/>
    <w:rsid w:val="00C315B6"/>
    <w:rsid w:val="00C31FAD"/>
    <w:rsid w:val="00C321F4"/>
    <w:rsid w:val="00C322E9"/>
    <w:rsid w:val="00C3254D"/>
    <w:rsid w:val="00C325FD"/>
    <w:rsid w:val="00C326E7"/>
    <w:rsid w:val="00C32823"/>
    <w:rsid w:val="00C32950"/>
    <w:rsid w:val="00C33317"/>
    <w:rsid w:val="00C3368B"/>
    <w:rsid w:val="00C337EE"/>
    <w:rsid w:val="00C33B33"/>
    <w:rsid w:val="00C344F0"/>
    <w:rsid w:val="00C3454D"/>
    <w:rsid w:val="00C3494E"/>
    <w:rsid w:val="00C349C9"/>
    <w:rsid w:val="00C35690"/>
    <w:rsid w:val="00C3575F"/>
    <w:rsid w:val="00C357DF"/>
    <w:rsid w:val="00C35FBF"/>
    <w:rsid w:val="00C362FA"/>
    <w:rsid w:val="00C36A85"/>
    <w:rsid w:val="00C36EB3"/>
    <w:rsid w:val="00C37250"/>
    <w:rsid w:val="00C3759C"/>
    <w:rsid w:val="00C37653"/>
    <w:rsid w:val="00C37A83"/>
    <w:rsid w:val="00C37AB6"/>
    <w:rsid w:val="00C40216"/>
    <w:rsid w:val="00C4024D"/>
    <w:rsid w:val="00C40535"/>
    <w:rsid w:val="00C405A6"/>
    <w:rsid w:val="00C409D2"/>
    <w:rsid w:val="00C40F47"/>
    <w:rsid w:val="00C40F95"/>
    <w:rsid w:val="00C41317"/>
    <w:rsid w:val="00C413ED"/>
    <w:rsid w:val="00C41C63"/>
    <w:rsid w:val="00C41E40"/>
    <w:rsid w:val="00C4235E"/>
    <w:rsid w:val="00C4248B"/>
    <w:rsid w:val="00C42B41"/>
    <w:rsid w:val="00C42EAE"/>
    <w:rsid w:val="00C4303F"/>
    <w:rsid w:val="00C433C2"/>
    <w:rsid w:val="00C4382D"/>
    <w:rsid w:val="00C43B0C"/>
    <w:rsid w:val="00C43E61"/>
    <w:rsid w:val="00C43E76"/>
    <w:rsid w:val="00C43EB0"/>
    <w:rsid w:val="00C440E4"/>
    <w:rsid w:val="00C44102"/>
    <w:rsid w:val="00C447F6"/>
    <w:rsid w:val="00C4499A"/>
    <w:rsid w:val="00C44CA9"/>
    <w:rsid w:val="00C44EF0"/>
    <w:rsid w:val="00C44FED"/>
    <w:rsid w:val="00C4599B"/>
    <w:rsid w:val="00C45C68"/>
    <w:rsid w:val="00C465D2"/>
    <w:rsid w:val="00C46852"/>
    <w:rsid w:val="00C46A1D"/>
    <w:rsid w:val="00C46D20"/>
    <w:rsid w:val="00C46D72"/>
    <w:rsid w:val="00C46FBD"/>
    <w:rsid w:val="00C470B2"/>
    <w:rsid w:val="00C47133"/>
    <w:rsid w:val="00C473CA"/>
    <w:rsid w:val="00C473EA"/>
    <w:rsid w:val="00C4760B"/>
    <w:rsid w:val="00C47612"/>
    <w:rsid w:val="00C4782A"/>
    <w:rsid w:val="00C47A38"/>
    <w:rsid w:val="00C47BE8"/>
    <w:rsid w:val="00C47CBC"/>
    <w:rsid w:val="00C50337"/>
    <w:rsid w:val="00C5084A"/>
    <w:rsid w:val="00C50FFA"/>
    <w:rsid w:val="00C51237"/>
    <w:rsid w:val="00C515D6"/>
    <w:rsid w:val="00C51789"/>
    <w:rsid w:val="00C51DFA"/>
    <w:rsid w:val="00C51F85"/>
    <w:rsid w:val="00C52505"/>
    <w:rsid w:val="00C525AC"/>
    <w:rsid w:val="00C5268A"/>
    <w:rsid w:val="00C526A3"/>
    <w:rsid w:val="00C528AE"/>
    <w:rsid w:val="00C5292E"/>
    <w:rsid w:val="00C52948"/>
    <w:rsid w:val="00C52CC4"/>
    <w:rsid w:val="00C52F3C"/>
    <w:rsid w:val="00C5318F"/>
    <w:rsid w:val="00C531CB"/>
    <w:rsid w:val="00C533BC"/>
    <w:rsid w:val="00C5348E"/>
    <w:rsid w:val="00C534AD"/>
    <w:rsid w:val="00C536AB"/>
    <w:rsid w:val="00C53AD3"/>
    <w:rsid w:val="00C53C8E"/>
    <w:rsid w:val="00C53E5C"/>
    <w:rsid w:val="00C54078"/>
    <w:rsid w:val="00C54306"/>
    <w:rsid w:val="00C5444C"/>
    <w:rsid w:val="00C5472E"/>
    <w:rsid w:val="00C54A77"/>
    <w:rsid w:val="00C54D65"/>
    <w:rsid w:val="00C54E32"/>
    <w:rsid w:val="00C54E6F"/>
    <w:rsid w:val="00C54F5A"/>
    <w:rsid w:val="00C553FD"/>
    <w:rsid w:val="00C55434"/>
    <w:rsid w:val="00C554B6"/>
    <w:rsid w:val="00C55573"/>
    <w:rsid w:val="00C557DD"/>
    <w:rsid w:val="00C55890"/>
    <w:rsid w:val="00C55907"/>
    <w:rsid w:val="00C55947"/>
    <w:rsid w:val="00C55A7C"/>
    <w:rsid w:val="00C55B6F"/>
    <w:rsid w:val="00C55B75"/>
    <w:rsid w:val="00C56219"/>
    <w:rsid w:val="00C566CE"/>
    <w:rsid w:val="00C56840"/>
    <w:rsid w:val="00C56AE5"/>
    <w:rsid w:val="00C56E1B"/>
    <w:rsid w:val="00C56E99"/>
    <w:rsid w:val="00C574CD"/>
    <w:rsid w:val="00C5751D"/>
    <w:rsid w:val="00C577EC"/>
    <w:rsid w:val="00C57887"/>
    <w:rsid w:val="00C57A29"/>
    <w:rsid w:val="00C57A38"/>
    <w:rsid w:val="00C605F7"/>
    <w:rsid w:val="00C60AD1"/>
    <w:rsid w:val="00C60D57"/>
    <w:rsid w:val="00C60DB6"/>
    <w:rsid w:val="00C61006"/>
    <w:rsid w:val="00C61141"/>
    <w:rsid w:val="00C611B4"/>
    <w:rsid w:val="00C61313"/>
    <w:rsid w:val="00C617F9"/>
    <w:rsid w:val="00C61A92"/>
    <w:rsid w:val="00C61B12"/>
    <w:rsid w:val="00C61B85"/>
    <w:rsid w:val="00C6211E"/>
    <w:rsid w:val="00C62378"/>
    <w:rsid w:val="00C623FA"/>
    <w:rsid w:val="00C6262E"/>
    <w:rsid w:val="00C62668"/>
    <w:rsid w:val="00C62730"/>
    <w:rsid w:val="00C629E4"/>
    <w:rsid w:val="00C62CF1"/>
    <w:rsid w:val="00C63152"/>
    <w:rsid w:val="00C63549"/>
    <w:rsid w:val="00C6378B"/>
    <w:rsid w:val="00C63914"/>
    <w:rsid w:val="00C63973"/>
    <w:rsid w:val="00C63ECE"/>
    <w:rsid w:val="00C63FAA"/>
    <w:rsid w:val="00C64389"/>
    <w:rsid w:val="00C645FF"/>
    <w:rsid w:val="00C64CEB"/>
    <w:rsid w:val="00C64E0E"/>
    <w:rsid w:val="00C652F5"/>
    <w:rsid w:val="00C65376"/>
    <w:rsid w:val="00C659CF"/>
    <w:rsid w:val="00C65AF3"/>
    <w:rsid w:val="00C65C19"/>
    <w:rsid w:val="00C65C1A"/>
    <w:rsid w:val="00C65D54"/>
    <w:rsid w:val="00C65D93"/>
    <w:rsid w:val="00C66033"/>
    <w:rsid w:val="00C66592"/>
    <w:rsid w:val="00C665AF"/>
    <w:rsid w:val="00C6675F"/>
    <w:rsid w:val="00C66886"/>
    <w:rsid w:val="00C66D69"/>
    <w:rsid w:val="00C66DCD"/>
    <w:rsid w:val="00C67017"/>
    <w:rsid w:val="00C674DD"/>
    <w:rsid w:val="00C67742"/>
    <w:rsid w:val="00C678F8"/>
    <w:rsid w:val="00C6796F"/>
    <w:rsid w:val="00C67C35"/>
    <w:rsid w:val="00C67D93"/>
    <w:rsid w:val="00C67E30"/>
    <w:rsid w:val="00C67EA1"/>
    <w:rsid w:val="00C67F94"/>
    <w:rsid w:val="00C701FC"/>
    <w:rsid w:val="00C7023B"/>
    <w:rsid w:val="00C703C2"/>
    <w:rsid w:val="00C7051A"/>
    <w:rsid w:val="00C7051D"/>
    <w:rsid w:val="00C70647"/>
    <w:rsid w:val="00C70667"/>
    <w:rsid w:val="00C706DA"/>
    <w:rsid w:val="00C70D4A"/>
    <w:rsid w:val="00C7141F"/>
    <w:rsid w:val="00C71A17"/>
    <w:rsid w:val="00C722A3"/>
    <w:rsid w:val="00C72FC6"/>
    <w:rsid w:val="00C73358"/>
    <w:rsid w:val="00C7359C"/>
    <w:rsid w:val="00C73945"/>
    <w:rsid w:val="00C7395F"/>
    <w:rsid w:val="00C73BA7"/>
    <w:rsid w:val="00C73BA9"/>
    <w:rsid w:val="00C73EFF"/>
    <w:rsid w:val="00C73F74"/>
    <w:rsid w:val="00C73FA4"/>
    <w:rsid w:val="00C740AB"/>
    <w:rsid w:val="00C7417C"/>
    <w:rsid w:val="00C74220"/>
    <w:rsid w:val="00C74777"/>
    <w:rsid w:val="00C7487C"/>
    <w:rsid w:val="00C74A0E"/>
    <w:rsid w:val="00C75161"/>
    <w:rsid w:val="00C75162"/>
    <w:rsid w:val="00C75166"/>
    <w:rsid w:val="00C7522E"/>
    <w:rsid w:val="00C75282"/>
    <w:rsid w:val="00C752B6"/>
    <w:rsid w:val="00C752FE"/>
    <w:rsid w:val="00C7535F"/>
    <w:rsid w:val="00C753EB"/>
    <w:rsid w:val="00C75413"/>
    <w:rsid w:val="00C75593"/>
    <w:rsid w:val="00C7575E"/>
    <w:rsid w:val="00C75C79"/>
    <w:rsid w:val="00C75CD0"/>
    <w:rsid w:val="00C75F0A"/>
    <w:rsid w:val="00C76898"/>
    <w:rsid w:val="00C76A66"/>
    <w:rsid w:val="00C76A70"/>
    <w:rsid w:val="00C76D50"/>
    <w:rsid w:val="00C76EF6"/>
    <w:rsid w:val="00C76F12"/>
    <w:rsid w:val="00C7755D"/>
    <w:rsid w:val="00C77D0B"/>
    <w:rsid w:val="00C77F55"/>
    <w:rsid w:val="00C803A0"/>
    <w:rsid w:val="00C80415"/>
    <w:rsid w:val="00C80479"/>
    <w:rsid w:val="00C80655"/>
    <w:rsid w:val="00C808CF"/>
    <w:rsid w:val="00C808D0"/>
    <w:rsid w:val="00C80CE0"/>
    <w:rsid w:val="00C80D59"/>
    <w:rsid w:val="00C80E25"/>
    <w:rsid w:val="00C80E46"/>
    <w:rsid w:val="00C80F1B"/>
    <w:rsid w:val="00C81028"/>
    <w:rsid w:val="00C81242"/>
    <w:rsid w:val="00C814C4"/>
    <w:rsid w:val="00C81947"/>
    <w:rsid w:val="00C81DE7"/>
    <w:rsid w:val="00C82269"/>
    <w:rsid w:val="00C823AE"/>
    <w:rsid w:val="00C8245E"/>
    <w:rsid w:val="00C825CA"/>
    <w:rsid w:val="00C82808"/>
    <w:rsid w:val="00C829B6"/>
    <w:rsid w:val="00C82CCC"/>
    <w:rsid w:val="00C83147"/>
    <w:rsid w:val="00C83236"/>
    <w:rsid w:val="00C8334D"/>
    <w:rsid w:val="00C8345E"/>
    <w:rsid w:val="00C83D6E"/>
    <w:rsid w:val="00C83F53"/>
    <w:rsid w:val="00C841FE"/>
    <w:rsid w:val="00C84282"/>
    <w:rsid w:val="00C842DB"/>
    <w:rsid w:val="00C8435F"/>
    <w:rsid w:val="00C84755"/>
    <w:rsid w:val="00C84771"/>
    <w:rsid w:val="00C84F1D"/>
    <w:rsid w:val="00C85462"/>
    <w:rsid w:val="00C85537"/>
    <w:rsid w:val="00C85682"/>
    <w:rsid w:val="00C85A29"/>
    <w:rsid w:val="00C85BA4"/>
    <w:rsid w:val="00C85EFD"/>
    <w:rsid w:val="00C861D2"/>
    <w:rsid w:val="00C8625C"/>
    <w:rsid w:val="00C864BB"/>
    <w:rsid w:val="00C8661D"/>
    <w:rsid w:val="00C867CA"/>
    <w:rsid w:val="00C86A34"/>
    <w:rsid w:val="00C86F46"/>
    <w:rsid w:val="00C87186"/>
    <w:rsid w:val="00C87294"/>
    <w:rsid w:val="00C87332"/>
    <w:rsid w:val="00C8769F"/>
    <w:rsid w:val="00C87925"/>
    <w:rsid w:val="00C87944"/>
    <w:rsid w:val="00C903D0"/>
    <w:rsid w:val="00C903F6"/>
    <w:rsid w:val="00C908F6"/>
    <w:rsid w:val="00C90FFD"/>
    <w:rsid w:val="00C91610"/>
    <w:rsid w:val="00C9196B"/>
    <w:rsid w:val="00C919F5"/>
    <w:rsid w:val="00C91F99"/>
    <w:rsid w:val="00C922E1"/>
    <w:rsid w:val="00C92403"/>
    <w:rsid w:val="00C9240A"/>
    <w:rsid w:val="00C9255F"/>
    <w:rsid w:val="00C92AEC"/>
    <w:rsid w:val="00C92CAF"/>
    <w:rsid w:val="00C92EDF"/>
    <w:rsid w:val="00C93037"/>
    <w:rsid w:val="00C93247"/>
    <w:rsid w:val="00C93643"/>
    <w:rsid w:val="00C938F8"/>
    <w:rsid w:val="00C93FE1"/>
    <w:rsid w:val="00C941A1"/>
    <w:rsid w:val="00C941E0"/>
    <w:rsid w:val="00C94293"/>
    <w:rsid w:val="00C942F8"/>
    <w:rsid w:val="00C9469E"/>
    <w:rsid w:val="00C94888"/>
    <w:rsid w:val="00C94B20"/>
    <w:rsid w:val="00C94C4B"/>
    <w:rsid w:val="00C94FA2"/>
    <w:rsid w:val="00C957C0"/>
    <w:rsid w:val="00C957F5"/>
    <w:rsid w:val="00C9583F"/>
    <w:rsid w:val="00C95940"/>
    <w:rsid w:val="00C959F6"/>
    <w:rsid w:val="00C95B98"/>
    <w:rsid w:val="00C95E02"/>
    <w:rsid w:val="00C96288"/>
    <w:rsid w:val="00C963F9"/>
    <w:rsid w:val="00C96826"/>
    <w:rsid w:val="00C96857"/>
    <w:rsid w:val="00C96A88"/>
    <w:rsid w:val="00C96E01"/>
    <w:rsid w:val="00C96F3F"/>
    <w:rsid w:val="00C9710C"/>
    <w:rsid w:val="00C97119"/>
    <w:rsid w:val="00C971A8"/>
    <w:rsid w:val="00C97219"/>
    <w:rsid w:val="00C97734"/>
    <w:rsid w:val="00C97853"/>
    <w:rsid w:val="00C97BFA"/>
    <w:rsid w:val="00C97C15"/>
    <w:rsid w:val="00CA0433"/>
    <w:rsid w:val="00CA080B"/>
    <w:rsid w:val="00CA1263"/>
    <w:rsid w:val="00CA12EF"/>
    <w:rsid w:val="00CA165A"/>
    <w:rsid w:val="00CA1789"/>
    <w:rsid w:val="00CA17F6"/>
    <w:rsid w:val="00CA1837"/>
    <w:rsid w:val="00CA1A73"/>
    <w:rsid w:val="00CA1A77"/>
    <w:rsid w:val="00CA2C10"/>
    <w:rsid w:val="00CA31AD"/>
    <w:rsid w:val="00CA3288"/>
    <w:rsid w:val="00CA3409"/>
    <w:rsid w:val="00CA38DC"/>
    <w:rsid w:val="00CA3A48"/>
    <w:rsid w:val="00CA3B76"/>
    <w:rsid w:val="00CA4015"/>
    <w:rsid w:val="00CA408F"/>
    <w:rsid w:val="00CA4B61"/>
    <w:rsid w:val="00CA4BB5"/>
    <w:rsid w:val="00CA4C37"/>
    <w:rsid w:val="00CA50A2"/>
    <w:rsid w:val="00CA55F7"/>
    <w:rsid w:val="00CA59C0"/>
    <w:rsid w:val="00CA5B9A"/>
    <w:rsid w:val="00CA5CB7"/>
    <w:rsid w:val="00CA617A"/>
    <w:rsid w:val="00CA6406"/>
    <w:rsid w:val="00CA654D"/>
    <w:rsid w:val="00CA6812"/>
    <w:rsid w:val="00CA6F4D"/>
    <w:rsid w:val="00CA7176"/>
    <w:rsid w:val="00CA71D8"/>
    <w:rsid w:val="00CA743A"/>
    <w:rsid w:val="00CA7A25"/>
    <w:rsid w:val="00CA7A35"/>
    <w:rsid w:val="00CA7AAF"/>
    <w:rsid w:val="00CA7C15"/>
    <w:rsid w:val="00CA7E31"/>
    <w:rsid w:val="00CA7F6B"/>
    <w:rsid w:val="00CB0488"/>
    <w:rsid w:val="00CB1376"/>
    <w:rsid w:val="00CB19D3"/>
    <w:rsid w:val="00CB1B2C"/>
    <w:rsid w:val="00CB1D82"/>
    <w:rsid w:val="00CB1D94"/>
    <w:rsid w:val="00CB1DE7"/>
    <w:rsid w:val="00CB21D0"/>
    <w:rsid w:val="00CB2392"/>
    <w:rsid w:val="00CB2414"/>
    <w:rsid w:val="00CB2767"/>
    <w:rsid w:val="00CB3157"/>
    <w:rsid w:val="00CB332A"/>
    <w:rsid w:val="00CB3375"/>
    <w:rsid w:val="00CB3722"/>
    <w:rsid w:val="00CB3B41"/>
    <w:rsid w:val="00CB3E29"/>
    <w:rsid w:val="00CB4013"/>
    <w:rsid w:val="00CB4760"/>
    <w:rsid w:val="00CB4859"/>
    <w:rsid w:val="00CB4D0A"/>
    <w:rsid w:val="00CB60A2"/>
    <w:rsid w:val="00CB62E6"/>
    <w:rsid w:val="00CB63CB"/>
    <w:rsid w:val="00CB64BE"/>
    <w:rsid w:val="00CB656C"/>
    <w:rsid w:val="00CB660D"/>
    <w:rsid w:val="00CB670E"/>
    <w:rsid w:val="00CB675E"/>
    <w:rsid w:val="00CB68F6"/>
    <w:rsid w:val="00CB6A19"/>
    <w:rsid w:val="00CB6D9A"/>
    <w:rsid w:val="00CB7071"/>
    <w:rsid w:val="00CB7366"/>
    <w:rsid w:val="00CB75C4"/>
    <w:rsid w:val="00CB7F9F"/>
    <w:rsid w:val="00CB7FF6"/>
    <w:rsid w:val="00CC0758"/>
    <w:rsid w:val="00CC0A00"/>
    <w:rsid w:val="00CC0AFE"/>
    <w:rsid w:val="00CC0B4E"/>
    <w:rsid w:val="00CC0D85"/>
    <w:rsid w:val="00CC0DD4"/>
    <w:rsid w:val="00CC11CE"/>
    <w:rsid w:val="00CC1222"/>
    <w:rsid w:val="00CC150E"/>
    <w:rsid w:val="00CC1674"/>
    <w:rsid w:val="00CC17B1"/>
    <w:rsid w:val="00CC1A25"/>
    <w:rsid w:val="00CC1A2D"/>
    <w:rsid w:val="00CC1A60"/>
    <w:rsid w:val="00CC1F10"/>
    <w:rsid w:val="00CC2A54"/>
    <w:rsid w:val="00CC2E75"/>
    <w:rsid w:val="00CC401F"/>
    <w:rsid w:val="00CC40C7"/>
    <w:rsid w:val="00CC4818"/>
    <w:rsid w:val="00CC4A5A"/>
    <w:rsid w:val="00CC4A96"/>
    <w:rsid w:val="00CC4D42"/>
    <w:rsid w:val="00CC5F25"/>
    <w:rsid w:val="00CC62B1"/>
    <w:rsid w:val="00CC6330"/>
    <w:rsid w:val="00CC6413"/>
    <w:rsid w:val="00CC64A9"/>
    <w:rsid w:val="00CC677A"/>
    <w:rsid w:val="00CC6DB5"/>
    <w:rsid w:val="00CC6EA6"/>
    <w:rsid w:val="00CC73C3"/>
    <w:rsid w:val="00CC7BC3"/>
    <w:rsid w:val="00CC7D40"/>
    <w:rsid w:val="00CC7F99"/>
    <w:rsid w:val="00CD0083"/>
    <w:rsid w:val="00CD0610"/>
    <w:rsid w:val="00CD069B"/>
    <w:rsid w:val="00CD0E57"/>
    <w:rsid w:val="00CD1044"/>
    <w:rsid w:val="00CD1956"/>
    <w:rsid w:val="00CD1B89"/>
    <w:rsid w:val="00CD1CA7"/>
    <w:rsid w:val="00CD1F34"/>
    <w:rsid w:val="00CD256B"/>
    <w:rsid w:val="00CD2678"/>
    <w:rsid w:val="00CD28FE"/>
    <w:rsid w:val="00CD2915"/>
    <w:rsid w:val="00CD2A1A"/>
    <w:rsid w:val="00CD2AD2"/>
    <w:rsid w:val="00CD2D4A"/>
    <w:rsid w:val="00CD2F8A"/>
    <w:rsid w:val="00CD352D"/>
    <w:rsid w:val="00CD35DF"/>
    <w:rsid w:val="00CD3602"/>
    <w:rsid w:val="00CD3A63"/>
    <w:rsid w:val="00CD3CA6"/>
    <w:rsid w:val="00CD3DEC"/>
    <w:rsid w:val="00CD40C7"/>
    <w:rsid w:val="00CD4553"/>
    <w:rsid w:val="00CD487C"/>
    <w:rsid w:val="00CD4B42"/>
    <w:rsid w:val="00CD4C0D"/>
    <w:rsid w:val="00CD4CCF"/>
    <w:rsid w:val="00CD4E74"/>
    <w:rsid w:val="00CD4E82"/>
    <w:rsid w:val="00CD51DC"/>
    <w:rsid w:val="00CD538B"/>
    <w:rsid w:val="00CD5576"/>
    <w:rsid w:val="00CD56A2"/>
    <w:rsid w:val="00CD5E35"/>
    <w:rsid w:val="00CD619B"/>
    <w:rsid w:val="00CD634C"/>
    <w:rsid w:val="00CD648B"/>
    <w:rsid w:val="00CD6539"/>
    <w:rsid w:val="00CD67F0"/>
    <w:rsid w:val="00CD683F"/>
    <w:rsid w:val="00CD70EF"/>
    <w:rsid w:val="00CD7325"/>
    <w:rsid w:val="00CD7564"/>
    <w:rsid w:val="00CD7B0C"/>
    <w:rsid w:val="00CD7E12"/>
    <w:rsid w:val="00CE00A7"/>
    <w:rsid w:val="00CE014B"/>
    <w:rsid w:val="00CE0471"/>
    <w:rsid w:val="00CE0489"/>
    <w:rsid w:val="00CE0808"/>
    <w:rsid w:val="00CE0847"/>
    <w:rsid w:val="00CE0979"/>
    <w:rsid w:val="00CE0CE7"/>
    <w:rsid w:val="00CE1322"/>
    <w:rsid w:val="00CE1378"/>
    <w:rsid w:val="00CE1615"/>
    <w:rsid w:val="00CE18E6"/>
    <w:rsid w:val="00CE191C"/>
    <w:rsid w:val="00CE1BE0"/>
    <w:rsid w:val="00CE1CA9"/>
    <w:rsid w:val="00CE1F09"/>
    <w:rsid w:val="00CE28A9"/>
    <w:rsid w:val="00CE295E"/>
    <w:rsid w:val="00CE2C6F"/>
    <w:rsid w:val="00CE2D91"/>
    <w:rsid w:val="00CE302C"/>
    <w:rsid w:val="00CE3C31"/>
    <w:rsid w:val="00CE3C89"/>
    <w:rsid w:val="00CE3D27"/>
    <w:rsid w:val="00CE3D74"/>
    <w:rsid w:val="00CE3DD4"/>
    <w:rsid w:val="00CE4101"/>
    <w:rsid w:val="00CE447F"/>
    <w:rsid w:val="00CE4B1C"/>
    <w:rsid w:val="00CE4BD4"/>
    <w:rsid w:val="00CE4CA6"/>
    <w:rsid w:val="00CE4DCD"/>
    <w:rsid w:val="00CE4ECA"/>
    <w:rsid w:val="00CE4EED"/>
    <w:rsid w:val="00CE4FFB"/>
    <w:rsid w:val="00CE50F8"/>
    <w:rsid w:val="00CE532B"/>
    <w:rsid w:val="00CE544D"/>
    <w:rsid w:val="00CE5B7C"/>
    <w:rsid w:val="00CE5E64"/>
    <w:rsid w:val="00CE6787"/>
    <w:rsid w:val="00CE6C0F"/>
    <w:rsid w:val="00CE6CD9"/>
    <w:rsid w:val="00CE6E17"/>
    <w:rsid w:val="00CE6EF6"/>
    <w:rsid w:val="00CE6F0E"/>
    <w:rsid w:val="00CE712F"/>
    <w:rsid w:val="00CE72E4"/>
    <w:rsid w:val="00CE76D4"/>
    <w:rsid w:val="00CE78EF"/>
    <w:rsid w:val="00CE78FD"/>
    <w:rsid w:val="00CE7CFF"/>
    <w:rsid w:val="00CE7EAA"/>
    <w:rsid w:val="00CE7EF8"/>
    <w:rsid w:val="00CF0069"/>
    <w:rsid w:val="00CF05D6"/>
    <w:rsid w:val="00CF075C"/>
    <w:rsid w:val="00CF09A3"/>
    <w:rsid w:val="00CF0AF0"/>
    <w:rsid w:val="00CF0DC1"/>
    <w:rsid w:val="00CF117F"/>
    <w:rsid w:val="00CF144D"/>
    <w:rsid w:val="00CF16B6"/>
    <w:rsid w:val="00CF1787"/>
    <w:rsid w:val="00CF1ABA"/>
    <w:rsid w:val="00CF1FD8"/>
    <w:rsid w:val="00CF20B1"/>
    <w:rsid w:val="00CF232F"/>
    <w:rsid w:val="00CF2AF6"/>
    <w:rsid w:val="00CF2F47"/>
    <w:rsid w:val="00CF2FF7"/>
    <w:rsid w:val="00CF306F"/>
    <w:rsid w:val="00CF31A4"/>
    <w:rsid w:val="00CF348A"/>
    <w:rsid w:val="00CF35B9"/>
    <w:rsid w:val="00CF35CE"/>
    <w:rsid w:val="00CF3A13"/>
    <w:rsid w:val="00CF3A70"/>
    <w:rsid w:val="00CF3EBE"/>
    <w:rsid w:val="00CF458A"/>
    <w:rsid w:val="00CF4772"/>
    <w:rsid w:val="00CF47AA"/>
    <w:rsid w:val="00CF48CF"/>
    <w:rsid w:val="00CF4AAA"/>
    <w:rsid w:val="00CF4DFA"/>
    <w:rsid w:val="00CF4EF3"/>
    <w:rsid w:val="00CF4F31"/>
    <w:rsid w:val="00CF5144"/>
    <w:rsid w:val="00CF5145"/>
    <w:rsid w:val="00CF51FB"/>
    <w:rsid w:val="00CF528C"/>
    <w:rsid w:val="00CF5446"/>
    <w:rsid w:val="00CF54A1"/>
    <w:rsid w:val="00CF5D3D"/>
    <w:rsid w:val="00CF5D65"/>
    <w:rsid w:val="00CF5EE7"/>
    <w:rsid w:val="00CF6B3F"/>
    <w:rsid w:val="00CF6B97"/>
    <w:rsid w:val="00CF6BB4"/>
    <w:rsid w:val="00CF6BD6"/>
    <w:rsid w:val="00CF6F1D"/>
    <w:rsid w:val="00CF7040"/>
    <w:rsid w:val="00CF74DA"/>
    <w:rsid w:val="00CF75AA"/>
    <w:rsid w:val="00CF7647"/>
    <w:rsid w:val="00CF7C16"/>
    <w:rsid w:val="00CF7C1A"/>
    <w:rsid w:val="00D00023"/>
    <w:rsid w:val="00D00028"/>
    <w:rsid w:val="00D00820"/>
    <w:rsid w:val="00D009A1"/>
    <w:rsid w:val="00D00B23"/>
    <w:rsid w:val="00D00FB3"/>
    <w:rsid w:val="00D011B8"/>
    <w:rsid w:val="00D011FE"/>
    <w:rsid w:val="00D01A31"/>
    <w:rsid w:val="00D01A73"/>
    <w:rsid w:val="00D01AC5"/>
    <w:rsid w:val="00D01BA9"/>
    <w:rsid w:val="00D01BAE"/>
    <w:rsid w:val="00D01FA8"/>
    <w:rsid w:val="00D02297"/>
    <w:rsid w:val="00D023F4"/>
    <w:rsid w:val="00D028CC"/>
    <w:rsid w:val="00D029D0"/>
    <w:rsid w:val="00D02BE3"/>
    <w:rsid w:val="00D02C2C"/>
    <w:rsid w:val="00D02CE9"/>
    <w:rsid w:val="00D02EDD"/>
    <w:rsid w:val="00D03017"/>
    <w:rsid w:val="00D03042"/>
    <w:rsid w:val="00D03241"/>
    <w:rsid w:val="00D0343C"/>
    <w:rsid w:val="00D0377B"/>
    <w:rsid w:val="00D040BD"/>
    <w:rsid w:val="00D0429B"/>
    <w:rsid w:val="00D0456B"/>
    <w:rsid w:val="00D04801"/>
    <w:rsid w:val="00D0497C"/>
    <w:rsid w:val="00D049F5"/>
    <w:rsid w:val="00D0515A"/>
    <w:rsid w:val="00D051B2"/>
    <w:rsid w:val="00D051CB"/>
    <w:rsid w:val="00D052A9"/>
    <w:rsid w:val="00D053CA"/>
    <w:rsid w:val="00D05769"/>
    <w:rsid w:val="00D05A69"/>
    <w:rsid w:val="00D05A90"/>
    <w:rsid w:val="00D05BFE"/>
    <w:rsid w:val="00D05CC1"/>
    <w:rsid w:val="00D060A6"/>
    <w:rsid w:val="00D060FA"/>
    <w:rsid w:val="00D06244"/>
    <w:rsid w:val="00D069D7"/>
    <w:rsid w:val="00D06AC1"/>
    <w:rsid w:val="00D06C34"/>
    <w:rsid w:val="00D06D42"/>
    <w:rsid w:val="00D07266"/>
    <w:rsid w:val="00D075D6"/>
    <w:rsid w:val="00D0766F"/>
    <w:rsid w:val="00D077EA"/>
    <w:rsid w:val="00D07920"/>
    <w:rsid w:val="00D07C54"/>
    <w:rsid w:val="00D07CE4"/>
    <w:rsid w:val="00D07D10"/>
    <w:rsid w:val="00D07D11"/>
    <w:rsid w:val="00D07F01"/>
    <w:rsid w:val="00D1009D"/>
    <w:rsid w:val="00D1082B"/>
    <w:rsid w:val="00D10B96"/>
    <w:rsid w:val="00D10D3D"/>
    <w:rsid w:val="00D10DFB"/>
    <w:rsid w:val="00D10FFE"/>
    <w:rsid w:val="00D1129D"/>
    <w:rsid w:val="00D11648"/>
    <w:rsid w:val="00D11C5F"/>
    <w:rsid w:val="00D128BC"/>
    <w:rsid w:val="00D128DB"/>
    <w:rsid w:val="00D1302F"/>
    <w:rsid w:val="00D13447"/>
    <w:rsid w:val="00D134CB"/>
    <w:rsid w:val="00D135C3"/>
    <w:rsid w:val="00D13660"/>
    <w:rsid w:val="00D1377C"/>
    <w:rsid w:val="00D1384D"/>
    <w:rsid w:val="00D138D3"/>
    <w:rsid w:val="00D13C42"/>
    <w:rsid w:val="00D141B6"/>
    <w:rsid w:val="00D1420D"/>
    <w:rsid w:val="00D14277"/>
    <w:rsid w:val="00D146A0"/>
    <w:rsid w:val="00D14792"/>
    <w:rsid w:val="00D14840"/>
    <w:rsid w:val="00D14A82"/>
    <w:rsid w:val="00D14CF4"/>
    <w:rsid w:val="00D14D1A"/>
    <w:rsid w:val="00D1521B"/>
    <w:rsid w:val="00D15734"/>
    <w:rsid w:val="00D1581B"/>
    <w:rsid w:val="00D15EA4"/>
    <w:rsid w:val="00D15F96"/>
    <w:rsid w:val="00D1607C"/>
    <w:rsid w:val="00D161C1"/>
    <w:rsid w:val="00D16387"/>
    <w:rsid w:val="00D16626"/>
    <w:rsid w:val="00D16810"/>
    <w:rsid w:val="00D16A47"/>
    <w:rsid w:val="00D16DE9"/>
    <w:rsid w:val="00D16DF4"/>
    <w:rsid w:val="00D16E24"/>
    <w:rsid w:val="00D16FA5"/>
    <w:rsid w:val="00D1710E"/>
    <w:rsid w:val="00D171C9"/>
    <w:rsid w:val="00D17612"/>
    <w:rsid w:val="00D1765B"/>
    <w:rsid w:val="00D1779F"/>
    <w:rsid w:val="00D1789C"/>
    <w:rsid w:val="00D1795B"/>
    <w:rsid w:val="00D17B23"/>
    <w:rsid w:val="00D17B29"/>
    <w:rsid w:val="00D17C53"/>
    <w:rsid w:val="00D17F54"/>
    <w:rsid w:val="00D17F61"/>
    <w:rsid w:val="00D2001B"/>
    <w:rsid w:val="00D20060"/>
    <w:rsid w:val="00D20ADF"/>
    <w:rsid w:val="00D20D75"/>
    <w:rsid w:val="00D21031"/>
    <w:rsid w:val="00D212C9"/>
    <w:rsid w:val="00D21330"/>
    <w:rsid w:val="00D214EB"/>
    <w:rsid w:val="00D21572"/>
    <w:rsid w:val="00D21639"/>
    <w:rsid w:val="00D21998"/>
    <w:rsid w:val="00D219B2"/>
    <w:rsid w:val="00D21C91"/>
    <w:rsid w:val="00D21DF8"/>
    <w:rsid w:val="00D22030"/>
    <w:rsid w:val="00D221A5"/>
    <w:rsid w:val="00D22240"/>
    <w:rsid w:val="00D22708"/>
    <w:rsid w:val="00D22730"/>
    <w:rsid w:val="00D23122"/>
    <w:rsid w:val="00D2325E"/>
    <w:rsid w:val="00D2342A"/>
    <w:rsid w:val="00D2363F"/>
    <w:rsid w:val="00D2399B"/>
    <w:rsid w:val="00D23A97"/>
    <w:rsid w:val="00D23F02"/>
    <w:rsid w:val="00D23F07"/>
    <w:rsid w:val="00D2408C"/>
    <w:rsid w:val="00D24145"/>
    <w:rsid w:val="00D24676"/>
    <w:rsid w:val="00D247A8"/>
    <w:rsid w:val="00D247F5"/>
    <w:rsid w:val="00D24A00"/>
    <w:rsid w:val="00D24A03"/>
    <w:rsid w:val="00D24A6B"/>
    <w:rsid w:val="00D24C6A"/>
    <w:rsid w:val="00D24D58"/>
    <w:rsid w:val="00D24EAE"/>
    <w:rsid w:val="00D25025"/>
    <w:rsid w:val="00D25028"/>
    <w:rsid w:val="00D2517A"/>
    <w:rsid w:val="00D25194"/>
    <w:rsid w:val="00D254BC"/>
    <w:rsid w:val="00D2574E"/>
    <w:rsid w:val="00D2596F"/>
    <w:rsid w:val="00D2615D"/>
    <w:rsid w:val="00D26A29"/>
    <w:rsid w:val="00D26C07"/>
    <w:rsid w:val="00D27424"/>
    <w:rsid w:val="00D27539"/>
    <w:rsid w:val="00D27645"/>
    <w:rsid w:val="00D27BD3"/>
    <w:rsid w:val="00D27C37"/>
    <w:rsid w:val="00D27C71"/>
    <w:rsid w:val="00D27E38"/>
    <w:rsid w:val="00D30426"/>
    <w:rsid w:val="00D30543"/>
    <w:rsid w:val="00D305E3"/>
    <w:rsid w:val="00D30673"/>
    <w:rsid w:val="00D30928"/>
    <w:rsid w:val="00D3094F"/>
    <w:rsid w:val="00D30E4C"/>
    <w:rsid w:val="00D30E78"/>
    <w:rsid w:val="00D30EB4"/>
    <w:rsid w:val="00D3158D"/>
    <w:rsid w:val="00D315BE"/>
    <w:rsid w:val="00D31EF2"/>
    <w:rsid w:val="00D31F2D"/>
    <w:rsid w:val="00D320B4"/>
    <w:rsid w:val="00D320F3"/>
    <w:rsid w:val="00D32188"/>
    <w:rsid w:val="00D32289"/>
    <w:rsid w:val="00D32615"/>
    <w:rsid w:val="00D3284B"/>
    <w:rsid w:val="00D32B7D"/>
    <w:rsid w:val="00D32C32"/>
    <w:rsid w:val="00D32CDE"/>
    <w:rsid w:val="00D332CD"/>
    <w:rsid w:val="00D3349A"/>
    <w:rsid w:val="00D3379F"/>
    <w:rsid w:val="00D337A4"/>
    <w:rsid w:val="00D33D91"/>
    <w:rsid w:val="00D340FD"/>
    <w:rsid w:val="00D34186"/>
    <w:rsid w:val="00D343F8"/>
    <w:rsid w:val="00D345FE"/>
    <w:rsid w:val="00D3475B"/>
    <w:rsid w:val="00D3495D"/>
    <w:rsid w:val="00D34D90"/>
    <w:rsid w:val="00D34D96"/>
    <w:rsid w:val="00D352B8"/>
    <w:rsid w:val="00D3535D"/>
    <w:rsid w:val="00D355C6"/>
    <w:rsid w:val="00D35685"/>
    <w:rsid w:val="00D35951"/>
    <w:rsid w:val="00D35C44"/>
    <w:rsid w:val="00D35D68"/>
    <w:rsid w:val="00D35F88"/>
    <w:rsid w:val="00D3623E"/>
    <w:rsid w:val="00D3657F"/>
    <w:rsid w:val="00D365AD"/>
    <w:rsid w:val="00D3667C"/>
    <w:rsid w:val="00D36C04"/>
    <w:rsid w:val="00D36E4A"/>
    <w:rsid w:val="00D37585"/>
    <w:rsid w:val="00D375CB"/>
    <w:rsid w:val="00D3772C"/>
    <w:rsid w:val="00D37B29"/>
    <w:rsid w:val="00D37D94"/>
    <w:rsid w:val="00D40015"/>
    <w:rsid w:val="00D4041B"/>
    <w:rsid w:val="00D404C8"/>
    <w:rsid w:val="00D40B05"/>
    <w:rsid w:val="00D40D3E"/>
    <w:rsid w:val="00D41037"/>
    <w:rsid w:val="00D412DD"/>
    <w:rsid w:val="00D412E9"/>
    <w:rsid w:val="00D41854"/>
    <w:rsid w:val="00D418DC"/>
    <w:rsid w:val="00D418F2"/>
    <w:rsid w:val="00D41C06"/>
    <w:rsid w:val="00D421CA"/>
    <w:rsid w:val="00D42354"/>
    <w:rsid w:val="00D4290B"/>
    <w:rsid w:val="00D4296A"/>
    <w:rsid w:val="00D4298B"/>
    <w:rsid w:val="00D42F22"/>
    <w:rsid w:val="00D43120"/>
    <w:rsid w:val="00D432B8"/>
    <w:rsid w:val="00D4394F"/>
    <w:rsid w:val="00D43BFD"/>
    <w:rsid w:val="00D43E66"/>
    <w:rsid w:val="00D44757"/>
    <w:rsid w:val="00D44BDB"/>
    <w:rsid w:val="00D44EFF"/>
    <w:rsid w:val="00D45295"/>
    <w:rsid w:val="00D45A9D"/>
    <w:rsid w:val="00D4649D"/>
    <w:rsid w:val="00D4693C"/>
    <w:rsid w:val="00D46B27"/>
    <w:rsid w:val="00D46C09"/>
    <w:rsid w:val="00D46DDE"/>
    <w:rsid w:val="00D46EC9"/>
    <w:rsid w:val="00D4729E"/>
    <w:rsid w:val="00D473C6"/>
    <w:rsid w:val="00D47452"/>
    <w:rsid w:val="00D4746C"/>
    <w:rsid w:val="00D475D6"/>
    <w:rsid w:val="00D47600"/>
    <w:rsid w:val="00D47721"/>
    <w:rsid w:val="00D477B0"/>
    <w:rsid w:val="00D47893"/>
    <w:rsid w:val="00D479AF"/>
    <w:rsid w:val="00D47A27"/>
    <w:rsid w:val="00D47BDB"/>
    <w:rsid w:val="00D47CC9"/>
    <w:rsid w:val="00D47DC7"/>
    <w:rsid w:val="00D47F20"/>
    <w:rsid w:val="00D47F74"/>
    <w:rsid w:val="00D503D5"/>
    <w:rsid w:val="00D5055B"/>
    <w:rsid w:val="00D50CC0"/>
    <w:rsid w:val="00D514B9"/>
    <w:rsid w:val="00D51677"/>
    <w:rsid w:val="00D517B7"/>
    <w:rsid w:val="00D51ABC"/>
    <w:rsid w:val="00D5247E"/>
    <w:rsid w:val="00D525D6"/>
    <w:rsid w:val="00D526B1"/>
    <w:rsid w:val="00D52799"/>
    <w:rsid w:val="00D5286B"/>
    <w:rsid w:val="00D5311B"/>
    <w:rsid w:val="00D53214"/>
    <w:rsid w:val="00D535E6"/>
    <w:rsid w:val="00D53660"/>
    <w:rsid w:val="00D5373E"/>
    <w:rsid w:val="00D53A54"/>
    <w:rsid w:val="00D53A60"/>
    <w:rsid w:val="00D53E40"/>
    <w:rsid w:val="00D53E70"/>
    <w:rsid w:val="00D53EFB"/>
    <w:rsid w:val="00D54037"/>
    <w:rsid w:val="00D54440"/>
    <w:rsid w:val="00D546AB"/>
    <w:rsid w:val="00D54D01"/>
    <w:rsid w:val="00D54E20"/>
    <w:rsid w:val="00D54E5C"/>
    <w:rsid w:val="00D551E2"/>
    <w:rsid w:val="00D557FC"/>
    <w:rsid w:val="00D5597F"/>
    <w:rsid w:val="00D55D39"/>
    <w:rsid w:val="00D56047"/>
    <w:rsid w:val="00D56098"/>
    <w:rsid w:val="00D561E9"/>
    <w:rsid w:val="00D56664"/>
    <w:rsid w:val="00D56956"/>
    <w:rsid w:val="00D56C63"/>
    <w:rsid w:val="00D56D3D"/>
    <w:rsid w:val="00D57BF6"/>
    <w:rsid w:val="00D57FC6"/>
    <w:rsid w:val="00D60200"/>
    <w:rsid w:val="00D60463"/>
    <w:rsid w:val="00D60617"/>
    <w:rsid w:val="00D606FB"/>
    <w:rsid w:val="00D60B04"/>
    <w:rsid w:val="00D60DDB"/>
    <w:rsid w:val="00D60E18"/>
    <w:rsid w:val="00D60FB4"/>
    <w:rsid w:val="00D61527"/>
    <w:rsid w:val="00D61554"/>
    <w:rsid w:val="00D618E1"/>
    <w:rsid w:val="00D61A59"/>
    <w:rsid w:val="00D61B31"/>
    <w:rsid w:val="00D61D61"/>
    <w:rsid w:val="00D61F1D"/>
    <w:rsid w:val="00D6211F"/>
    <w:rsid w:val="00D624F8"/>
    <w:rsid w:val="00D62871"/>
    <w:rsid w:val="00D629DE"/>
    <w:rsid w:val="00D62B69"/>
    <w:rsid w:val="00D62BD7"/>
    <w:rsid w:val="00D62D87"/>
    <w:rsid w:val="00D62E45"/>
    <w:rsid w:val="00D62ED9"/>
    <w:rsid w:val="00D63312"/>
    <w:rsid w:val="00D633D5"/>
    <w:rsid w:val="00D639DF"/>
    <w:rsid w:val="00D63B52"/>
    <w:rsid w:val="00D63D6D"/>
    <w:rsid w:val="00D63D79"/>
    <w:rsid w:val="00D63EE6"/>
    <w:rsid w:val="00D6411A"/>
    <w:rsid w:val="00D6465D"/>
    <w:rsid w:val="00D646AB"/>
    <w:rsid w:val="00D648DD"/>
    <w:rsid w:val="00D64FD6"/>
    <w:rsid w:val="00D650BD"/>
    <w:rsid w:val="00D654EE"/>
    <w:rsid w:val="00D6551B"/>
    <w:rsid w:val="00D657E3"/>
    <w:rsid w:val="00D6595B"/>
    <w:rsid w:val="00D65BB1"/>
    <w:rsid w:val="00D6616C"/>
    <w:rsid w:val="00D66194"/>
    <w:rsid w:val="00D662C8"/>
    <w:rsid w:val="00D663AD"/>
    <w:rsid w:val="00D66511"/>
    <w:rsid w:val="00D66728"/>
    <w:rsid w:val="00D66A4D"/>
    <w:rsid w:val="00D66B0B"/>
    <w:rsid w:val="00D66D13"/>
    <w:rsid w:val="00D66E5E"/>
    <w:rsid w:val="00D67227"/>
    <w:rsid w:val="00D67544"/>
    <w:rsid w:val="00D67861"/>
    <w:rsid w:val="00D6795C"/>
    <w:rsid w:val="00D67C51"/>
    <w:rsid w:val="00D67F96"/>
    <w:rsid w:val="00D702CA"/>
    <w:rsid w:val="00D7096D"/>
    <w:rsid w:val="00D70987"/>
    <w:rsid w:val="00D7107A"/>
    <w:rsid w:val="00D71764"/>
    <w:rsid w:val="00D71871"/>
    <w:rsid w:val="00D71A3C"/>
    <w:rsid w:val="00D71FD9"/>
    <w:rsid w:val="00D72087"/>
    <w:rsid w:val="00D7236A"/>
    <w:rsid w:val="00D72597"/>
    <w:rsid w:val="00D725C2"/>
    <w:rsid w:val="00D7269F"/>
    <w:rsid w:val="00D72A4D"/>
    <w:rsid w:val="00D73458"/>
    <w:rsid w:val="00D73519"/>
    <w:rsid w:val="00D73AD8"/>
    <w:rsid w:val="00D73C15"/>
    <w:rsid w:val="00D73F1A"/>
    <w:rsid w:val="00D73FBA"/>
    <w:rsid w:val="00D74342"/>
    <w:rsid w:val="00D743AF"/>
    <w:rsid w:val="00D74A26"/>
    <w:rsid w:val="00D74C04"/>
    <w:rsid w:val="00D74CE7"/>
    <w:rsid w:val="00D74DE4"/>
    <w:rsid w:val="00D74E6A"/>
    <w:rsid w:val="00D75745"/>
    <w:rsid w:val="00D75929"/>
    <w:rsid w:val="00D75974"/>
    <w:rsid w:val="00D7597C"/>
    <w:rsid w:val="00D75B44"/>
    <w:rsid w:val="00D75D02"/>
    <w:rsid w:val="00D75D1B"/>
    <w:rsid w:val="00D75E10"/>
    <w:rsid w:val="00D760D7"/>
    <w:rsid w:val="00D76123"/>
    <w:rsid w:val="00D7623B"/>
    <w:rsid w:val="00D7626C"/>
    <w:rsid w:val="00D763D5"/>
    <w:rsid w:val="00D76924"/>
    <w:rsid w:val="00D76D1B"/>
    <w:rsid w:val="00D771A8"/>
    <w:rsid w:val="00D77871"/>
    <w:rsid w:val="00D77A0D"/>
    <w:rsid w:val="00D80113"/>
    <w:rsid w:val="00D801EA"/>
    <w:rsid w:val="00D804EB"/>
    <w:rsid w:val="00D80669"/>
    <w:rsid w:val="00D80B62"/>
    <w:rsid w:val="00D80BFA"/>
    <w:rsid w:val="00D80D07"/>
    <w:rsid w:val="00D814CA"/>
    <w:rsid w:val="00D81534"/>
    <w:rsid w:val="00D817B7"/>
    <w:rsid w:val="00D819A5"/>
    <w:rsid w:val="00D81D87"/>
    <w:rsid w:val="00D8237D"/>
    <w:rsid w:val="00D8253F"/>
    <w:rsid w:val="00D8275B"/>
    <w:rsid w:val="00D828B9"/>
    <w:rsid w:val="00D828DB"/>
    <w:rsid w:val="00D8297D"/>
    <w:rsid w:val="00D82BFD"/>
    <w:rsid w:val="00D82F61"/>
    <w:rsid w:val="00D83362"/>
    <w:rsid w:val="00D83789"/>
    <w:rsid w:val="00D83B3B"/>
    <w:rsid w:val="00D83EFA"/>
    <w:rsid w:val="00D842AF"/>
    <w:rsid w:val="00D84377"/>
    <w:rsid w:val="00D84397"/>
    <w:rsid w:val="00D84B1A"/>
    <w:rsid w:val="00D84B3E"/>
    <w:rsid w:val="00D851E9"/>
    <w:rsid w:val="00D852FD"/>
    <w:rsid w:val="00D8555F"/>
    <w:rsid w:val="00D855E7"/>
    <w:rsid w:val="00D85942"/>
    <w:rsid w:val="00D85A85"/>
    <w:rsid w:val="00D85D69"/>
    <w:rsid w:val="00D85E0A"/>
    <w:rsid w:val="00D864B7"/>
    <w:rsid w:val="00D86500"/>
    <w:rsid w:val="00D86524"/>
    <w:rsid w:val="00D86BA8"/>
    <w:rsid w:val="00D86C8D"/>
    <w:rsid w:val="00D86DF9"/>
    <w:rsid w:val="00D86E68"/>
    <w:rsid w:val="00D86FE1"/>
    <w:rsid w:val="00D871A2"/>
    <w:rsid w:val="00D877B7"/>
    <w:rsid w:val="00D87C93"/>
    <w:rsid w:val="00D87F2E"/>
    <w:rsid w:val="00D90202"/>
    <w:rsid w:val="00D9028F"/>
    <w:rsid w:val="00D903CE"/>
    <w:rsid w:val="00D903F5"/>
    <w:rsid w:val="00D91072"/>
    <w:rsid w:val="00D911B8"/>
    <w:rsid w:val="00D91282"/>
    <w:rsid w:val="00D913BE"/>
    <w:rsid w:val="00D914C0"/>
    <w:rsid w:val="00D914C3"/>
    <w:rsid w:val="00D9197F"/>
    <w:rsid w:val="00D91D08"/>
    <w:rsid w:val="00D91DF7"/>
    <w:rsid w:val="00D91EB5"/>
    <w:rsid w:val="00D91F21"/>
    <w:rsid w:val="00D92379"/>
    <w:rsid w:val="00D9260E"/>
    <w:rsid w:val="00D92A55"/>
    <w:rsid w:val="00D931B5"/>
    <w:rsid w:val="00D9329F"/>
    <w:rsid w:val="00D932F0"/>
    <w:rsid w:val="00D9456D"/>
    <w:rsid w:val="00D9473E"/>
    <w:rsid w:val="00D94746"/>
    <w:rsid w:val="00D9515F"/>
    <w:rsid w:val="00D95468"/>
    <w:rsid w:val="00D956CB"/>
    <w:rsid w:val="00D95E64"/>
    <w:rsid w:val="00D9666C"/>
    <w:rsid w:val="00D96691"/>
    <w:rsid w:val="00D967F5"/>
    <w:rsid w:val="00D96884"/>
    <w:rsid w:val="00D96F6A"/>
    <w:rsid w:val="00D96FEC"/>
    <w:rsid w:val="00D96FFA"/>
    <w:rsid w:val="00D9714C"/>
    <w:rsid w:val="00D977B7"/>
    <w:rsid w:val="00D979EA"/>
    <w:rsid w:val="00D97D50"/>
    <w:rsid w:val="00DA0431"/>
    <w:rsid w:val="00DA04A1"/>
    <w:rsid w:val="00DA062C"/>
    <w:rsid w:val="00DA138B"/>
    <w:rsid w:val="00DA14F1"/>
    <w:rsid w:val="00DA16CF"/>
    <w:rsid w:val="00DA1B65"/>
    <w:rsid w:val="00DA1BD4"/>
    <w:rsid w:val="00DA1F9E"/>
    <w:rsid w:val="00DA202A"/>
    <w:rsid w:val="00DA2677"/>
    <w:rsid w:val="00DA2A92"/>
    <w:rsid w:val="00DA3011"/>
    <w:rsid w:val="00DA32FE"/>
    <w:rsid w:val="00DA3599"/>
    <w:rsid w:val="00DA3A23"/>
    <w:rsid w:val="00DA3D04"/>
    <w:rsid w:val="00DA40CB"/>
    <w:rsid w:val="00DA4326"/>
    <w:rsid w:val="00DA4478"/>
    <w:rsid w:val="00DA45E3"/>
    <w:rsid w:val="00DA4843"/>
    <w:rsid w:val="00DA4895"/>
    <w:rsid w:val="00DA4A9C"/>
    <w:rsid w:val="00DA4B3A"/>
    <w:rsid w:val="00DA50A8"/>
    <w:rsid w:val="00DA5799"/>
    <w:rsid w:val="00DA590D"/>
    <w:rsid w:val="00DA5DDB"/>
    <w:rsid w:val="00DA5E48"/>
    <w:rsid w:val="00DA5E6B"/>
    <w:rsid w:val="00DA606A"/>
    <w:rsid w:val="00DA6129"/>
    <w:rsid w:val="00DA629C"/>
    <w:rsid w:val="00DA67AE"/>
    <w:rsid w:val="00DA6EDE"/>
    <w:rsid w:val="00DA7055"/>
    <w:rsid w:val="00DA70BF"/>
    <w:rsid w:val="00DA7C8B"/>
    <w:rsid w:val="00DB046C"/>
    <w:rsid w:val="00DB051D"/>
    <w:rsid w:val="00DB077C"/>
    <w:rsid w:val="00DB1086"/>
    <w:rsid w:val="00DB11E7"/>
    <w:rsid w:val="00DB144E"/>
    <w:rsid w:val="00DB1A15"/>
    <w:rsid w:val="00DB1E8A"/>
    <w:rsid w:val="00DB207B"/>
    <w:rsid w:val="00DB2458"/>
    <w:rsid w:val="00DB254B"/>
    <w:rsid w:val="00DB3084"/>
    <w:rsid w:val="00DB3301"/>
    <w:rsid w:val="00DB3613"/>
    <w:rsid w:val="00DB3E6E"/>
    <w:rsid w:val="00DB4041"/>
    <w:rsid w:val="00DB4217"/>
    <w:rsid w:val="00DB4476"/>
    <w:rsid w:val="00DB463D"/>
    <w:rsid w:val="00DB4642"/>
    <w:rsid w:val="00DB4E72"/>
    <w:rsid w:val="00DB4F3F"/>
    <w:rsid w:val="00DB4F8E"/>
    <w:rsid w:val="00DB5082"/>
    <w:rsid w:val="00DB50A2"/>
    <w:rsid w:val="00DB531D"/>
    <w:rsid w:val="00DB59A0"/>
    <w:rsid w:val="00DB59D8"/>
    <w:rsid w:val="00DB5B2C"/>
    <w:rsid w:val="00DB5C45"/>
    <w:rsid w:val="00DB5EBB"/>
    <w:rsid w:val="00DB5EE5"/>
    <w:rsid w:val="00DB63C1"/>
    <w:rsid w:val="00DB6525"/>
    <w:rsid w:val="00DB6560"/>
    <w:rsid w:val="00DB6665"/>
    <w:rsid w:val="00DB6A14"/>
    <w:rsid w:val="00DB7303"/>
    <w:rsid w:val="00DB7382"/>
    <w:rsid w:val="00DB7485"/>
    <w:rsid w:val="00DB7500"/>
    <w:rsid w:val="00DB75F1"/>
    <w:rsid w:val="00DB76C9"/>
    <w:rsid w:val="00DB777F"/>
    <w:rsid w:val="00DB7A08"/>
    <w:rsid w:val="00DB7C79"/>
    <w:rsid w:val="00DB7DFB"/>
    <w:rsid w:val="00DC016E"/>
    <w:rsid w:val="00DC01A4"/>
    <w:rsid w:val="00DC01D0"/>
    <w:rsid w:val="00DC0E08"/>
    <w:rsid w:val="00DC10F7"/>
    <w:rsid w:val="00DC1177"/>
    <w:rsid w:val="00DC12A9"/>
    <w:rsid w:val="00DC149C"/>
    <w:rsid w:val="00DC14E4"/>
    <w:rsid w:val="00DC1839"/>
    <w:rsid w:val="00DC18E7"/>
    <w:rsid w:val="00DC1993"/>
    <w:rsid w:val="00DC21CD"/>
    <w:rsid w:val="00DC22E2"/>
    <w:rsid w:val="00DC2672"/>
    <w:rsid w:val="00DC279A"/>
    <w:rsid w:val="00DC27D5"/>
    <w:rsid w:val="00DC2868"/>
    <w:rsid w:val="00DC29FA"/>
    <w:rsid w:val="00DC2A96"/>
    <w:rsid w:val="00DC2D83"/>
    <w:rsid w:val="00DC2DFD"/>
    <w:rsid w:val="00DC2F81"/>
    <w:rsid w:val="00DC3183"/>
    <w:rsid w:val="00DC32D3"/>
    <w:rsid w:val="00DC37D9"/>
    <w:rsid w:val="00DC3945"/>
    <w:rsid w:val="00DC3AAD"/>
    <w:rsid w:val="00DC40EA"/>
    <w:rsid w:val="00DC42E7"/>
    <w:rsid w:val="00DC434A"/>
    <w:rsid w:val="00DC480B"/>
    <w:rsid w:val="00DC4DE1"/>
    <w:rsid w:val="00DC4FAC"/>
    <w:rsid w:val="00DC5043"/>
    <w:rsid w:val="00DC55F4"/>
    <w:rsid w:val="00DC5653"/>
    <w:rsid w:val="00DC6064"/>
    <w:rsid w:val="00DC60C7"/>
    <w:rsid w:val="00DC61C6"/>
    <w:rsid w:val="00DC6681"/>
    <w:rsid w:val="00DC6B28"/>
    <w:rsid w:val="00DC7015"/>
    <w:rsid w:val="00DC7107"/>
    <w:rsid w:val="00DC725D"/>
    <w:rsid w:val="00DC7430"/>
    <w:rsid w:val="00DC78CE"/>
    <w:rsid w:val="00DC7C76"/>
    <w:rsid w:val="00DC7FD9"/>
    <w:rsid w:val="00DD006B"/>
    <w:rsid w:val="00DD006F"/>
    <w:rsid w:val="00DD02B0"/>
    <w:rsid w:val="00DD05B5"/>
    <w:rsid w:val="00DD0686"/>
    <w:rsid w:val="00DD0730"/>
    <w:rsid w:val="00DD078A"/>
    <w:rsid w:val="00DD09DC"/>
    <w:rsid w:val="00DD0A0C"/>
    <w:rsid w:val="00DD0B39"/>
    <w:rsid w:val="00DD0EDF"/>
    <w:rsid w:val="00DD1132"/>
    <w:rsid w:val="00DD1226"/>
    <w:rsid w:val="00DD14F9"/>
    <w:rsid w:val="00DD170C"/>
    <w:rsid w:val="00DD18EB"/>
    <w:rsid w:val="00DD1A10"/>
    <w:rsid w:val="00DD1D07"/>
    <w:rsid w:val="00DD1D65"/>
    <w:rsid w:val="00DD20E6"/>
    <w:rsid w:val="00DD2154"/>
    <w:rsid w:val="00DD24B7"/>
    <w:rsid w:val="00DD25F0"/>
    <w:rsid w:val="00DD29FE"/>
    <w:rsid w:val="00DD2C8F"/>
    <w:rsid w:val="00DD2CB0"/>
    <w:rsid w:val="00DD3032"/>
    <w:rsid w:val="00DD349C"/>
    <w:rsid w:val="00DD3AE4"/>
    <w:rsid w:val="00DD3AF1"/>
    <w:rsid w:val="00DD3BB9"/>
    <w:rsid w:val="00DD3CFB"/>
    <w:rsid w:val="00DD3DDC"/>
    <w:rsid w:val="00DD42FA"/>
    <w:rsid w:val="00DD42FF"/>
    <w:rsid w:val="00DD44AB"/>
    <w:rsid w:val="00DD44D4"/>
    <w:rsid w:val="00DD4517"/>
    <w:rsid w:val="00DD460D"/>
    <w:rsid w:val="00DD4641"/>
    <w:rsid w:val="00DD4A65"/>
    <w:rsid w:val="00DD4AE2"/>
    <w:rsid w:val="00DD4E92"/>
    <w:rsid w:val="00DD500B"/>
    <w:rsid w:val="00DD51C9"/>
    <w:rsid w:val="00DD51E7"/>
    <w:rsid w:val="00DD55AF"/>
    <w:rsid w:val="00DD5877"/>
    <w:rsid w:val="00DD5D69"/>
    <w:rsid w:val="00DD5DA4"/>
    <w:rsid w:val="00DD5F99"/>
    <w:rsid w:val="00DD6399"/>
    <w:rsid w:val="00DD63E9"/>
    <w:rsid w:val="00DD6400"/>
    <w:rsid w:val="00DD644C"/>
    <w:rsid w:val="00DD64D2"/>
    <w:rsid w:val="00DD65F8"/>
    <w:rsid w:val="00DD6A33"/>
    <w:rsid w:val="00DD6A72"/>
    <w:rsid w:val="00DD6CB8"/>
    <w:rsid w:val="00DD6D7E"/>
    <w:rsid w:val="00DD7E00"/>
    <w:rsid w:val="00DE00A5"/>
    <w:rsid w:val="00DE051C"/>
    <w:rsid w:val="00DE0700"/>
    <w:rsid w:val="00DE07AA"/>
    <w:rsid w:val="00DE097E"/>
    <w:rsid w:val="00DE0F6D"/>
    <w:rsid w:val="00DE1524"/>
    <w:rsid w:val="00DE15BA"/>
    <w:rsid w:val="00DE17F4"/>
    <w:rsid w:val="00DE1C50"/>
    <w:rsid w:val="00DE1E37"/>
    <w:rsid w:val="00DE2549"/>
    <w:rsid w:val="00DE25A5"/>
    <w:rsid w:val="00DE27FC"/>
    <w:rsid w:val="00DE2B90"/>
    <w:rsid w:val="00DE3485"/>
    <w:rsid w:val="00DE3538"/>
    <w:rsid w:val="00DE36F0"/>
    <w:rsid w:val="00DE3E1C"/>
    <w:rsid w:val="00DE4194"/>
    <w:rsid w:val="00DE43A8"/>
    <w:rsid w:val="00DE4494"/>
    <w:rsid w:val="00DE4586"/>
    <w:rsid w:val="00DE45B2"/>
    <w:rsid w:val="00DE4854"/>
    <w:rsid w:val="00DE4A7C"/>
    <w:rsid w:val="00DE50F6"/>
    <w:rsid w:val="00DE56A7"/>
    <w:rsid w:val="00DE5FCF"/>
    <w:rsid w:val="00DE60A6"/>
    <w:rsid w:val="00DE635E"/>
    <w:rsid w:val="00DE638C"/>
    <w:rsid w:val="00DE6528"/>
    <w:rsid w:val="00DE699B"/>
    <w:rsid w:val="00DE6B80"/>
    <w:rsid w:val="00DE6FC1"/>
    <w:rsid w:val="00DE7065"/>
    <w:rsid w:val="00DE7156"/>
    <w:rsid w:val="00DE73B7"/>
    <w:rsid w:val="00DE7501"/>
    <w:rsid w:val="00DE75F4"/>
    <w:rsid w:val="00DE7A55"/>
    <w:rsid w:val="00DF0556"/>
    <w:rsid w:val="00DF06FE"/>
    <w:rsid w:val="00DF08CA"/>
    <w:rsid w:val="00DF0A38"/>
    <w:rsid w:val="00DF1109"/>
    <w:rsid w:val="00DF12CD"/>
    <w:rsid w:val="00DF16FC"/>
    <w:rsid w:val="00DF18FA"/>
    <w:rsid w:val="00DF25B7"/>
    <w:rsid w:val="00DF27A4"/>
    <w:rsid w:val="00DF27D1"/>
    <w:rsid w:val="00DF282A"/>
    <w:rsid w:val="00DF2A54"/>
    <w:rsid w:val="00DF2C0E"/>
    <w:rsid w:val="00DF2EEB"/>
    <w:rsid w:val="00DF2F37"/>
    <w:rsid w:val="00DF365C"/>
    <w:rsid w:val="00DF3C60"/>
    <w:rsid w:val="00DF3E2B"/>
    <w:rsid w:val="00DF3E8C"/>
    <w:rsid w:val="00DF401A"/>
    <w:rsid w:val="00DF4442"/>
    <w:rsid w:val="00DF4490"/>
    <w:rsid w:val="00DF47E7"/>
    <w:rsid w:val="00DF48E1"/>
    <w:rsid w:val="00DF4C25"/>
    <w:rsid w:val="00DF4E27"/>
    <w:rsid w:val="00DF51E6"/>
    <w:rsid w:val="00DF5322"/>
    <w:rsid w:val="00DF5405"/>
    <w:rsid w:val="00DF58B4"/>
    <w:rsid w:val="00DF58EF"/>
    <w:rsid w:val="00DF5CC9"/>
    <w:rsid w:val="00DF5D96"/>
    <w:rsid w:val="00DF5EE8"/>
    <w:rsid w:val="00DF6089"/>
    <w:rsid w:val="00DF6157"/>
    <w:rsid w:val="00DF6415"/>
    <w:rsid w:val="00DF6942"/>
    <w:rsid w:val="00DF6943"/>
    <w:rsid w:val="00DF699B"/>
    <w:rsid w:val="00DF6DA7"/>
    <w:rsid w:val="00DF6E24"/>
    <w:rsid w:val="00DF7001"/>
    <w:rsid w:val="00DF7242"/>
    <w:rsid w:val="00DF7350"/>
    <w:rsid w:val="00DF73BE"/>
    <w:rsid w:val="00DF7603"/>
    <w:rsid w:val="00DF76C4"/>
    <w:rsid w:val="00DF78C9"/>
    <w:rsid w:val="00DF7911"/>
    <w:rsid w:val="00DF7AC8"/>
    <w:rsid w:val="00DF7C67"/>
    <w:rsid w:val="00DF7E83"/>
    <w:rsid w:val="00DF7FF2"/>
    <w:rsid w:val="00E00121"/>
    <w:rsid w:val="00E003D6"/>
    <w:rsid w:val="00E004DB"/>
    <w:rsid w:val="00E00CA4"/>
    <w:rsid w:val="00E00E4B"/>
    <w:rsid w:val="00E00EF7"/>
    <w:rsid w:val="00E01006"/>
    <w:rsid w:val="00E01126"/>
    <w:rsid w:val="00E014D9"/>
    <w:rsid w:val="00E02155"/>
    <w:rsid w:val="00E0215B"/>
    <w:rsid w:val="00E0236B"/>
    <w:rsid w:val="00E026AB"/>
    <w:rsid w:val="00E0276E"/>
    <w:rsid w:val="00E02AE4"/>
    <w:rsid w:val="00E02B4C"/>
    <w:rsid w:val="00E02CD5"/>
    <w:rsid w:val="00E02F12"/>
    <w:rsid w:val="00E0302F"/>
    <w:rsid w:val="00E0328D"/>
    <w:rsid w:val="00E03615"/>
    <w:rsid w:val="00E03D3C"/>
    <w:rsid w:val="00E03F6C"/>
    <w:rsid w:val="00E03FA1"/>
    <w:rsid w:val="00E04177"/>
    <w:rsid w:val="00E04263"/>
    <w:rsid w:val="00E044BC"/>
    <w:rsid w:val="00E04759"/>
    <w:rsid w:val="00E04DAA"/>
    <w:rsid w:val="00E04DB1"/>
    <w:rsid w:val="00E04DB6"/>
    <w:rsid w:val="00E05181"/>
    <w:rsid w:val="00E057D4"/>
    <w:rsid w:val="00E05BB4"/>
    <w:rsid w:val="00E05CD1"/>
    <w:rsid w:val="00E05D82"/>
    <w:rsid w:val="00E05EE1"/>
    <w:rsid w:val="00E06393"/>
    <w:rsid w:val="00E064AD"/>
    <w:rsid w:val="00E06515"/>
    <w:rsid w:val="00E06646"/>
    <w:rsid w:val="00E06D3C"/>
    <w:rsid w:val="00E06ECF"/>
    <w:rsid w:val="00E06FCF"/>
    <w:rsid w:val="00E07093"/>
    <w:rsid w:val="00E079A4"/>
    <w:rsid w:val="00E07B75"/>
    <w:rsid w:val="00E07BCF"/>
    <w:rsid w:val="00E07DCD"/>
    <w:rsid w:val="00E1078F"/>
    <w:rsid w:val="00E10CB0"/>
    <w:rsid w:val="00E10F35"/>
    <w:rsid w:val="00E110C4"/>
    <w:rsid w:val="00E112CF"/>
    <w:rsid w:val="00E113F1"/>
    <w:rsid w:val="00E11681"/>
    <w:rsid w:val="00E1224B"/>
    <w:rsid w:val="00E12282"/>
    <w:rsid w:val="00E1235E"/>
    <w:rsid w:val="00E1241B"/>
    <w:rsid w:val="00E12856"/>
    <w:rsid w:val="00E12951"/>
    <w:rsid w:val="00E12B82"/>
    <w:rsid w:val="00E12C2F"/>
    <w:rsid w:val="00E138DF"/>
    <w:rsid w:val="00E13D09"/>
    <w:rsid w:val="00E13DB8"/>
    <w:rsid w:val="00E13FA4"/>
    <w:rsid w:val="00E14090"/>
    <w:rsid w:val="00E14495"/>
    <w:rsid w:val="00E145D5"/>
    <w:rsid w:val="00E147EC"/>
    <w:rsid w:val="00E14B85"/>
    <w:rsid w:val="00E14C50"/>
    <w:rsid w:val="00E150E6"/>
    <w:rsid w:val="00E15526"/>
    <w:rsid w:val="00E162B2"/>
    <w:rsid w:val="00E1691B"/>
    <w:rsid w:val="00E169E2"/>
    <w:rsid w:val="00E16A36"/>
    <w:rsid w:val="00E16A50"/>
    <w:rsid w:val="00E16BF4"/>
    <w:rsid w:val="00E16D95"/>
    <w:rsid w:val="00E16EB1"/>
    <w:rsid w:val="00E17308"/>
    <w:rsid w:val="00E174C5"/>
    <w:rsid w:val="00E17571"/>
    <w:rsid w:val="00E176B4"/>
    <w:rsid w:val="00E17887"/>
    <w:rsid w:val="00E17E55"/>
    <w:rsid w:val="00E17ED5"/>
    <w:rsid w:val="00E20289"/>
    <w:rsid w:val="00E20DB0"/>
    <w:rsid w:val="00E21827"/>
    <w:rsid w:val="00E2193F"/>
    <w:rsid w:val="00E21B72"/>
    <w:rsid w:val="00E21DC8"/>
    <w:rsid w:val="00E2235E"/>
    <w:rsid w:val="00E2239F"/>
    <w:rsid w:val="00E22455"/>
    <w:rsid w:val="00E22B74"/>
    <w:rsid w:val="00E233C3"/>
    <w:rsid w:val="00E23791"/>
    <w:rsid w:val="00E237F1"/>
    <w:rsid w:val="00E23AE9"/>
    <w:rsid w:val="00E23AFC"/>
    <w:rsid w:val="00E23B03"/>
    <w:rsid w:val="00E23BBD"/>
    <w:rsid w:val="00E240A4"/>
    <w:rsid w:val="00E24556"/>
    <w:rsid w:val="00E24618"/>
    <w:rsid w:val="00E2491B"/>
    <w:rsid w:val="00E249A3"/>
    <w:rsid w:val="00E24A9D"/>
    <w:rsid w:val="00E24BB2"/>
    <w:rsid w:val="00E25425"/>
    <w:rsid w:val="00E25F09"/>
    <w:rsid w:val="00E26352"/>
    <w:rsid w:val="00E26641"/>
    <w:rsid w:val="00E2665C"/>
    <w:rsid w:val="00E26910"/>
    <w:rsid w:val="00E26F1C"/>
    <w:rsid w:val="00E27126"/>
    <w:rsid w:val="00E2713A"/>
    <w:rsid w:val="00E273B8"/>
    <w:rsid w:val="00E27537"/>
    <w:rsid w:val="00E276AB"/>
    <w:rsid w:val="00E27726"/>
    <w:rsid w:val="00E2778C"/>
    <w:rsid w:val="00E277F8"/>
    <w:rsid w:val="00E27B53"/>
    <w:rsid w:val="00E27E94"/>
    <w:rsid w:val="00E27F29"/>
    <w:rsid w:val="00E3012A"/>
    <w:rsid w:val="00E30203"/>
    <w:rsid w:val="00E303E1"/>
    <w:rsid w:val="00E303EE"/>
    <w:rsid w:val="00E30565"/>
    <w:rsid w:val="00E3065E"/>
    <w:rsid w:val="00E308DF"/>
    <w:rsid w:val="00E30B49"/>
    <w:rsid w:val="00E30F3B"/>
    <w:rsid w:val="00E30FEF"/>
    <w:rsid w:val="00E3109E"/>
    <w:rsid w:val="00E310F5"/>
    <w:rsid w:val="00E31524"/>
    <w:rsid w:val="00E31B25"/>
    <w:rsid w:val="00E31C7C"/>
    <w:rsid w:val="00E31D8D"/>
    <w:rsid w:val="00E31ED3"/>
    <w:rsid w:val="00E32906"/>
    <w:rsid w:val="00E32C19"/>
    <w:rsid w:val="00E3323C"/>
    <w:rsid w:val="00E33268"/>
    <w:rsid w:val="00E339BC"/>
    <w:rsid w:val="00E339FB"/>
    <w:rsid w:val="00E34117"/>
    <w:rsid w:val="00E34205"/>
    <w:rsid w:val="00E342FD"/>
    <w:rsid w:val="00E34638"/>
    <w:rsid w:val="00E346D2"/>
    <w:rsid w:val="00E34A43"/>
    <w:rsid w:val="00E34D81"/>
    <w:rsid w:val="00E3546E"/>
    <w:rsid w:val="00E354C6"/>
    <w:rsid w:val="00E359F6"/>
    <w:rsid w:val="00E35CEA"/>
    <w:rsid w:val="00E35D48"/>
    <w:rsid w:val="00E35D55"/>
    <w:rsid w:val="00E36369"/>
    <w:rsid w:val="00E36D91"/>
    <w:rsid w:val="00E3714D"/>
    <w:rsid w:val="00E37668"/>
    <w:rsid w:val="00E3782F"/>
    <w:rsid w:val="00E37919"/>
    <w:rsid w:val="00E37998"/>
    <w:rsid w:val="00E379D4"/>
    <w:rsid w:val="00E37BB3"/>
    <w:rsid w:val="00E37E12"/>
    <w:rsid w:val="00E403E2"/>
    <w:rsid w:val="00E409AA"/>
    <w:rsid w:val="00E40A0B"/>
    <w:rsid w:val="00E40A1C"/>
    <w:rsid w:val="00E40B42"/>
    <w:rsid w:val="00E40C52"/>
    <w:rsid w:val="00E40D17"/>
    <w:rsid w:val="00E40D68"/>
    <w:rsid w:val="00E40DA4"/>
    <w:rsid w:val="00E41674"/>
    <w:rsid w:val="00E41988"/>
    <w:rsid w:val="00E42063"/>
    <w:rsid w:val="00E42159"/>
    <w:rsid w:val="00E42178"/>
    <w:rsid w:val="00E4237F"/>
    <w:rsid w:val="00E425EF"/>
    <w:rsid w:val="00E42940"/>
    <w:rsid w:val="00E42D79"/>
    <w:rsid w:val="00E42E76"/>
    <w:rsid w:val="00E4370E"/>
    <w:rsid w:val="00E437F9"/>
    <w:rsid w:val="00E43ADD"/>
    <w:rsid w:val="00E43DF1"/>
    <w:rsid w:val="00E43ECE"/>
    <w:rsid w:val="00E4409F"/>
    <w:rsid w:val="00E4431C"/>
    <w:rsid w:val="00E44432"/>
    <w:rsid w:val="00E4453B"/>
    <w:rsid w:val="00E4482B"/>
    <w:rsid w:val="00E4496E"/>
    <w:rsid w:val="00E45220"/>
    <w:rsid w:val="00E45527"/>
    <w:rsid w:val="00E457BB"/>
    <w:rsid w:val="00E45BE6"/>
    <w:rsid w:val="00E45FBB"/>
    <w:rsid w:val="00E46134"/>
    <w:rsid w:val="00E461AA"/>
    <w:rsid w:val="00E46386"/>
    <w:rsid w:val="00E464DA"/>
    <w:rsid w:val="00E46AD8"/>
    <w:rsid w:val="00E46E93"/>
    <w:rsid w:val="00E4740E"/>
    <w:rsid w:val="00E47520"/>
    <w:rsid w:val="00E4755F"/>
    <w:rsid w:val="00E4771A"/>
    <w:rsid w:val="00E47798"/>
    <w:rsid w:val="00E478B3"/>
    <w:rsid w:val="00E47BCB"/>
    <w:rsid w:val="00E47FD5"/>
    <w:rsid w:val="00E5014B"/>
    <w:rsid w:val="00E505C1"/>
    <w:rsid w:val="00E5064E"/>
    <w:rsid w:val="00E5072A"/>
    <w:rsid w:val="00E50748"/>
    <w:rsid w:val="00E50BEC"/>
    <w:rsid w:val="00E50EF3"/>
    <w:rsid w:val="00E51275"/>
    <w:rsid w:val="00E51540"/>
    <w:rsid w:val="00E51710"/>
    <w:rsid w:val="00E51D58"/>
    <w:rsid w:val="00E51F7E"/>
    <w:rsid w:val="00E51FA4"/>
    <w:rsid w:val="00E52125"/>
    <w:rsid w:val="00E52134"/>
    <w:rsid w:val="00E52510"/>
    <w:rsid w:val="00E52813"/>
    <w:rsid w:val="00E5297B"/>
    <w:rsid w:val="00E52F41"/>
    <w:rsid w:val="00E53649"/>
    <w:rsid w:val="00E538E7"/>
    <w:rsid w:val="00E53922"/>
    <w:rsid w:val="00E53A54"/>
    <w:rsid w:val="00E53A83"/>
    <w:rsid w:val="00E542E5"/>
    <w:rsid w:val="00E55282"/>
    <w:rsid w:val="00E55462"/>
    <w:rsid w:val="00E554B5"/>
    <w:rsid w:val="00E557E3"/>
    <w:rsid w:val="00E558AA"/>
    <w:rsid w:val="00E55B67"/>
    <w:rsid w:val="00E55BFD"/>
    <w:rsid w:val="00E55C04"/>
    <w:rsid w:val="00E563C5"/>
    <w:rsid w:val="00E564CF"/>
    <w:rsid w:val="00E565E9"/>
    <w:rsid w:val="00E5661E"/>
    <w:rsid w:val="00E5666F"/>
    <w:rsid w:val="00E566CA"/>
    <w:rsid w:val="00E56E8A"/>
    <w:rsid w:val="00E56F49"/>
    <w:rsid w:val="00E5717B"/>
    <w:rsid w:val="00E57739"/>
    <w:rsid w:val="00E57753"/>
    <w:rsid w:val="00E57E5F"/>
    <w:rsid w:val="00E6062B"/>
    <w:rsid w:val="00E606AB"/>
    <w:rsid w:val="00E60857"/>
    <w:rsid w:val="00E60991"/>
    <w:rsid w:val="00E60ED3"/>
    <w:rsid w:val="00E61129"/>
    <w:rsid w:val="00E6113B"/>
    <w:rsid w:val="00E613A9"/>
    <w:rsid w:val="00E61929"/>
    <w:rsid w:val="00E6196A"/>
    <w:rsid w:val="00E61FFA"/>
    <w:rsid w:val="00E62265"/>
    <w:rsid w:val="00E629EB"/>
    <w:rsid w:val="00E62BA8"/>
    <w:rsid w:val="00E630DC"/>
    <w:rsid w:val="00E631C9"/>
    <w:rsid w:val="00E6353D"/>
    <w:rsid w:val="00E637CB"/>
    <w:rsid w:val="00E63B3E"/>
    <w:rsid w:val="00E63DEC"/>
    <w:rsid w:val="00E63F4A"/>
    <w:rsid w:val="00E643E3"/>
    <w:rsid w:val="00E6440F"/>
    <w:rsid w:val="00E64566"/>
    <w:rsid w:val="00E64790"/>
    <w:rsid w:val="00E64C6C"/>
    <w:rsid w:val="00E656FA"/>
    <w:rsid w:val="00E65989"/>
    <w:rsid w:val="00E65996"/>
    <w:rsid w:val="00E65F8D"/>
    <w:rsid w:val="00E6604F"/>
    <w:rsid w:val="00E667F5"/>
    <w:rsid w:val="00E66F0A"/>
    <w:rsid w:val="00E6727B"/>
    <w:rsid w:val="00E6764D"/>
    <w:rsid w:val="00E676F9"/>
    <w:rsid w:val="00E67AD0"/>
    <w:rsid w:val="00E67B30"/>
    <w:rsid w:val="00E67C79"/>
    <w:rsid w:val="00E67E29"/>
    <w:rsid w:val="00E67E52"/>
    <w:rsid w:val="00E67EC9"/>
    <w:rsid w:val="00E70063"/>
    <w:rsid w:val="00E701D8"/>
    <w:rsid w:val="00E702B1"/>
    <w:rsid w:val="00E70343"/>
    <w:rsid w:val="00E70677"/>
    <w:rsid w:val="00E70B24"/>
    <w:rsid w:val="00E70DB3"/>
    <w:rsid w:val="00E70E0B"/>
    <w:rsid w:val="00E7101F"/>
    <w:rsid w:val="00E713D4"/>
    <w:rsid w:val="00E7172A"/>
    <w:rsid w:val="00E71802"/>
    <w:rsid w:val="00E7192D"/>
    <w:rsid w:val="00E71C16"/>
    <w:rsid w:val="00E71D18"/>
    <w:rsid w:val="00E720AC"/>
    <w:rsid w:val="00E721FF"/>
    <w:rsid w:val="00E7264F"/>
    <w:rsid w:val="00E7267D"/>
    <w:rsid w:val="00E72768"/>
    <w:rsid w:val="00E72870"/>
    <w:rsid w:val="00E72A2C"/>
    <w:rsid w:val="00E72C67"/>
    <w:rsid w:val="00E72DE2"/>
    <w:rsid w:val="00E730DD"/>
    <w:rsid w:val="00E731B2"/>
    <w:rsid w:val="00E732D5"/>
    <w:rsid w:val="00E73462"/>
    <w:rsid w:val="00E73A1A"/>
    <w:rsid w:val="00E73E1D"/>
    <w:rsid w:val="00E73E7B"/>
    <w:rsid w:val="00E742AD"/>
    <w:rsid w:val="00E749E4"/>
    <w:rsid w:val="00E74B42"/>
    <w:rsid w:val="00E74BF2"/>
    <w:rsid w:val="00E74E4B"/>
    <w:rsid w:val="00E750FE"/>
    <w:rsid w:val="00E755A4"/>
    <w:rsid w:val="00E758BC"/>
    <w:rsid w:val="00E75A83"/>
    <w:rsid w:val="00E75D6E"/>
    <w:rsid w:val="00E75D90"/>
    <w:rsid w:val="00E75ED1"/>
    <w:rsid w:val="00E75F0C"/>
    <w:rsid w:val="00E76689"/>
    <w:rsid w:val="00E767FC"/>
    <w:rsid w:val="00E76853"/>
    <w:rsid w:val="00E76CDD"/>
    <w:rsid w:val="00E76FB2"/>
    <w:rsid w:val="00E77569"/>
    <w:rsid w:val="00E77957"/>
    <w:rsid w:val="00E779D2"/>
    <w:rsid w:val="00E77BA1"/>
    <w:rsid w:val="00E77D41"/>
    <w:rsid w:val="00E8006D"/>
    <w:rsid w:val="00E805A9"/>
    <w:rsid w:val="00E80933"/>
    <w:rsid w:val="00E80D21"/>
    <w:rsid w:val="00E80D54"/>
    <w:rsid w:val="00E8102B"/>
    <w:rsid w:val="00E810DF"/>
    <w:rsid w:val="00E812EC"/>
    <w:rsid w:val="00E815B4"/>
    <w:rsid w:val="00E81823"/>
    <w:rsid w:val="00E819D8"/>
    <w:rsid w:val="00E82460"/>
    <w:rsid w:val="00E829C8"/>
    <w:rsid w:val="00E8337F"/>
    <w:rsid w:val="00E8368C"/>
    <w:rsid w:val="00E838F4"/>
    <w:rsid w:val="00E83DF5"/>
    <w:rsid w:val="00E84207"/>
    <w:rsid w:val="00E844EC"/>
    <w:rsid w:val="00E845DE"/>
    <w:rsid w:val="00E84872"/>
    <w:rsid w:val="00E8492C"/>
    <w:rsid w:val="00E84BEF"/>
    <w:rsid w:val="00E84DDC"/>
    <w:rsid w:val="00E84FBF"/>
    <w:rsid w:val="00E850CB"/>
    <w:rsid w:val="00E8599B"/>
    <w:rsid w:val="00E85C82"/>
    <w:rsid w:val="00E86107"/>
    <w:rsid w:val="00E864CC"/>
    <w:rsid w:val="00E86609"/>
    <w:rsid w:val="00E866F5"/>
    <w:rsid w:val="00E86786"/>
    <w:rsid w:val="00E86CC6"/>
    <w:rsid w:val="00E86DCB"/>
    <w:rsid w:val="00E86E91"/>
    <w:rsid w:val="00E86FCD"/>
    <w:rsid w:val="00E87038"/>
    <w:rsid w:val="00E871BF"/>
    <w:rsid w:val="00E871EE"/>
    <w:rsid w:val="00E87BA1"/>
    <w:rsid w:val="00E87D03"/>
    <w:rsid w:val="00E87F78"/>
    <w:rsid w:val="00E9000C"/>
    <w:rsid w:val="00E9011E"/>
    <w:rsid w:val="00E90461"/>
    <w:rsid w:val="00E90F12"/>
    <w:rsid w:val="00E90F3D"/>
    <w:rsid w:val="00E90F6B"/>
    <w:rsid w:val="00E91012"/>
    <w:rsid w:val="00E91027"/>
    <w:rsid w:val="00E91130"/>
    <w:rsid w:val="00E91234"/>
    <w:rsid w:val="00E914F0"/>
    <w:rsid w:val="00E918F6"/>
    <w:rsid w:val="00E91CE6"/>
    <w:rsid w:val="00E920AE"/>
    <w:rsid w:val="00E920BB"/>
    <w:rsid w:val="00E921BF"/>
    <w:rsid w:val="00E92648"/>
    <w:rsid w:val="00E92687"/>
    <w:rsid w:val="00E92688"/>
    <w:rsid w:val="00E92CD0"/>
    <w:rsid w:val="00E93167"/>
    <w:rsid w:val="00E93307"/>
    <w:rsid w:val="00E93770"/>
    <w:rsid w:val="00E93891"/>
    <w:rsid w:val="00E93BCE"/>
    <w:rsid w:val="00E93BEC"/>
    <w:rsid w:val="00E93D10"/>
    <w:rsid w:val="00E9405F"/>
    <w:rsid w:val="00E94512"/>
    <w:rsid w:val="00E94564"/>
    <w:rsid w:val="00E945FA"/>
    <w:rsid w:val="00E94961"/>
    <w:rsid w:val="00E949A5"/>
    <w:rsid w:val="00E94B2D"/>
    <w:rsid w:val="00E94C9F"/>
    <w:rsid w:val="00E9562D"/>
    <w:rsid w:val="00E95769"/>
    <w:rsid w:val="00E95BAB"/>
    <w:rsid w:val="00E95C31"/>
    <w:rsid w:val="00E96110"/>
    <w:rsid w:val="00E96166"/>
    <w:rsid w:val="00E964AD"/>
    <w:rsid w:val="00E96525"/>
    <w:rsid w:val="00E96571"/>
    <w:rsid w:val="00E96905"/>
    <w:rsid w:val="00E96B32"/>
    <w:rsid w:val="00E96D2D"/>
    <w:rsid w:val="00E974FE"/>
    <w:rsid w:val="00EA000D"/>
    <w:rsid w:val="00EA04FC"/>
    <w:rsid w:val="00EA0612"/>
    <w:rsid w:val="00EA07E8"/>
    <w:rsid w:val="00EA0AEF"/>
    <w:rsid w:val="00EA0EF0"/>
    <w:rsid w:val="00EA107A"/>
    <w:rsid w:val="00EA1328"/>
    <w:rsid w:val="00EA1391"/>
    <w:rsid w:val="00EA1393"/>
    <w:rsid w:val="00EA1A2E"/>
    <w:rsid w:val="00EA1D20"/>
    <w:rsid w:val="00EA2058"/>
    <w:rsid w:val="00EA2286"/>
    <w:rsid w:val="00EA2450"/>
    <w:rsid w:val="00EA27B8"/>
    <w:rsid w:val="00EA2AFC"/>
    <w:rsid w:val="00EA2E40"/>
    <w:rsid w:val="00EA2F76"/>
    <w:rsid w:val="00EA321C"/>
    <w:rsid w:val="00EA321E"/>
    <w:rsid w:val="00EA32DB"/>
    <w:rsid w:val="00EA32DC"/>
    <w:rsid w:val="00EA3360"/>
    <w:rsid w:val="00EA3438"/>
    <w:rsid w:val="00EA3723"/>
    <w:rsid w:val="00EA37E8"/>
    <w:rsid w:val="00EA3C8C"/>
    <w:rsid w:val="00EA4289"/>
    <w:rsid w:val="00EA4308"/>
    <w:rsid w:val="00EA4485"/>
    <w:rsid w:val="00EA483F"/>
    <w:rsid w:val="00EA48DC"/>
    <w:rsid w:val="00EA4EF8"/>
    <w:rsid w:val="00EA5127"/>
    <w:rsid w:val="00EA5240"/>
    <w:rsid w:val="00EA53A7"/>
    <w:rsid w:val="00EA56C2"/>
    <w:rsid w:val="00EA5779"/>
    <w:rsid w:val="00EA5A98"/>
    <w:rsid w:val="00EA5D32"/>
    <w:rsid w:val="00EA5F8B"/>
    <w:rsid w:val="00EA6018"/>
    <w:rsid w:val="00EA6476"/>
    <w:rsid w:val="00EA6CD9"/>
    <w:rsid w:val="00EA6D12"/>
    <w:rsid w:val="00EA7A1C"/>
    <w:rsid w:val="00EA7B55"/>
    <w:rsid w:val="00EA7C59"/>
    <w:rsid w:val="00EA7E43"/>
    <w:rsid w:val="00EB02C9"/>
    <w:rsid w:val="00EB04D1"/>
    <w:rsid w:val="00EB0AC8"/>
    <w:rsid w:val="00EB0C47"/>
    <w:rsid w:val="00EB1783"/>
    <w:rsid w:val="00EB1A64"/>
    <w:rsid w:val="00EB1BF3"/>
    <w:rsid w:val="00EB1EE4"/>
    <w:rsid w:val="00EB22BB"/>
    <w:rsid w:val="00EB2427"/>
    <w:rsid w:val="00EB325C"/>
    <w:rsid w:val="00EB32B5"/>
    <w:rsid w:val="00EB34F4"/>
    <w:rsid w:val="00EB362F"/>
    <w:rsid w:val="00EB3905"/>
    <w:rsid w:val="00EB3953"/>
    <w:rsid w:val="00EB41D7"/>
    <w:rsid w:val="00EB4653"/>
    <w:rsid w:val="00EB4B26"/>
    <w:rsid w:val="00EB4C29"/>
    <w:rsid w:val="00EB4E66"/>
    <w:rsid w:val="00EB539B"/>
    <w:rsid w:val="00EB5484"/>
    <w:rsid w:val="00EB550F"/>
    <w:rsid w:val="00EB5B20"/>
    <w:rsid w:val="00EB607B"/>
    <w:rsid w:val="00EB615C"/>
    <w:rsid w:val="00EB6242"/>
    <w:rsid w:val="00EB6410"/>
    <w:rsid w:val="00EB6495"/>
    <w:rsid w:val="00EB67F4"/>
    <w:rsid w:val="00EB6BFB"/>
    <w:rsid w:val="00EB6D89"/>
    <w:rsid w:val="00EB6EFE"/>
    <w:rsid w:val="00EB6F51"/>
    <w:rsid w:val="00EB7034"/>
    <w:rsid w:val="00EB7069"/>
    <w:rsid w:val="00EB729D"/>
    <w:rsid w:val="00EB73C6"/>
    <w:rsid w:val="00EB74D4"/>
    <w:rsid w:val="00EB7624"/>
    <w:rsid w:val="00EB773A"/>
    <w:rsid w:val="00EB787A"/>
    <w:rsid w:val="00EB7A9E"/>
    <w:rsid w:val="00EB7BF5"/>
    <w:rsid w:val="00EB7CDD"/>
    <w:rsid w:val="00EB7E16"/>
    <w:rsid w:val="00EB7FED"/>
    <w:rsid w:val="00EC039B"/>
    <w:rsid w:val="00EC05E5"/>
    <w:rsid w:val="00EC0633"/>
    <w:rsid w:val="00EC07FF"/>
    <w:rsid w:val="00EC08B1"/>
    <w:rsid w:val="00EC0CA4"/>
    <w:rsid w:val="00EC0F83"/>
    <w:rsid w:val="00EC145D"/>
    <w:rsid w:val="00EC188D"/>
    <w:rsid w:val="00EC1A20"/>
    <w:rsid w:val="00EC1B5B"/>
    <w:rsid w:val="00EC1D6C"/>
    <w:rsid w:val="00EC1EA8"/>
    <w:rsid w:val="00EC22F7"/>
    <w:rsid w:val="00EC23B5"/>
    <w:rsid w:val="00EC2585"/>
    <w:rsid w:val="00EC26B8"/>
    <w:rsid w:val="00EC2A61"/>
    <w:rsid w:val="00EC2EA3"/>
    <w:rsid w:val="00EC313E"/>
    <w:rsid w:val="00EC31E3"/>
    <w:rsid w:val="00EC3285"/>
    <w:rsid w:val="00EC3291"/>
    <w:rsid w:val="00EC3340"/>
    <w:rsid w:val="00EC33CE"/>
    <w:rsid w:val="00EC3835"/>
    <w:rsid w:val="00EC3C1C"/>
    <w:rsid w:val="00EC45E3"/>
    <w:rsid w:val="00EC460E"/>
    <w:rsid w:val="00EC46A4"/>
    <w:rsid w:val="00EC4B03"/>
    <w:rsid w:val="00EC5060"/>
    <w:rsid w:val="00EC509E"/>
    <w:rsid w:val="00EC5387"/>
    <w:rsid w:val="00EC5519"/>
    <w:rsid w:val="00EC5777"/>
    <w:rsid w:val="00EC5C59"/>
    <w:rsid w:val="00EC60DF"/>
    <w:rsid w:val="00EC611C"/>
    <w:rsid w:val="00EC61E4"/>
    <w:rsid w:val="00EC629F"/>
    <w:rsid w:val="00EC6B16"/>
    <w:rsid w:val="00EC70E4"/>
    <w:rsid w:val="00EC717B"/>
    <w:rsid w:val="00EC7439"/>
    <w:rsid w:val="00EC75C7"/>
    <w:rsid w:val="00EC7A3E"/>
    <w:rsid w:val="00EC7A4C"/>
    <w:rsid w:val="00EC7A52"/>
    <w:rsid w:val="00EC7DFB"/>
    <w:rsid w:val="00EC7E48"/>
    <w:rsid w:val="00EC7FF2"/>
    <w:rsid w:val="00ED004D"/>
    <w:rsid w:val="00ED02B4"/>
    <w:rsid w:val="00ED02BB"/>
    <w:rsid w:val="00ED0F97"/>
    <w:rsid w:val="00ED1677"/>
    <w:rsid w:val="00ED16EC"/>
    <w:rsid w:val="00ED18F0"/>
    <w:rsid w:val="00ED1ACA"/>
    <w:rsid w:val="00ED1C9C"/>
    <w:rsid w:val="00ED1CA5"/>
    <w:rsid w:val="00ED1D02"/>
    <w:rsid w:val="00ED1FCE"/>
    <w:rsid w:val="00ED20B5"/>
    <w:rsid w:val="00ED20E8"/>
    <w:rsid w:val="00ED22E5"/>
    <w:rsid w:val="00ED283F"/>
    <w:rsid w:val="00ED295E"/>
    <w:rsid w:val="00ED297F"/>
    <w:rsid w:val="00ED2A0C"/>
    <w:rsid w:val="00ED2B6C"/>
    <w:rsid w:val="00ED2E55"/>
    <w:rsid w:val="00ED2F60"/>
    <w:rsid w:val="00ED3032"/>
    <w:rsid w:val="00ED3089"/>
    <w:rsid w:val="00ED3159"/>
    <w:rsid w:val="00ED3250"/>
    <w:rsid w:val="00ED36CC"/>
    <w:rsid w:val="00ED3869"/>
    <w:rsid w:val="00ED399D"/>
    <w:rsid w:val="00ED39BC"/>
    <w:rsid w:val="00ED3B81"/>
    <w:rsid w:val="00ED3BD0"/>
    <w:rsid w:val="00ED3C6F"/>
    <w:rsid w:val="00ED4165"/>
    <w:rsid w:val="00ED446B"/>
    <w:rsid w:val="00ED46A0"/>
    <w:rsid w:val="00ED47AB"/>
    <w:rsid w:val="00ED4E54"/>
    <w:rsid w:val="00ED4E86"/>
    <w:rsid w:val="00ED4F82"/>
    <w:rsid w:val="00ED539D"/>
    <w:rsid w:val="00ED5A0A"/>
    <w:rsid w:val="00ED5A37"/>
    <w:rsid w:val="00ED5AD8"/>
    <w:rsid w:val="00ED5D0B"/>
    <w:rsid w:val="00ED602D"/>
    <w:rsid w:val="00ED6322"/>
    <w:rsid w:val="00ED679E"/>
    <w:rsid w:val="00ED6AB5"/>
    <w:rsid w:val="00ED7089"/>
    <w:rsid w:val="00ED7DEE"/>
    <w:rsid w:val="00EE0095"/>
    <w:rsid w:val="00EE045C"/>
    <w:rsid w:val="00EE05EA"/>
    <w:rsid w:val="00EE0631"/>
    <w:rsid w:val="00EE07B8"/>
    <w:rsid w:val="00EE0AFE"/>
    <w:rsid w:val="00EE0BAC"/>
    <w:rsid w:val="00EE0D35"/>
    <w:rsid w:val="00EE1248"/>
    <w:rsid w:val="00EE1686"/>
    <w:rsid w:val="00EE19C8"/>
    <w:rsid w:val="00EE19C9"/>
    <w:rsid w:val="00EE1C53"/>
    <w:rsid w:val="00EE1C5F"/>
    <w:rsid w:val="00EE1E4E"/>
    <w:rsid w:val="00EE2463"/>
    <w:rsid w:val="00EE2684"/>
    <w:rsid w:val="00EE280D"/>
    <w:rsid w:val="00EE2A57"/>
    <w:rsid w:val="00EE2EAC"/>
    <w:rsid w:val="00EE392C"/>
    <w:rsid w:val="00EE3D45"/>
    <w:rsid w:val="00EE4023"/>
    <w:rsid w:val="00EE465F"/>
    <w:rsid w:val="00EE4724"/>
    <w:rsid w:val="00EE4A0A"/>
    <w:rsid w:val="00EE4A6B"/>
    <w:rsid w:val="00EE4AE5"/>
    <w:rsid w:val="00EE4B3C"/>
    <w:rsid w:val="00EE4BA2"/>
    <w:rsid w:val="00EE5130"/>
    <w:rsid w:val="00EE5443"/>
    <w:rsid w:val="00EE624E"/>
    <w:rsid w:val="00EE659D"/>
    <w:rsid w:val="00EE6BF2"/>
    <w:rsid w:val="00EE763E"/>
    <w:rsid w:val="00EE7DEA"/>
    <w:rsid w:val="00EE7F9C"/>
    <w:rsid w:val="00EF053B"/>
    <w:rsid w:val="00EF0646"/>
    <w:rsid w:val="00EF0750"/>
    <w:rsid w:val="00EF0DBA"/>
    <w:rsid w:val="00EF0E47"/>
    <w:rsid w:val="00EF1AC6"/>
    <w:rsid w:val="00EF1C3E"/>
    <w:rsid w:val="00EF1D75"/>
    <w:rsid w:val="00EF1DAC"/>
    <w:rsid w:val="00EF211F"/>
    <w:rsid w:val="00EF2284"/>
    <w:rsid w:val="00EF2321"/>
    <w:rsid w:val="00EF2493"/>
    <w:rsid w:val="00EF249A"/>
    <w:rsid w:val="00EF281B"/>
    <w:rsid w:val="00EF2BFF"/>
    <w:rsid w:val="00EF2E3A"/>
    <w:rsid w:val="00EF31DD"/>
    <w:rsid w:val="00EF33BF"/>
    <w:rsid w:val="00EF39F9"/>
    <w:rsid w:val="00EF3F84"/>
    <w:rsid w:val="00EF4012"/>
    <w:rsid w:val="00EF410E"/>
    <w:rsid w:val="00EF41AD"/>
    <w:rsid w:val="00EF44D1"/>
    <w:rsid w:val="00EF46F2"/>
    <w:rsid w:val="00EF481B"/>
    <w:rsid w:val="00EF49E4"/>
    <w:rsid w:val="00EF4B41"/>
    <w:rsid w:val="00EF4BDA"/>
    <w:rsid w:val="00EF4CCB"/>
    <w:rsid w:val="00EF4DE1"/>
    <w:rsid w:val="00EF582A"/>
    <w:rsid w:val="00EF5A56"/>
    <w:rsid w:val="00EF5CCE"/>
    <w:rsid w:val="00EF5CD2"/>
    <w:rsid w:val="00EF6147"/>
    <w:rsid w:val="00EF6373"/>
    <w:rsid w:val="00EF6408"/>
    <w:rsid w:val="00EF645E"/>
    <w:rsid w:val="00EF6621"/>
    <w:rsid w:val="00EF6EC8"/>
    <w:rsid w:val="00EF7166"/>
    <w:rsid w:val="00EF725B"/>
    <w:rsid w:val="00EF7350"/>
    <w:rsid w:val="00EF7C17"/>
    <w:rsid w:val="00EF7DB4"/>
    <w:rsid w:val="00EF7F41"/>
    <w:rsid w:val="00F00167"/>
    <w:rsid w:val="00F0050F"/>
    <w:rsid w:val="00F011C3"/>
    <w:rsid w:val="00F0140D"/>
    <w:rsid w:val="00F014A5"/>
    <w:rsid w:val="00F01782"/>
    <w:rsid w:val="00F0217E"/>
    <w:rsid w:val="00F022A7"/>
    <w:rsid w:val="00F02378"/>
    <w:rsid w:val="00F02FCC"/>
    <w:rsid w:val="00F03075"/>
    <w:rsid w:val="00F030CD"/>
    <w:rsid w:val="00F031CB"/>
    <w:rsid w:val="00F03527"/>
    <w:rsid w:val="00F03A06"/>
    <w:rsid w:val="00F03FAF"/>
    <w:rsid w:val="00F042BC"/>
    <w:rsid w:val="00F04391"/>
    <w:rsid w:val="00F044C0"/>
    <w:rsid w:val="00F047D2"/>
    <w:rsid w:val="00F04D00"/>
    <w:rsid w:val="00F04D9E"/>
    <w:rsid w:val="00F051D9"/>
    <w:rsid w:val="00F052B2"/>
    <w:rsid w:val="00F0568B"/>
    <w:rsid w:val="00F05854"/>
    <w:rsid w:val="00F05B5E"/>
    <w:rsid w:val="00F05B6D"/>
    <w:rsid w:val="00F05C8D"/>
    <w:rsid w:val="00F05DC0"/>
    <w:rsid w:val="00F05FC3"/>
    <w:rsid w:val="00F06335"/>
    <w:rsid w:val="00F06499"/>
    <w:rsid w:val="00F06525"/>
    <w:rsid w:val="00F066A0"/>
    <w:rsid w:val="00F070EB"/>
    <w:rsid w:val="00F073EB"/>
    <w:rsid w:val="00F076C5"/>
    <w:rsid w:val="00F0785D"/>
    <w:rsid w:val="00F07D56"/>
    <w:rsid w:val="00F1007B"/>
    <w:rsid w:val="00F1044E"/>
    <w:rsid w:val="00F10849"/>
    <w:rsid w:val="00F10C42"/>
    <w:rsid w:val="00F10F00"/>
    <w:rsid w:val="00F113E3"/>
    <w:rsid w:val="00F1195C"/>
    <w:rsid w:val="00F11BA2"/>
    <w:rsid w:val="00F12212"/>
    <w:rsid w:val="00F123C7"/>
    <w:rsid w:val="00F1271C"/>
    <w:rsid w:val="00F128CF"/>
    <w:rsid w:val="00F12BE3"/>
    <w:rsid w:val="00F12FC8"/>
    <w:rsid w:val="00F13036"/>
    <w:rsid w:val="00F13212"/>
    <w:rsid w:val="00F13364"/>
    <w:rsid w:val="00F13614"/>
    <w:rsid w:val="00F13738"/>
    <w:rsid w:val="00F1373D"/>
    <w:rsid w:val="00F13BFE"/>
    <w:rsid w:val="00F144AF"/>
    <w:rsid w:val="00F14654"/>
    <w:rsid w:val="00F1481C"/>
    <w:rsid w:val="00F14953"/>
    <w:rsid w:val="00F14B2F"/>
    <w:rsid w:val="00F14DB4"/>
    <w:rsid w:val="00F157C0"/>
    <w:rsid w:val="00F159DA"/>
    <w:rsid w:val="00F15A0E"/>
    <w:rsid w:val="00F15E50"/>
    <w:rsid w:val="00F1605A"/>
    <w:rsid w:val="00F1613E"/>
    <w:rsid w:val="00F16361"/>
    <w:rsid w:val="00F16399"/>
    <w:rsid w:val="00F16413"/>
    <w:rsid w:val="00F16758"/>
    <w:rsid w:val="00F16A23"/>
    <w:rsid w:val="00F16D19"/>
    <w:rsid w:val="00F16D96"/>
    <w:rsid w:val="00F17008"/>
    <w:rsid w:val="00F171D1"/>
    <w:rsid w:val="00F173C8"/>
    <w:rsid w:val="00F1745A"/>
    <w:rsid w:val="00F17706"/>
    <w:rsid w:val="00F1795A"/>
    <w:rsid w:val="00F17A81"/>
    <w:rsid w:val="00F17D6F"/>
    <w:rsid w:val="00F20252"/>
    <w:rsid w:val="00F20679"/>
    <w:rsid w:val="00F20966"/>
    <w:rsid w:val="00F20AE0"/>
    <w:rsid w:val="00F20D03"/>
    <w:rsid w:val="00F20E25"/>
    <w:rsid w:val="00F20ED1"/>
    <w:rsid w:val="00F21169"/>
    <w:rsid w:val="00F212D6"/>
    <w:rsid w:val="00F21540"/>
    <w:rsid w:val="00F21670"/>
    <w:rsid w:val="00F21BC1"/>
    <w:rsid w:val="00F21EFA"/>
    <w:rsid w:val="00F21F4F"/>
    <w:rsid w:val="00F21F6D"/>
    <w:rsid w:val="00F222EE"/>
    <w:rsid w:val="00F22A5C"/>
    <w:rsid w:val="00F22E51"/>
    <w:rsid w:val="00F22EA9"/>
    <w:rsid w:val="00F232B6"/>
    <w:rsid w:val="00F23384"/>
    <w:rsid w:val="00F23528"/>
    <w:rsid w:val="00F2395F"/>
    <w:rsid w:val="00F239B7"/>
    <w:rsid w:val="00F23A88"/>
    <w:rsid w:val="00F23BAA"/>
    <w:rsid w:val="00F24344"/>
    <w:rsid w:val="00F2475A"/>
    <w:rsid w:val="00F251FA"/>
    <w:rsid w:val="00F2544C"/>
    <w:rsid w:val="00F2563D"/>
    <w:rsid w:val="00F25687"/>
    <w:rsid w:val="00F25847"/>
    <w:rsid w:val="00F25855"/>
    <w:rsid w:val="00F2586F"/>
    <w:rsid w:val="00F25B30"/>
    <w:rsid w:val="00F25FDA"/>
    <w:rsid w:val="00F262D3"/>
    <w:rsid w:val="00F262D5"/>
    <w:rsid w:val="00F26A46"/>
    <w:rsid w:val="00F26C0B"/>
    <w:rsid w:val="00F275A2"/>
    <w:rsid w:val="00F275B0"/>
    <w:rsid w:val="00F279D5"/>
    <w:rsid w:val="00F27CCA"/>
    <w:rsid w:val="00F27D78"/>
    <w:rsid w:val="00F27DA5"/>
    <w:rsid w:val="00F30384"/>
    <w:rsid w:val="00F304D8"/>
    <w:rsid w:val="00F309A9"/>
    <w:rsid w:val="00F30A6B"/>
    <w:rsid w:val="00F31671"/>
    <w:rsid w:val="00F31F66"/>
    <w:rsid w:val="00F32126"/>
    <w:rsid w:val="00F32152"/>
    <w:rsid w:val="00F322EB"/>
    <w:rsid w:val="00F32405"/>
    <w:rsid w:val="00F32CF7"/>
    <w:rsid w:val="00F33632"/>
    <w:rsid w:val="00F3380E"/>
    <w:rsid w:val="00F342D5"/>
    <w:rsid w:val="00F347F3"/>
    <w:rsid w:val="00F3495E"/>
    <w:rsid w:val="00F34DE4"/>
    <w:rsid w:val="00F34E98"/>
    <w:rsid w:val="00F34F5B"/>
    <w:rsid w:val="00F3514A"/>
    <w:rsid w:val="00F3536F"/>
    <w:rsid w:val="00F353A8"/>
    <w:rsid w:val="00F36145"/>
    <w:rsid w:val="00F361EB"/>
    <w:rsid w:val="00F362FE"/>
    <w:rsid w:val="00F36925"/>
    <w:rsid w:val="00F36A30"/>
    <w:rsid w:val="00F36ED1"/>
    <w:rsid w:val="00F36F5A"/>
    <w:rsid w:val="00F370FE"/>
    <w:rsid w:val="00F37162"/>
    <w:rsid w:val="00F37174"/>
    <w:rsid w:val="00F3723A"/>
    <w:rsid w:val="00F373E0"/>
    <w:rsid w:val="00F37488"/>
    <w:rsid w:val="00F379C5"/>
    <w:rsid w:val="00F37C93"/>
    <w:rsid w:val="00F37CCE"/>
    <w:rsid w:val="00F400CB"/>
    <w:rsid w:val="00F4020D"/>
    <w:rsid w:val="00F4074B"/>
    <w:rsid w:val="00F4079D"/>
    <w:rsid w:val="00F407E1"/>
    <w:rsid w:val="00F408BB"/>
    <w:rsid w:val="00F40CA8"/>
    <w:rsid w:val="00F40D92"/>
    <w:rsid w:val="00F40F28"/>
    <w:rsid w:val="00F4110C"/>
    <w:rsid w:val="00F412E7"/>
    <w:rsid w:val="00F419AC"/>
    <w:rsid w:val="00F419BB"/>
    <w:rsid w:val="00F41D2E"/>
    <w:rsid w:val="00F41D3D"/>
    <w:rsid w:val="00F4236B"/>
    <w:rsid w:val="00F423B3"/>
    <w:rsid w:val="00F42881"/>
    <w:rsid w:val="00F42906"/>
    <w:rsid w:val="00F42DC7"/>
    <w:rsid w:val="00F43179"/>
    <w:rsid w:val="00F43396"/>
    <w:rsid w:val="00F43520"/>
    <w:rsid w:val="00F43575"/>
    <w:rsid w:val="00F435EB"/>
    <w:rsid w:val="00F435F5"/>
    <w:rsid w:val="00F436DB"/>
    <w:rsid w:val="00F43945"/>
    <w:rsid w:val="00F43ACF"/>
    <w:rsid w:val="00F43F3C"/>
    <w:rsid w:val="00F43F52"/>
    <w:rsid w:val="00F442A6"/>
    <w:rsid w:val="00F445C7"/>
    <w:rsid w:val="00F44927"/>
    <w:rsid w:val="00F44C14"/>
    <w:rsid w:val="00F44CCE"/>
    <w:rsid w:val="00F44F13"/>
    <w:rsid w:val="00F450F0"/>
    <w:rsid w:val="00F45106"/>
    <w:rsid w:val="00F4510F"/>
    <w:rsid w:val="00F4558D"/>
    <w:rsid w:val="00F45604"/>
    <w:rsid w:val="00F458A2"/>
    <w:rsid w:val="00F459C5"/>
    <w:rsid w:val="00F46082"/>
    <w:rsid w:val="00F46132"/>
    <w:rsid w:val="00F46330"/>
    <w:rsid w:val="00F467FC"/>
    <w:rsid w:val="00F46823"/>
    <w:rsid w:val="00F46853"/>
    <w:rsid w:val="00F468AC"/>
    <w:rsid w:val="00F471AE"/>
    <w:rsid w:val="00F471FA"/>
    <w:rsid w:val="00F47496"/>
    <w:rsid w:val="00F47568"/>
    <w:rsid w:val="00F47605"/>
    <w:rsid w:val="00F47B73"/>
    <w:rsid w:val="00F47D31"/>
    <w:rsid w:val="00F47D56"/>
    <w:rsid w:val="00F47F8B"/>
    <w:rsid w:val="00F5002F"/>
    <w:rsid w:val="00F5062D"/>
    <w:rsid w:val="00F5088C"/>
    <w:rsid w:val="00F50952"/>
    <w:rsid w:val="00F50BCC"/>
    <w:rsid w:val="00F50E81"/>
    <w:rsid w:val="00F51896"/>
    <w:rsid w:val="00F51DFC"/>
    <w:rsid w:val="00F521C1"/>
    <w:rsid w:val="00F5250A"/>
    <w:rsid w:val="00F52619"/>
    <w:rsid w:val="00F52776"/>
    <w:rsid w:val="00F52AA0"/>
    <w:rsid w:val="00F52CA1"/>
    <w:rsid w:val="00F53113"/>
    <w:rsid w:val="00F53354"/>
    <w:rsid w:val="00F5348C"/>
    <w:rsid w:val="00F536F3"/>
    <w:rsid w:val="00F5393B"/>
    <w:rsid w:val="00F5405E"/>
    <w:rsid w:val="00F541DD"/>
    <w:rsid w:val="00F549AF"/>
    <w:rsid w:val="00F54A7B"/>
    <w:rsid w:val="00F551B7"/>
    <w:rsid w:val="00F551E7"/>
    <w:rsid w:val="00F55276"/>
    <w:rsid w:val="00F553B8"/>
    <w:rsid w:val="00F55407"/>
    <w:rsid w:val="00F55633"/>
    <w:rsid w:val="00F557EC"/>
    <w:rsid w:val="00F55862"/>
    <w:rsid w:val="00F560D9"/>
    <w:rsid w:val="00F5611D"/>
    <w:rsid w:val="00F563EC"/>
    <w:rsid w:val="00F56736"/>
    <w:rsid w:val="00F5685A"/>
    <w:rsid w:val="00F5723D"/>
    <w:rsid w:val="00F57304"/>
    <w:rsid w:val="00F57467"/>
    <w:rsid w:val="00F5787B"/>
    <w:rsid w:val="00F57A86"/>
    <w:rsid w:val="00F57BE4"/>
    <w:rsid w:val="00F57D76"/>
    <w:rsid w:val="00F57D99"/>
    <w:rsid w:val="00F6009B"/>
    <w:rsid w:val="00F60196"/>
    <w:rsid w:val="00F601CA"/>
    <w:rsid w:val="00F60A91"/>
    <w:rsid w:val="00F60B1C"/>
    <w:rsid w:val="00F60C7A"/>
    <w:rsid w:val="00F60DDF"/>
    <w:rsid w:val="00F60E21"/>
    <w:rsid w:val="00F60E6D"/>
    <w:rsid w:val="00F61571"/>
    <w:rsid w:val="00F616CF"/>
    <w:rsid w:val="00F6181D"/>
    <w:rsid w:val="00F618A0"/>
    <w:rsid w:val="00F618B6"/>
    <w:rsid w:val="00F61CE8"/>
    <w:rsid w:val="00F6223F"/>
    <w:rsid w:val="00F62442"/>
    <w:rsid w:val="00F626B8"/>
    <w:rsid w:val="00F62745"/>
    <w:rsid w:val="00F629F0"/>
    <w:rsid w:val="00F62A06"/>
    <w:rsid w:val="00F631DD"/>
    <w:rsid w:val="00F634F4"/>
    <w:rsid w:val="00F63635"/>
    <w:rsid w:val="00F63845"/>
    <w:rsid w:val="00F63885"/>
    <w:rsid w:val="00F63995"/>
    <w:rsid w:val="00F63C2C"/>
    <w:rsid w:val="00F63F27"/>
    <w:rsid w:val="00F641CE"/>
    <w:rsid w:val="00F641D9"/>
    <w:rsid w:val="00F642FD"/>
    <w:rsid w:val="00F646E8"/>
    <w:rsid w:val="00F647CC"/>
    <w:rsid w:val="00F64A62"/>
    <w:rsid w:val="00F64B04"/>
    <w:rsid w:val="00F64C43"/>
    <w:rsid w:val="00F64E3D"/>
    <w:rsid w:val="00F64EAF"/>
    <w:rsid w:val="00F64F3D"/>
    <w:rsid w:val="00F65620"/>
    <w:rsid w:val="00F656F0"/>
    <w:rsid w:val="00F657A1"/>
    <w:rsid w:val="00F65A8B"/>
    <w:rsid w:val="00F65ABD"/>
    <w:rsid w:val="00F65DFB"/>
    <w:rsid w:val="00F66200"/>
    <w:rsid w:val="00F663B3"/>
    <w:rsid w:val="00F66610"/>
    <w:rsid w:val="00F66671"/>
    <w:rsid w:val="00F666DE"/>
    <w:rsid w:val="00F6680D"/>
    <w:rsid w:val="00F668C9"/>
    <w:rsid w:val="00F66A50"/>
    <w:rsid w:val="00F66AD1"/>
    <w:rsid w:val="00F66F96"/>
    <w:rsid w:val="00F6751C"/>
    <w:rsid w:val="00F675B0"/>
    <w:rsid w:val="00F679E6"/>
    <w:rsid w:val="00F67CCC"/>
    <w:rsid w:val="00F67CF7"/>
    <w:rsid w:val="00F700F0"/>
    <w:rsid w:val="00F70491"/>
    <w:rsid w:val="00F704D2"/>
    <w:rsid w:val="00F707A2"/>
    <w:rsid w:val="00F707CF"/>
    <w:rsid w:val="00F71132"/>
    <w:rsid w:val="00F7158E"/>
    <w:rsid w:val="00F71811"/>
    <w:rsid w:val="00F718E6"/>
    <w:rsid w:val="00F71AAA"/>
    <w:rsid w:val="00F71DAF"/>
    <w:rsid w:val="00F71F7B"/>
    <w:rsid w:val="00F7207E"/>
    <w:rsid w:val="00F726B6"/>
    <w:rsid w:val="00F72862"/>
    <w:rsid w:val="00F729EC"/>
    <w:rsid w:val="00F73128"/>
    <w:rsid w:val="00F73188"/>
    <w:rsid w:val="00F7345C"/>
    <w:rsid w:val="00F735B6"/>
    <w:rsid w:val="00F736BB"/>
    <w:rsid w:val="00F738C5"/>
    <w:rsid w:val="00F73A53"/>
    <w:rsid w:val="00F73D25"/>
    <w:rsid w:val="00F73FDA"/>
    <w:rsid w:val="00F742DB"/>
    <w:rsid w:val="00F7445F"/>
    <w:rsid w:val="00F7451A"/>
    <w:rsid w:val="00F74776"/>
    <w:rsid w:val="00F747EA"/>
    <w:rsid w:val="00F74843"/>
    <w:rsid w:val="00F74C71"/>
    <w:rsid w:val="00F74E3A"/>
    <w:rsid w:val="00F74FF6"/>
    <w:rsid w:val="00F752EC"/>
    <w:rsid w:val="00F75485"/>
    <w:rsid w:val="00F75885"/>
    <w:rsid w:val="00F75B4F"/>
    <w:rsid w:val="00F75B89"/>
    <w:rsid w:val="00F75C51"/>
    <w:rsid w:val="00F75CAA"/>
    <w:rsid w:val="00F75E96"/>
    <w:rsid w:val="00F762B9"/>
    <w:rsid w:val="00F762C5"/>
    <w:rsid w:val="00F768C2"/>
    <w:rsid w:val="00F76BA6"/>
    <w:rsid w:val="00F77153"/>
    <w:rsid w:val="00F77381"/>
    <w:rsid w:val="00F773C4"/>
    <w:rsid w:val="00F77D82"/>
    <w:rsid w:val="00F77EC6"/>
    <w:rsid w:val="00F80068"/>
    <w:rsid w:val="00F80176"/>
    <w:rsid w:val="00F80692"/>
    <w:rsid w:val="00F806D8"/>
    <w:rsid w:val="00F807A4"/>
    <w:rsid w:val="00F807F9"/>
    <w:rsid w:val="00F80B26"/>
    <w:rsid w:val="00F80D83"/>
    <w:rsid w:val="00F81050"/>
    <w:rsid w:val="00F811C6"/>
    <w:rsid w:val="00F811CA"/>
    <w:rsid w:val="00F8167D"/>
    <w:rsid w:val="00F81697"/>
    <w:rsid w:val="00F81763"/>
    <w:rsid w:val="00F820AD"/>
    <w:rsid w:val="00F821AC"/>
    <w:rsid w:val="00F82249"/>
    <w:rsid w:val="00F82319"/>
    <w:rsid w:val="00F8258C"/>
    <w:rsid w:val="00F825AA"/>
    <w:rsid w:val="00F825D9"/>
    <w:rsid w:val="00F8297D"/>
    <w:rsid w:val="00F82BDC"/>
    <w:rsid w:val="00F82DE0"/>
    <w:rsid w:val="00F8315B"/>
    <w:rsid w:val="00F833B9"/>
    <w:rsid w:val="00F83507"/>
    <w:rsid w:val="00F83660"/>
    <w:rsid w:val="00F83C41"/>
    <w:rsid w:val="00F84227"/>
    <w:rsid w:val="00F8424A"/>
    <w:rsid w:val="00F843B1"/>
    <w:rsid w:val="00F8453D"/>
    <w:rsid w:val="00F849C6"/>
    <w:rsid w:val="00F84C8F"/>
    <w:rsid w:val="00F84D90"/>
    <w:rsid w:val="00F8527D"/>
    <w:rsid w:val="00F85549"/>
    <w:rsid w:val="00F85775"/>
    <w:rsid w:val="00F85C0A"/>
    <w:rsid w:val="00F85D51"/>
    <w:rsid w:val="00F85F55"/>
    <w:rsid w:val="00F85F68"/>
    <w:rsid w:val="00F86027"/>
    <w:rsid w:val="00F860BA"/>
    <w:rsid w:val="00F869D1"/>
    <w:rsid w:val="00F86BF6"/>
    <w:rsid w:val="00F87087"/>
    <w:rsid w:val="00F87339"/>
    <w:rsid w:val="00F87858"/>
    <w:rsid w:val="00F87900"/>
    <w:rsid w:val="00F90143"/>
    <w:rsid w:val="00F90463"/>
    <w:rsid w:val="00F90506"/>
    <w:rsid w:val="00F909AB"/>
    <w:rsid w:val="00F90A5C"/>
    <w:rsid w:val="00F90E1B"/>
    <w:rsid w:val="00F90F47"/>
    <w:rsid w:val="00F913A9"/>
    <w:rsid w:val="00F9168B"/>
    <w:rsid w:val="00F91AA4"/>
    <w:rsid w:val="00F91F91"/>
    <w:rsid w:val="00F92026"/>
    <w:rsid w:val="00F92041"/>
    <w:rsid w:val="00F92802"/>
    <w:rsid w:val="00F92A4E"/>
    <w:rsid w:val="00F933F9"/>
    <w:rsid w:val="00F93496"/>
    <w:rsid w:val="00F9357D"/>
    <w:rsid w:val="00F9364F"/>
    <w:rsid w:val="00F9392A"/>
    <w:rsid w:val="00F93B06"/>
    <w:rsid w:val="00F93C25"/>
    <w:rsid w:val="00F93FA3"/>
    <w:rsid w:val="00F940E3"/>
    <w:rsid w:val="00F943BE"/>
    <w:rsid w:val="00F9442D"/>
    <w:rsid w:val="00F944C9"/>
    <w:rsid w:val="00F94504"/>
    <w:rsid w:val="00F946E0"/>
    <w:rsid w:val="00F94B5A"/>
    <w:rsid w:val="00F94B8F"/>
    <w:rsid w:val="00F94C36"/>
    <w:rsid w:val="00F94EAF"/>
    <w:rsid w:val="00F95387"/>
    <w:rsid w:val="00F95489"/>
    <w:rsid w:val="00F95540"/>
    <w:rsid w:val="00F95558"/>
    <w:rsid w:val="00F95A63"/>
    <w:rsid w:val="00F95B5F"/>
    <w:rsid w:val="00F9619A"/>
    <w:rsid w:val="00F9630A"/>
    <w:rsid w:val="00F9643A"/>
    <w:rsid w:val="00F96481"/>
    <w:rsid w:val="00F9650F"/>
    <w:rsid w:val="00F96575"/>
    <w:rsid w:val="00F96C9E"/>
    <w:rsid w:val="00F96D60"/>
    <w:rsid w:val="00F975E8"/>
    <w:rsid w:val="00F9775C"/>
    <w:rsid w:val="00F97999"/>
    <w:rsid w:val="00F97B1F"/>
    <w:rsid w:val="00FA0103"/>
    <w:rsid w:val="00FA0476"/>
    <w:rsid w:val="00FA07E0"/>
    <w:rsid w:val="00FA0A36"/>
    <w:rsid w:val="00FA1021"/>
    <w:rsid w:val="00FA1250"/>
    <w:rsid w:val="00FA12FA"/>
    <w:rsid w:val="00FA171D"/>
    <w:rsid w:val="00FA1A16"/>
    <w:rsid w:val="00FA1C35"/>
    <w:rsid w:val="00FA1DE6"/>
    <w:rsid w:val="00FA1F52"/>
    <w:rsid w:val="00FA1F91"/>
    <w:rsid w:val="00FA205E"/>
    <w:rsid w:val="00FA2065"/>
    <w:rsid w:val="00FA2282"/>
    <w:rsid w:val="00FA235C"/>
    <w:rsid w:val="00FA23F8"/>
    <w:rsid w:val="00FA24B6"/>
    <w:rsid w:val="00FA2565"/>
    <w:rsid w:val="00FA288E"/>
    <w:rsid w:val="00FA2916"/>
    <w:rsid w:val="00FA29A0"/>
    <w:rsid w:val="00FA29CB"/>
    <w:rsid w:val="00FA2B11"/>
    <w:rsid w:val="00FA2D74"/>
    <w:rsid w:val="00FA31E9"/>
    <w:rsid w:val="00FA3794"/>
    <w:rsid w:val="00FA3C47"/>
    <w:rsid w:val="00FA41C1"/>
    <w:rsid w:val="00FA459E"/>
    <w:rsid w:val="00FA4634"/>
    <w:rsid w:val="00FA4D2D"/>
    <w:rsid w:val="00FA4E9C"/>
    <w:rsid w:val="00FA515D"/>
    <w:rsid w:val="00FA52D2"/>
    <w:rsid w:val="00FA5B31"/>
    <w:rsid w:val="00FA5E8D"/>
    <w:rsid w:val="00FA6224"/>
    <w:rsid w:val="00FA62A9"/>
    <w:rsid w:val="00FA63BA"/>
    <w:rsid w:val="00FA649E"/>
    <w:rsid w:val="00FA6BD7"/>
    <w:rsid w:val="00FA72CE"/>
    <w:rsid w:val="00FA7535"/>
    <w:rsid w:val="00FA78AF"/>
    <w:rsid w:val="00FA79D4"/>
    <w:rsid w:val="00FA7B32"/>
    <w:rsid w:val="00FA7C9B"/>
    <w:rsid w:val="00FA7ED8"/>
    <w:rsid w:val="00FB02A4"/>
    <w:rsid w:val="00FB02D7"/>
    <w:rsid w:val="00FB0594"/>
    <w:rsid w:val="00FB069E"/>
    <w:rsid w:val="00FB09EE"/>
    <w:rsid w:val="00FB0EBC"/>
    <w:rsid w:val="00FB13C7"/>
    <w:rsid w:val="00FB16C0"/>
    <w:rsid w:val="00FB19F0"/>
    <w:rsid w:val="00FB203D"/>
    <w:rsid w:val="00FB208D"/>
    <w:rsid w:val="00FB22BC"/>
    <w:rsid w:val="00FB263F"/>
    <w:rsid w:val="00FB27F9"/>
    <w:rsid w:val="00FB28B3"/>
    <w:rsid w:val="00FB2A93"/>
    <w:rsid w:val="00FB2D9A"/>
    <w:rsid w:val="00FB2DD6"/>
    <w:rsid w:val="00FB2E8E"/>
    <w:rsid w:val="00FB2F35"/>
    <w:rsid w:val="00FB31AE"/>
    <w:rsid w:val="00FB3492"/>
    <w:rsid w:val="00FB3DBC"/>
    <w:rsid w:val="00FB4CFC"/>
    <w:rsid w:val="00FB51B2"/>
    <w:rsid w:val="00FB5803"/>
    <w:rsid w:val="00FB580A"/>
    <w:rsid w:val="00FB5D7F"/>
    <w:rsid w:val="00FB5E0C"/>
    <w:rsid w:val="00FB606B"/>
    <w:rsid w:val="00FB6720"/>
    <w:rsid w:val="00FB68C7"/>
    <w:rsid w:val="00FB6924"/>
    <w:rsid w:val="00FB6B63"/>
    <w:rsid w:val="00FB6F42"/>
    <w:rsid w:val="00FB6F54"/>
    <w:rsid w:val="00FB7DA9"/>
    <w:rsid w:val="00FB7DF4"/>
    <w:rsid w:val="00FB7E75"/>
    <w:rsid w:val="00FC01D3"/>
    <w:rsid w:val="00FC05D4"/>
    <w:rsid w:val="00FC07B2"/>
    <w:rsid w:val="00FC0D59"/>
    <w:rsid w:val="00FC0FBA"/>
    <w:rsid w:val="00FC1B7B"/>
    <w:rsid w:val="00FC1C57"/>
    <w:rsid w:val="00FC27FC"/>
    <w:rsid w:val="00FC29B5"/>
    <w:rsid w:val="00FC2A77"/>
    <w:rsid w:val="00FC2D28"/>
    <w:rsid w:val="00FC2D9F"/>
    <w:rsid w:val="00FC329A"/>
    <w:rsid w:val="00FC3561"/>
    <w:rsid w:val="00FC35C1"/>
    <w:rsid w:val="00FC35C7"/>
    <w:rsid w:val="00FC3C1D"/>
    <w:rsid w:val="00FC3E78"/>
    <w:rsid w:val="00FC4038"/>
    <w:rsid w:val="00FC4105"/>
    <w:rsid w:val="00FC4FC9"/>
    <w:rsid w:val="00FC5073"/>
    <w:rsid w:val="00FC5235"/>
    <w:rsid w:val="00FC54AA"/>
    <w:rsid w:val="00FC5776"/>
    <w:rsid w:val="00FC5797"/>
    <w:rsid w:val="00FC5863"/>
    <w:rsid w:val="00FC589B"/>
    <w:rsid w:val="00FC5C42"/>
    <w:rsid w:val="00FC5FE9"/>
    <w:rsid w:val="00FC63EE"/>
    <w:rsid w:val="00FC66B4"/>
    <w:rsid w:val="00FC6BB0"/>
    <w:rsid w:val="00FC6CC7"/>
    <w:rsid w:val="00FC72CA"/>
    <w:rsid w:val="00FC7436"/>
    <w:rsid w:val="00FC7911"/>
    <w:rsid w:val="00FC79E2"/>
    <w:rsid w:val="00FC7B00"/>
    <w:rsid w:val="00FD03FE"/>
    <w:rsid w:val="00FD0658"/>
    <w:rsid w:val="00FD07A2"/>
    <w:rsid w:val="00FD087D"/>
    <w:rsid w:val="00FD0E66"/>
    <w:rsid w:val="00FD111C"/>
    <w:rsid w:val="00FD1579"/>
    <w:rsid w:val="00FD15DE"/>
    <w:rsid w:val="00FD190C"/>
    <w:rsid w:val="00FD1E12"/>
    <w:rsid w:val="00FD1FB1"/>
    <w:rsid w:val="00FD208D"/>
    <w:rsid w:val="00FD2140"/>
    <w:rsid w:val="00FD22D9"/>
    <w:rsid w:val="00FD2596"/>
    <w:rsid w:val="00FD28CF"/>
    <w:rsid w:val="00FD28E6"/>
    <w:rsid w:val="00FD326F"/>
    <w:rsid w:val="00FD3323"/>
    <w:rsid w:val="00FD3815"/>
    <w:rsid w:val="00FD386A"/>
    <w:rsid w:val="00FD3960"/>
    <w:rsid w:val="00FD3AF8"/>
    <w:rsid w:val="00FD3B38"/>
    <w:rsid w:val="00FD3C50"/>
    <w:rsid w:val="00FD402B"/>
    <w:rsid w:val="00FD41C8"/>
    <w:rsid w:val="00FD4A4F"/>
    <w:rsid w:val="00FD4AD2"/>
    <w:rsid w:val="00FD4C31"/>
    <w:rsid w:val="00FD4E00"/>
    <w:rsid w:val="00FD518C"/>
    <w:rsid w:val="00FD5463"/>
    <w:rsid w:val="00FD55ED"/>
    <w:rsid w:val="00FD5846"/>
    <w:rsid w:val="00FD59B4"/>
    <w:rsid w:val="00FD5D10"/>
    <w:rsid w:val="00FD5DD5"/>
    <w:rsid w:val="00FD5EAD"/>
    <w:rsid w:val="00FD668A"/>
    <w:rsid w:val="00FD69C5"/>
    <w:rsid w:val="00FD6D24"/>
    <w:rsid w:val="00FD7761"/>
    <w:rsid w:val="00FD788B"/>
    <w:rsid w:val="00FD7E1B"/>
    <w:rsid w:val="00FD7E2C"/>
    <w:rsid w:val="00FD7E92"/>
    <w:rsid w:val="00FD7F5F"/>
    <w:rsid w:val="00FD7FCA"/>
    <w:rsid w:val="00FE03CE"/>
    <w:rsid w:val="00FE0B68"/>
    <w:rsid w:val="00FE0C89"/>
    <w:rsid w:val="00FE0CFD"/>
    <w:rsid w:val="00FE0DC8"/>
    <w:rsid w:val="00FE1B96"/>
    <w:rsid w:val="00FE1BFE"/>
    <w:rsid w:val="00FE2127"/>
    <w:rsid w:val="00FE21FE"/>
    <w:rsid w:val="00FE2258"/>
    <w:rsid w:val="00FE286D"/>
    <w:rsid w:val="00FE2EA5"/>
    <w:rsid w:val="00FE31E2"/>
    <w:rsid w:val="00FE321F"/>
    <w:rsid w:val="00FE33E9"/>
    <w:rsid w:val="00FE33EE"/>
    <w:rsid w:val="00FE386E"/>
    <w:rsid w:val="00FE3883"/>
    <w:rsid w:val="00FE394F"/>
    <w:rsid w:val="00FE3AAC"/>
    <w:rsid w:val="00FE3B29"/>
    <w:rsid w:val="00FE3C15"/>
    <w:rsid w:val="00FE3ED8"/>
    <w:rsid w:val="00FE4377"/>
    <w:rsid w:val="00FE4533"/>
    <w:rsid w:val="00FE4608"/>
    <w:rsid w:val="00FE4729"/>
    <w:rsid w:val="00FE47BE"/>
    <w:rsid w:val="00FE49D1"/>
    <w:rsid w:val="00FE4A5F"/>
    <w:rsid w:val="00FE4A66"/>
    <w:rsid w:val="00FE4C1B"/>
    <w:rsid w:val="00FE4CBD"/>
    <w:rsid w:val="00FE4FD0"/>
    <w:rsid w:val="00FE4FE0"/>
    <w:rsid w:val="00FE50ED"/>
    <w:rsid w:val="00FE559F"/>
    <w:rsid w:val="00FE55CA"/>
    <w:rsid w:val="00FE567E"/>
    <w:rsid w:val="00FE570C"/>
    <w:rsid w:val="00FE572E"/>
    <w:rsid w:val="00FE5969"/>
    <w:rsid w:val="00FE5A6C"/>
    <w:rsid w:val="00FE5E83"/>
    <w:rsid w:val="00FE613A"/>
    <w:rsid w:val="00FE652E"/>
    <w:rsid w:val="00FE6F67"/>
    <w:rsid w:val="00FE7075"/>
    <w:rsid w:val="00FE737E"/>
    <w:rsid w:val="00FE7496"/>
    <w:rsid w:val="00FE74C4"/>
    <w:rsid w:val="00FE7B27"/>
    <w:rsid w:val="00FF015A"/>
    <w:rsid w:val="00FF01BF"/>
    <w:rsid w:val="00FF0248"/>
    <w:rsid w:val="00FF07B2"/>
    <w:rsid w:val="00FF08DD"/>
    <w:rsid w:val="00FF0A9E"/>
    <w:rsid w:val="00FF0D57"/>
    <w:rsid w:val="00FF0E34"/>
    <w:rsid w:val="00FF1062"/>
    <w:rsid w:val="00FF145C"/>
    <w:rsid w:val="00FF14AC"/>
    <w:rsid w:val="00FF1825"/>
    <w:rsid w:val="00FF19EC"/>
    <w:rsid w:val="00FF1C0B"/>
    <w:rsid w:val="00FF2454"/>
    <w:rsid w:val="00FF25E9"/>
    <w:rsid w:val="00FF26CC"/>
    <w:rsid w:val="00FF273A"/>
    <w:rsid w:val="00FF28CB"/>
    <w:rsid w:val="00FF2974"/>
    <w:rsid w:val="00FF2B0F"/>
    <w:rsid w:val="00FF2D2E"/>
    <w:rsid w:val="00FF33CC"/>
    <w:rsid w:val="00FF33EB"/>
    <w:rsid w:val="00FF3432"/>
    <w:rsid w:val="00FF34F1"/>
    <w:rsid w:val="00FF3A6E"/>
    <w:rsid w:val="00FF3FD4"/>
    <w:rsid w:val="00FF47A3"/>
    <w:rsid w:val="00FF4906"/>
    <w:rsid w:val="00FF4AA5"/>
    <w:rsid w:val="00FF4B3C"/>
    <w:rsid w:val="00FF4BE9"/>
    <w:rsid w:val="00FF4D7E"/>
    <w:rsid w:val="00FF4DA5"/>
    <w:rsid w:val="00FF4DD5"/>
    <w:rsid w:val="00FF4E95"/>
    <w:rsid w:val="00FF4F1D"/>
    <w:rsid w:val="00FF52E3"/>
    <w:rsid w:val="00FF5463"/>
    <w:rsid w:val="00FF5465"/>
    <w:rsid w:val="00FF54C7"/>
    <w:rsid w:val="00FF54D4"/>
    <w:rsid w:val="00FF55C6"/>
    <w:rsid w:val="00FF56EA"/>
    <w:rsid w:val="00FF57EB"/>
    <w:rsid w:val="00FF5907"/>
    <w:rsid w:val="00FF5C5A"/>
    <w:rsid w:val="00FF5DE6"/>
    <w:rsid w:val="00FF5EE6"/>
    <w:rsid w:val="00FF615D"/>
    <w:rsid w:val="00FF624C"/>
    <w:rsid w:val="00FF65EF"/>
    <w:rsid w:val="00FF68D0"/>
    <w:rsid w:val="00FF6CA8"/>
    <w:rsid w:val="00FF6E73"/>
    <w:rsid w:val="00FF6F20"/>
    <w:rsid w:val="00FF6FA7"/>
    <w:rsid w:val="00FF6FE8"/>
    <w:rsid w:val="00FF700A"/>
    <w:rsid w:val="00FF767D"/>
    <w:rsid w:val="00FF7840"/>
    <w:rsid w:val="00FF7865"/>
    <w:rsid w:val="00FF79CB"/>
    <w:rsid w:val="00FF79E6"/>
    <w:rsid w:val="00FF7A0F"/>
    <w:rsid w:val="00FF7B55"/>
    <w:rsid w:val="00FF7BBD"/>
    <w:rsid w:val="00FF7BC2"/>
    <w:rsid w:val="00FF7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E05EA"/>
    <w:pPr>
      <w:spacing w:before="120"/>
      <w:ind w:firstLine="720"/>
      <w:jc w:val="both"/>
    </w:pPr>
    <w:rPr>
      <w:rFonts w:ascii="Times New Roman" w:hAnsi="Times New Roman"/>
      <w:sz w:val="24"/>
    </w:rPr>
  </w:style>
  <w:style w:type="paragraph" w:styleId="Heading1">
    <w:name w:val="heading 1"/>
    <w:aliases w:val="Chương"/>
    <w:basedOn w:val="Normal"/>
    <w:next w:val="Normal"/>
    <w:link w:val="Heading1Char"/>
    <w:uiPriority w:val="99"/>
    <w:qFormat/>
    <w:rsid w:val="00347A70"/>
    <w:pPr>
      <w:keepNext/>
      <w:keepLines/>
      <w:spacing w:before="0"/>
      <w:jc w:val="center"/>
      <w:outlineLvl w:val="0"/>
    </w:pPr>
    <w:rPr>
      <w:rFonts w:ascii="Times New Roman Bold" w:eastAsia="Times New Roman" w:hAnsi="Times New Roman Bold"/>
      <w:b/>
      <w:sz w:val="28"/>
      <w:szCs w:val="32"/>
    </w:rPr>
  </w:style>
  <w:style w:type="paragraph" w:styleId="Heading2">
    <w:name w:val="heading 2"/>
    <w:aliases w:val="Mục"/>
    <w:basedOn w:val="Normal"/>
    <w:next w:val="Normal"/>
    <w:link w:val="Heading2Char"/>
    <w:uiPriority w:val="99"/>
    <w:qFormat/>
    <w:rsid w:val="00347A70"/>
    <w:pPr>
      <w:keepNext/>
      <w:keepLines/>
      <w:spacing w:before="0"/>
      <w:jc w:val="center"/>
      <w:outlineLvl w:val="1"/>
    </w:pPr>
    <w:rPr>
      <w:rFonts w:eastAsia="Times New Roman"/>
      <w:b/>
      <w:bCs/>
      <w:sz w:val="28"/>
      <w:szCs w:val="26"/>
    </w:rPr>
  </w:style>
  <w:style w:type="paragraph" w:styleId="Heading3">
    <w:name w:val="heading 3"/>
    <w:aliases w:val="Điều"/>
    <w:basedOn w:val="Normal"/>
    <w:next w:val="Normal"/>
    <w:link w:val="Heading3Char"/>
    <w:autoRedefine/>
    <w:uiPriority w:val="99"/>
    <w:qFormat/>
    <w:rsid w:val="004347D1"/>
    <w:pPr>
      <w:widowControl w:val="0"/>
      <w:numPr>
        <w:numId w:val="20"/>
      </w:numPr>
      <w:spacing w:line="300" w:lineRule="atLeast"/>
      <w:ind w:left="0" w:firstLine="1980"/>
      <w:outlineLvl w:val="2"/>
    </w:pPr>
    <w:rPr>
      <w:rFonts w:ascii="Times New Roman Bold" w:eastAsia="Times New Roman" w:hAnsi="Times New Roman Bold"/>
      <w:b/>
      <w:spacing w:val="6"/>
      <w:position w:val="6"/>
      <w:sz w:val="28"/>
      <w:szCs w:val="28"/>
    </w:rPr>
  </w:style>
  <w:style w:type="paragraph" w:styleId="Heading4">
    <w:name w:val="heading 4"/>
    <w:aliases w:val="Mẫu số"/>
    <w:basedOn w:val="Normal"/>
    <w:next w:val="Normal"/>
    <w:link w:val="Heading4Char"/>
    <w:uiPriority w:val="99"/>
    <w:qFormat/>
    <w:rsid w:val="002F3DB6"/>
    <w:pPr>
      <w:keepNext/>
      <w:spacing w:before="0" w:after="60"/>
      <w:jc w:val="right"/>
      <w:outlineLvl w:val="3"/>
    </w:pPr>
    <w:rPr>
      <w:rFonts w:eastAsia="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ương Char"/>
    <w:basedOn w:val="DefaultParagraphFont"/>
    <w:link w:val="Heading1"/>
    <w:uiPriority w:val="99"/>
    <w:locked/>
    <w:rsid w:val="00347A70"/>
    <w:rPr>
      <w:rFonts w:ascii="Times New Roman Bold" w:hAnsi="Times New Roman Bold"/>
      <w:b/>
      <w:sz w:val="32"/>
    </w:rPr>
  </w:style>
  <w:style w:type="character" w:customStyle="1" w:styleId="Heading2Char">
    <w:name w:val="Heading 2 Char"/>
    <w:aliases w:val="Mục Char"/>
    <w:basedOn w:val="DefaultParagraphFont"/>
    <w:link w:val="Heading2"/>
    <w:uiPriority w:val="99"/>
    <w:locked/>
    <w:rsid w:val="00347A70"/>
    <w:rPr>
      <w:rFonts w:ascii="Times New Roman" w:hAnsi="Times New Roman"/>
      <w:b/>
      <w:sz w:val="26"/>
    </w:rPr>
  </w:style>
  <w:style w:type="character" w:customStyle="1" w:styleId="Heading3Char">
    <w:name w:val="Heading 3 Char"/>
    <w:aliases w:val="Điều Char"/>
    <w:basedOn w:val="DefaultParagraphFont"/>
    <w:link w:val="Heading3"/>
    <w:uiPriority w:val="99"/>
    <w:locked/>
    <w:rsid w:val="004347D1"/>
    <w:rPr>
      <w:rFonts w:ascii="Times New Roman Bold" w:hAnsi="Times New Roman Bold"/>
      <w:b/>
      <w:spacing w:val="6"/>
      <w:position w:val="6"/>
      <w:sz w:val="28"/>
    </w:rPr>
  </w:style>
  <w:style w:type="character" w:customStyle="1" w:styleId="Heading4Char">
    <w:name w:val="Heading 4 Char"/>
    <w:aliases w:val="Mẫu số Char"/>
    <w:basedOn w:val="DefaultParagraphFont"/>
    <w:link w:val="Heading4"/>
    <w:uiPriority w:val="99"/>
    <w:locked/>
    <w:rsid w:val="002F3DB6"/>
    <w:rPr>
      <w:rFonts w:ascii="Times New Roman" w:hAnsi="Times New Roman"/>
      <w:b/>
      <w:sz w:val="28"/>
    </w:rPr>
  </w:style>
  <w:style w:type="paragraph" w:styleId="ListParagraph">
    <w:name w:val="List Paragraph"/>
    <w:basedOn w:val="Normal"/>
    <w:uiPriority w:val="99"/>
    <w:qFormat/>
    <w:rsid w:val="00EE05EA"/>
    <w:pPr>
      <w:ind w:left="720"/>
      <w:contextualSpacing/>
    </w:pPr>
  </w:style>
  <w:style w:type="paragraph" w:styleId="NormalWeb">
    <w:name w:val="Normal (Web)"/>
    <w:aliases w:val="Char"/>
    <w:basedOn w:val="Normal"/>
    <w:uiPriority w:val="99"/>
    <w:rsid w:val="00EE05EA"/>
    <w:pPr>
      <w:spacing w:before="100" w:beforeAutospacing="1" w:after="100" w:afterAutospacing="1"/>
    </w:pPr>
    <w:rPr>
      <w:rFonts w:eastAsia="Times New Roman"/>
      <w:szCs w:val="24"/>
      <w:lang w:val="en-CA" w:eastAsia="en-CA"/>
    </w:rPr>
  </w:style>
  <w:style w:type="paragraph" w:styleId="CommentText">
    <w:name w:val="annotation text"/>
    <w:basedOn w:val="Normal"/>
    <w:link w:val="CommentTextChar"/>
    <w:uiPriority w:val="99"/>
    <w:rsid w:val="00EE05EA"/>
    <w:rPr>
      <w:sz w:val="20"/>
      <w:szCs w:val="20"/>
    </w:rPr>
  </w:style>
  <w:style w:type="character" w:customStyle="1" w:styleId="CommentTextChar">
    <w:name w:val="Comment Text Char"/>
    <w:basedOn w:val="DefaultParagraphFont"/>
    <w:link w:val="CommentText"/>
    <w:uiPriority w:val="99"/>
    <w:locked/>
    <w:rsid w:val="00EE05EA"/>
    <w:rPr>
      <w:rFonts w:ascii="Times New Roman" w:hAnsi="Times New Roman"/>
      <w:sz w:val="20"/>
    </w:rPr>
  </w:style>
  <w:style w:type="character" w:customStyle="1" w:styleId="CommentSubjectChar">
    <w:name w:val="Comment Subject Char"/>
    <w:link w:val="CommentSubject"/>
    <w:uiPriority w:val="99"/>
    <w:semiHidden/>
    <w:locked/>
    <w:rsid w:val="00EE05EA"/>
    <w:rPr>
      <w:rFonts w:ascii="Times New Roman" w:hAnsi="Times New Roman"/>
      <w:b/>
      <w:sz w:val="20"/>
    </w:rPr>
  </w:style>
  <w:style w:type="paragraph" w:styleId="CommentSubject">
    <w:name w:val="annotation subject"/>
    <w:basedOn w:val="CommentText"/>
    <w:next w:val="CommentText"/>
    <w:link w:val="CommentSubjectChar"/>
    <w:uiPriority w:val="99"/>
    <w:semiHidden/>
    <w:rsid w:val="00EE05EA"/>
    <w:rPr>
      <w:b/>
      <w:bCs/>
    </w:rPr>
  </w:style>
  <w:style w:type="character" w:customStyle="1" w:styleId="CommentSubjectChar1">
    <w:name w:val="Comment Subject Char1"/>
    <w:basedOn w:val="CommentTextChar"/>
    <w:uiPriority w:val="99"/>
    <w:semiHidden/>
    <w:rsid w:val="00A02D55"/>
    <w:rPr>
      <w:rFonts w:ascii="Times New Roman" w:hAnsi="Times New Roman"/>
      <w:b/>
      <w:bCs/>
      <w:sz w:val="20"/>
      <w:szCs w:val="20"/>
    </w:rPr>
  </w:style>
  <w:style w:type="character" w:customStyle="1" w:styleId="CommentSubjectChar11">
    <w:name w:val="Comment Subject Char11"/>
    <w:uiPriority w:val="99"/>
    <w:semiHidden/>
    <w:rsid w:val="00EE05EA"/>
    <w:rPr>
      <w:rFonts w:ascii="Times New Roman" w:hAnsi="Times New Roman"/>
      <w:b/>
      <w:sz w:val="20"/>
    </w:rPr>
  </w:style>
  <w:style w:type="character" w:customStyle="1" w:styleId="BalloonTextChar">
    <w:name w:val="Balloon Text Char"/>
    <w:link w:val="BalloonText"/>
    <w:uiPriority w:val="99"/>
    <w:semiHidden/>
    <w:locked/>
    <w:rsid w:val="00EE05EA"/>
    <w:rPr>
      <w:rFonts w:ascii="Segoe UI" w:hAnsi="Segoe UI"/>
      <w:sz w:val="18"/>
    </w:rPr>
  </w:style>
  <w:style w:type="paragraph" w:styleId="BalloonText">
    <w:name w:val="Balloon Text"/>
    <w:basedOn w:val="Normal"/>
    <w:link w:val="BalloonTextChar"/>
    <w:uiPriority w:val="99"/>
    <w:semiHidden/>
    <w:rsid w:val="00EE05EA"/>
    <w:rPr>
      <w:rFonts w:ascii="Segoe UI" w:hAnsi="Segoe UI"/>
      <w:sz w:val="18"/>
      <w:szCs w:val="18"/>
    </w:rPr>
  </w:style>
  <w:style w:type="character" w:customStyle="1" w:styleId="BalloonTextChar1">
    <w:name w:val="Balloon Text Char1"/>
    <w:basedOn w:val="DefaultParagraphFont"/>
    <w:uiPriority w:val="99"/>
    <w:semiHidden/>
    <w:rsid w:val="00A02D55"/>
    <w:rPr>
      <w:rFonts w:ascii="Times New Roman" w:hAnsi="Times New Roman"/>
      <w:sz w:val="0"/>
      <w:szCs w:val="0"/>
    </w:rPr>
  </w:style>
  <w:style w:type="character" w:customStyle="1" w:styleId="BalloonTextChar11">
    <w:name w:val="Balloon Text Char11"/>
    <w:uiPriority w:val="99"/>
    <w:semiHidden/>
    <w:rsid w:val="00EE05EA"/>
    <w:rPr>
      <w:rFonts w:ascii="Segoe UI" w:hAnsi="Segoe UI"/>
      <w:sz w:val="18"/>
    </w:rPr>
  </w:style>
  <w:style w:type="character" w:styleId="Hyperlink">
    <w:name w:val="Hyperlink"/>
    <w:basedOn w:val="DefaultParagraphFont"/>
    <w:uiPriority w:val="99"/>
    <w:rsid w:val="00EE05EA"/>
    <w:rPr>
      <w:rFonts w:cs="Times New Roman"/>
      <w:color w:val="0000FF"/>
      <w:u w:val="single"/>
    </w:rPr>
  </w:style>
  <w:style w:type="character" w:styleId="Strong">
    <w:name w:val="Strong"/>
    <w:basedOn w:val="DefaultParagraphFont"/>
    <w:uiPriority w:val="99"/>
    <w:qFormat/>
    <w:rsid w:val="008D17C0"/>
    <w:rPr>
      <w:rFonts w:ascii="Times New Roman" w:hAnsi="Times New Roman" w:cs="Times New Roman"/>
      <w:b/>
    </w:rPr>
  </w:style>
  <w:style w:type="paragraph" w:styleId="Header">
    <w:name w:val="header"/>
    <w:basedOn w:val="Normal"/>
    <w:link w:val="HeaderChar"/>
    <w:uiPriority w:val="99"/>
    <w:rsid w:val="00EE05EA"/>
    <w:pPr>
      <w:tabs>
        <w:tab w:val="center" w:pos="4680"/>
        <w:tab w:val="right" w:pos="9360"/>
      </w:tabs>
      <w:spacing w:before="0"/>
    </w:pPr>
    <w:rPr>
      <w:szCs w:val="20"/>
    </w:rPr>
  </w:style>
  <w:style w:type="character" w:customStyle="1" w:styleId="HeaderChar">
    <w:name w:val="Header Char"/>
    <w:basedOn w:val="DefaultParagraphFont"/>
    <w:link w:val="Header"/>
    <w:uiPriority w:val="99"/>
    <w:locked/>
    <w:rsid w:val="00EE05EA"/>
    <w:rPr>
      <w:rFonts w:ascii="Times New Roman" w:hAnsi="Times New Roman"/>
      <w:sz w:val="24"/>
    </w:rPr>
  </w:style>
  <w:style w:type="paragraph" w:styleId="Footer">
    <w:name w:val="footer"/>
    <w:basedOn w:val="Normal"/>
    <w:link w:val="FooterChar"/>
    <w:uiPriority w:val="99"/>
    <w:rsid w:val="00EE05EA"/>
    <w:pPr>
      <w:tabs>
        <w:tab w:val="center" w:pos="4680"/>
        <w:tab w:val="right" w:pos="9360"/>
      </w:tabs>
      <w:spacing w:before="0"/>
    </w:pPr>
    <w:rPr>
      <w:szCs w:val="20"/>
    </w:rPr>
  </w:style>
  <w:style w:type="character" w:customStyle="1" w:styleId="FooterChar">
    <w:name w:val="Footer Char"/>
    <w:basedOn w:val="DefaultParagraphFont"/>
    <w:link w:val="Footer"/>
    <w:uiPriority w:val="99"/>
    <w:locked/>
    <w:rsid w:val="00EE05EA"/>
    <w:rPr>
      <w:rFonts w:ascii="Times New Roman" w:hAnsi="Times New Roman"/>
      <w:sz w:val="24"/>
    </w:rPr>
  </w:style>
  <w:style w:type="character" w:styleId="CommentReference">
    <w:name w:val="annotation reference"/>
    <w:basedOn w:val="DefaultParagraphFont"/>
    <w:uiPriority w:val="99"/>
    <w:semiHidden/>
    <w:rsid w:val="004A00CD"/>
    <w:rPr>
      <w:rFonts w:cs="Times New Roman"/>
      <w:sz w:val="16"/>
    </w:rPr>
  </w:style>
  <w:style w:type="paragraph" w:customStyle="1" w:styleId="CharCharChar">
    <w:name w:val="Char Char Char"/>
    <w:basedOn w:val="Normal"/>
    <w:next w:val="Normal"/>
    <w:autoRedefine/>
    <w:uiPriority w:val="99"/>
    <w:semiHidden/>
    <w:rsid w:val="003124C3"/>
    <w:pPr>
      <w:spacing w:after="120" w:line="312" w:lineRule="auto"/>
      <w:ind w:firstLine="0"/>
      <w:jc w:val="left"/>
    </w:pPr>
    <w:rPr>
      <w:rFonts w:eastAsia="Times New Roman"/>
      <w:sz w:val="28"/>
      <w:szCs w:val="28"/>
    </w:rPr>
  </w:style>
  <w:style w:type="paragraph" w:customStyle="1" w:styleId="n-dieund">
    <w:name w:val="n-dieund"/>
    <w:basedOn w:val="Normal"/>
    <w:uiPriority w:val="99"/>
    <w:rsid w:val="00883403"/>
    <w:pPr>
      <w:widowControl w:val="0"/>
      <w:spacing w:before="0" w:after="120"/>
      <w:ind w:firstLine="709"/>
    </w:pPr>
    <w:rPr>
      <w:rFonts w:ascii=".VnTime" w:eastAsia="Times New Roman" w:hAnsi=".VnTime"/>
      <w:color w:val="0000FF"/>
      <w:sz w:val="28"/>
      <w:szCs w:val="28"/>
    </w:rPr>
  </w:style>
  <w:style w:type="paragraph" w:customStyle="1" w:styleId="n-dieu">
    <w:name w:val="n-dieu"/>
    <w:basedOn w:val="Normal"/>
    <w:uiPriority w:val="99"/>
    <w:rsid w:val="00883403"/>
    <w:pPr>
      <w:widowControl w:val="0"/>
      <w:spacing w:after="180"/>
      <w:ind w:firstLine="709"/>
      <w:jc w:val="left"/>
    </w:pPr>
    <w:rPr>
      <w:rFonts w:ascii=".VnTime" w:eastAsia="Times New Roman" w:hAnsi=".VnTime"/>
      <w:b/>
      <w:bCs/>
      <w:i/>
      <w:iCs/>
      <w:color w:val="0000FF"/>
      <w:sz w:val="28"/>
      <w:szCs w:val="28"/>
    </w:rPr>
  </w:style>
  <w:style w:type="paragraph" w:customStyle="1" w:styleId="CharCharCharCharCharCharChar">
    <w:name w:val="Char Char Char Char Char Char Char"/>
    <w:link w:val="CharCharCharCharCharCharCharChar"/>
    <w:autoRedefine/>
    <w:uiPriority w:val="99"/>
    <w:rsid w:val="00883403"/>
    <w:pPr>
      <w:tabs>
        <w:tab w:val="left" w:pos="1152"/>
      </w:tabs>
      <w:spacing w:before="120" w:after="120" w:line="312" w:lineRule="auto"/>
    </w:pPr>
    <w:rPr>
      <w:rFonts w:ascii="Arial" w:eastAsia="Times New Roman" w:hAnsi="Arial"/>
      <w:sz w:val="26"/>
      <w:szCs w:val="26"/>
    </w:rPr>
  </w:style>
  <w:style w:type="character" w:customStyle="1" w:styleId="CharCharCharCharCharCharCharChar">
    <w:name w:val="Char Char Char Char Char Char Char Char"/>
    <w:link w:val="CharCharCharCharCharCharChar"/>
    <w:uiPriority w:val="99"/>
    <w:locked/>
    <w:rsid w:val="00883403"/>
    <w:rPr>
      <w:rFonts w:ascii="Arial" w:hAnsi="Arial"/>
      <w:sz w:val="26"/>
    </w:rPr>
  </w:style>
  <w:style w:type="paragraph" w:styleId="Revision">
    <w:name w:val="Revision"/>
    <w:hidden/>
    <w:uiPriority w:val="99"/>
    <w:semiHidden/>
    <w:rsid w:val="00DC6681"/>
    <w:rPr>
      <w:rFonts w:ascii="Times New Roman" w:hAnsi="Times New Roman"/>
      <w:sz w:val="24"/>
    </w:rPr>
  </w:style>
  <w:style w:type="paragraph" w:customStyle="1" w:styleId="body">
    <w:name w:val="body"/>
    <w:basedOn w:val="Normal"/>
    <w:link w:val="bodyChar"/>
    <w:uiPriority w:val="99"/>
    <w:rsid w:val="006253F9"/>
    <w:pPr>
      <w:widowControl w:val="0"/>
      <w:spacing w:before="0" w:line="334" w:lineRule="exact"/>
      <w:ind w:firstLine="567"/>
    </w:pPr>
    <w:rPr>
      <w:rFonts w:ascii=".VnTime" w:eastAsia="Times New Roman" w:hAnsi=".VnTime"/>
      <w:szCs w:val="24"/>
    </w:rPr>
  </w:style>
  <w:style w:type="character" w:customStyle="1" w:styleId="bodyChar">
    <w:name w:val="body Char"/>
    <w:link w:val="body"/>
    <w:uiPriority w:val="99"/>
    <w:locked/>
    <w:rsid w:val="006253F9"/>
    <w:rPr>
      <w:rFonts w:ascii=".VnTime" w:hAnsi=".VnTime"/>
      <w:sz w:val="24"/>
    </w:rPr>
  </w:style>
  <w:style w:type="paragraph" w:customStyle="1" w:styleId="CarCar1CharCar">
    <w:name w:val="Car Car1 Char Car"/>
    <w:basedOn w:val="Normal"/>
    <w:uiPriority w:val="99"/>
    <w:rsid w:val="006253F9"/>
    <w:pPr>
      <w:spacing w:before="0" w:after="160" w:line="240" w:lineRule="exact"/>
      <w:ind w:firstLine="0"/>
      <w:jc w:val="left"/>
    </w:pPr>
    <w:rPr>
      <w:rFonts w:ascii="Arial" w:eastAsia="Times New Roman" w:hAnsi="Arial" w:cs="Arial"/>
      <w:sz w:val="20"/>
      <w:szCs w:val="20"/>
    </w:rPr>
  </w:style>
  <w:style w:type="character" w:styleId="Emphasis">
    <w:name w:val="Emphasis"/>
    <w:basedOn w:val="DefaultParagraphFont"/>
    <w:uiPriority w:val="99"/>
    <w:qFormat/>
    <w:rsid w:val="00174B31"/>
    <w:rPr>
      <w:rFonts w:cs="Times New Roman"/>
      <w:i/>
    </w:rPr>
  </w:style>
  <w:style w:type="paragraph" w:customStyle="1" w:styleId="CharCharChar1">
    <w:name w:val="Char Char Char1"/>
    <w:basedOn w:val="Normal"/>
    <w:next w:val="Normal"/>
    <w:autoRedefine/>
    <w:uiPriority w:val="99"/>
    <w:semiHidden/>
    <w:rsid w:val="00E55462"/>
    <w:pPr>
      <w:spacing w:after="120" w:line="312" w:lineRule="auto"/>
      <w:ind w:firstLine="0"/>
      <w:jc w:val="left"/>
    </w:pPr>
    <w:rPr>
      <w:rFonts w:eastAsia="Times New Roman"/>
      <w:sz w:val="28"/>
      <w:szCs w:val="28"/>
    </w:rPr>
  </w:style>
  <w:style w:type="paragraph" w:styleId="BodyText">
    <w:name w:val="Body Text"/>
    <w:basedOn w:val="Normal"/>
    <w:link w:val="BodyTextChar"/>
    <w:uiPriority w:val="99"/>
    <w:rsid w:val="00E55462"/>
    <w:pPr>
      <w:spacing w:before="0"/>
      <w:ind w:firstLine="0"/>
      <w:jc w:val="center"/>
    </w:pPr>
    <w:rPr>
      <w:rFonts w:ascii=".VnTime" w:eastAsia="Times New Roman" w:hAnsi=".VnTime"/>
      <w:sz w:val="28"/>
      <w:szCs w:val="24"/>
    </w:rPr>
  </w:style>
  <w:style w:type="character" w:customStyle="1" w:styleId="BodyTextChar">
    <w:name w:val="Body Text Char"/>
    <w:basedOn w:val="DefaultParagraphFont"/>
    <w:link w:val="BodyText"/>
    <w:uiPriority w:val="99"/>
    <w:locked/>
    <w:rsid w:val="00E55462"/>
    <w:rPr>
      <w:rFonts w:ascii=".VnTime" w:hAnsi=".VnTime"/>
      <w:sz w:val="24"/>
    </w:rPr>
  </w:style>
  <w:style w:type="character" w:styleId="PageNumber">
    <w:name w:val="page number"/>
    <w:basedOn w:val="DefaultParagraphFont"/>
    <w:uiPriority w:val="99"/>
    <w:rsid w:val="00E55462"/>
    <w:rPr>
      <w:rFonts w:cs="Times New Roman"/>
    </w:rPr>
  </w:style>
  <w:style w:type="paragraph" w:customStyle="1" w:styleId="CharCharCharCharCharCharChar1">
    <w:name w:val="Char Char Char Char Char Char Char1"/>
    <w:link w:val="CharCharCharCharCharCharCharChar1"/>
    <w:autoRedefine/>
    <w:uiPriority w:val="99"/>
    <w:rsid w:val="00E55462"/>
    <w:pPr>
      <w:tabs>
        <w:tab w:val="left" w:pos="1152"/>
      </w:tabs>
      <w:spacing w:before="120" w:after="120" w:line="312" w:lineRule="auto"/>
    </w:pPr>
    <w:rPr>
      <w:rFonts w:ascii="Arial" w:eastAsia="Times New Roman" w:hAnsi="Arial"/>
      <w:sz w:val="26"/>
      <w:szCs w:val="26"/>
    </w:rPr>
  </w:style>
  <w:style w:type="character" w:customStyle="1" w:styleId="CharCharCharCharCharCharCharChar1">
    <w:name w:val="Char Char Char Char Char Char Char Char1"/>
    <w:link w:val="CharCharCharCharCharCharChar1"/>
    <w:uiPriority w:val="99"/>
    <w:locked/>
    <w:rsid w:val="00E55462"/>
    <w:rPr>
      <w:rFonts w:ascii="Arial" w:hAnsi="Arial"/>
      <w:sz w:val="26"/>
    </w:rPr>
  </w:style>
  <w:style w:type="paragraph" w:styleId="TOCHeading">
    <w:name w:val="TOC Heading"/>
    <w:basedOn w:val="Heading1"/>
    <w:next w:val="Normal"/>
    <w:uiPriority w:val="99"/>
    <w:qFormat/>
    <w:rsid w:val="00B546E9"/>
    <w:pPr>
      <w:spacing w:before="480" w:line="276" w:lineRule="auto"/>
      <w:ind w:firstLine="0"/>
      <w:jc w:val="left"/>
      <w:outlineLvl w:val="9"/>
    </w:pPr>
    <w:rPr>
      <w:rFonts w:ascii="Calibri Light" w:hAnsi="Calibri Light"/>
      <w:bCs/>
      <w:color w:val="2F5496"/>
      <w:szCs w:val="28"/>
      <w:lang w:eastAsia="ja-JP"/>
    </w:rPr>
  </w:style>
  <w:style w:type="paragraph" w:styleId="TOC1">
    <w:name w:val="toc 1"/>
    <w:basedOn w:val="Normal"/>
    <w:next w:val="Normal"/>
    <w:autoRedefine/>
    <w:uiPriority w:val="99"/>
    <w:rsid w:val="00B546E9"/>
    <w:pPr>
      <w:spacing w:after="100"/>
    </w:pPr>
  </w:style>
  <w:style w:type="paragraph" w:styleId="TOC3">
    <w:name w:val="toc 3"/>
    <w:basedOn w:val="Normal"/>
    <w:next w:val="Normal"/>
    <w:autoRedefine/>
    <w:uiPriority w:val="99"/>
    <w:rsid w:val="00B546E9"/>
    <w:pPr>
      <w:spacing w:after="100"/>
      <w:ind w:left="480"/>
    </w:pPr>
  </w:style>
  <w:style w:type="paragraph" w:styleId="TOC2">
    <w:name w:val="toc 2"/>
    <w:basedOn w:val="Normal"/>
    <w:next w:val="Normal"/>
    <w:autoRedefine/>
    <w:uiPriority w:val="99"/>
    <w:rsid w:val="00B546E9"/>
    <w:pPr>
      <w:spacing w:after="100"/>
      <w:ind w:left="240"/>
    </w:pPr>
  </w:style>
  <w:style w:type="character" w:customStyle="1" w:styleId="BodyTextChar1">
    <w:name w:val="Body Text Char1"/>
    <w:uiPriority w:val="99"/>
    <w:rsid w:val="00C16379"/>
    <w:rPr>
      <w:sz w:val="26"/>
      <w:shd w:val="clear" w:color="auto" w:fill="FFFFFF"/>
    </w:rPr>
  </w:style>
  <w:style w:type="paragraph" w:styleId="FootnoteText">
    <w:name w:val="footnote text"/>
    <w:basedOn w:val="Normal"/>
    <w:link w:val="FootnoteTextChar"/>
    <w:uiPriority w:val="99"/>
    <w:rsid w:val="008F7F13"/>
    <w:pPr>
      <w:spacing w:before="0"/>
      <w:ind w:firstLine="0"/>
      <w:jc w:val="right"/>
    </w:pPr>
    <w:rPr>
      <w:rFonts w:ascii="Arial" w:eastAsia="Times New Roman" w:hAnsi="Arial"/>
      <w:sz w:val="20"/>
      <w:szCs w:val="20"/>
    </w:rPr>
  </w:style>
  <w:style w:type="character" w:customStyle="1" w:styleId="FootnoteTextChar">
    <w:name w:val="Footnote Text Char"/>
    <w:basedOn w:val="DefaultParagraphFont"/>
    <w:link w:val="FootnoteText"/>
    <w:uiPriority w:val="99"/>
    <w:locked/>
    <w:rsid w:val="008F7F13"/>
    <w:rPr>
      <w:rFonts w:ascii="Arial" w:hAnsi="Arial"/>
    </w:rPr>
  </w:style>
  <w:style w:type="character" w:styleId="FootnoteReference">
    <w:name w:val="footnote reference"/>
    <w:basedOn w:val="DefaultParagraphFont"/>
    <w:uiPriority w:val="99"/>
    <w:semiHidden/>
    <w:rsid w:val="008F7F13"/>
    <w:rPr>
      <w:rFonts w:cs="Times New Roman"/>
      <w:vertAlign w:val="superscript"/>
    </w:rPr>
  </w:style>
  <w:style w:type="table" w:styleId="TableGrid">
    <w:name w:val="Table Grid"/>
    <w:basedOn w:val="TableNormal"/>
    <w:uiPriority w:val="99"/>
    <w:rsid w:val="008F7F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rsid w:val="008F7F13"/>
    <w:pPr>
      <w:spacing w:before="0"/>
      <w:ind w:firstLine="567"/>
    </w:pPr>
    <w:rPr>
      <w:rFonts w:ascii=".VnTime" w:eastAsia="Times New Roman" w:hAnsi=".VnTime"/>
      <w:color w:val="0000FF"/>
      <w:sz w:val="20"/>
      <w:szCs w:val="20"/>
    </w:rPr>
  </w:style>
  <w:style w:type="character" w:customStyle="1" w:styleId="EndnoteTextChar">
    <w:name w:val="Endnote Text Char"/>
    <w:basedOn w:val="DefaultParagraphFont"/>
    <w:link w:val="EndnoteText"/>
    <w:uiPriority w:val="99"/>
    <w:locked/>
    <w:rsid w:val="008F7F13"/>
    <w:rPr>
      <w:rFonts w:ascii=".VnTime" w:hAnsi=".VnTime"/>
      <w:color w:val="0000FF"/>
    </w:rPr>
  </w:style>
  <w:style w:type="character" w:styleId="EndnoteReference">
    <w:name w:val="endnote reference"/>
    <w:basedOn w:val="DefaultParagraphFont"/>
    <w:uiPriority w:val="99"/>
    <w:semiHidden/>
    <w:rsid w:val="008F7F13"/>
    <w:rPr>
      <w:rFonts w:cs="Times New Roman"/>
      <w:vertAlign w:val="superscript"/>
    </w:rPr>
  </w:style>
  <w:style w:type="paragraph" w:styleId="Subtitle">
    <w:name w:val="Subtitle"/>
    <w:aliases w:val="Mẫu"/>
    <w:basedOn w:val="Normal"/>
    <w:next w:val="Normal"/>
    <w:link w:val="SubtitleChar"/>
    <w:uiPriority w:val="99"/>
    <w:qFormat/>
    <w:rsid w:val="00E403E2"/>
    <w:pPr>
      <w:numPr>
        <w:ilvl w:val="1"/>
      </w:numPr>
      <w:spacing w:before="0" w:after="120"/>
      <w:ind w:firstLine="720"/>
      <w:jc w:val="right"/>
    </w:pPr>
    <w:rPr>
      <w:rFonts w:eastAsia="Times New Roman"/>
      <w:b/>
      <w:iCs/>
      <w:spacing w:val="15"/>
      <w:sz w:val="28"/>
      <w:szCs w:val="24"/>
    </w:rPr>
  </w:style>
  <w:style w:type="character" w:customStyle="1" w:styleId="SubtitleChar">
    <w:name w:val="Subtitle Char"/>
    <w:aliases w:val="Mẫu Char"/>
    <w:basedOn w:val="DefaultParagraphFont"/>
    <w:link w:val="Subtitle"/>
    <w:uiPriority w:val="99"/>
    <w:locked/>
    <w:rsid w:val="00E403E2"/>
    <w:rPr>
      <w:rFonts w:ascii="Times New Roman" w:hAnsi="Times New Roman"/>
      <w:b/>
      <w:spacing w:val="15"/>
      <w:sz w:val="24"/>
    </w:rPr>
  </w:style>
  <w:style w:type="character" w:styleId="FollowedHyperlink">
    <w:name w:val="FollowedHyperlink"/>
    <w:basedOn w:val="DefaultParagraphFont"/>
    <w:uiPriority w:val="99"/>
    <w:semiHidden/>
    <w:rsid w:val="00F656F0"/>
    <w:rPr>
      <w:rFonts w:cs="Times New Roman"/>
      <w:color w:val="800080"/>
      <w:u w:val="single"/>
    </w:rPr>
  </w:style>
  <w:style w:type="paragraph" w:styleId="Title">
    <w:name w:val="Title"/>
    <w:aliases w:val="Mẫu biểu"/>
    <w:basedOn w:val="Normal"/>
    <w:next w:val="Normal"/>
    <w:link w:val="TitleChar"/>
    <w:uiPriority w:val="99"/>
    <w:qFormat/>
    <w:rsid w:val="00E403E2"/>
    <w:pPr>
      <w:spacing w:before="0" w:after="60"/>
      <w:jc w:val="right"/>
      <w:outlineLvl w:val="0"/>
    </w:pPr>
    <w:rPr>
      <w:rFonts w:eastAsia="Times New Roman"/>
      <w:b/>
      <w:bCs/>
      <w:kern w:val="28"/>
      <w:sz w:val="28"/>
      <w:szCs w:val="32"/>
    </w:rPr>
  </w:style>
  <w:style w:type="character" w:customStyle="1" w:styleId="TitleChar">
    <w:name w:val="Title Char"/>
    <w:aliases w:val="Mẫu biểu Char"/>
    <w:basedOn w:val="DefaultParagraphFont"/>
    <w:link w:val="Title"/>
    <w:uiPriority w:val="99"/>
    <w:locked/>
    <w:rsid w:val="00E403E2"/>
    <w:rPr>
      <w:rFonts w:ascii="Times New Roman" w:hAnsi="Times New Roman"/>
      <w:b/>
      <w:kern w:val="28"/>
      <w:sz w:val="32"/>
    </w:rPr>
  </w:style>
  <w:style w:type="paragraph" w:styleId="TOC4">
    <w:name w:val="toc 4"/>
    <w:basedOn w:val="Normal"/>
    <w:next w:val="Normal"/>
    <w:autoRedefine/>
    <w:uiPriority w:val="99"/>
    <w:rsid w:val="00F051D9"/>
    <w:pPr>
      <w:spacing w:before="0" w:after="100" w:line="276" w:lineRule="auto"/>
      <w:ind w:left="660" w:firstLine="0"/>
      <w:jc w:val="left"/>
    </w:pPr>
    <w:rPr>
      <w:rFonts w:ascii="Calibri" w:eastAsia="Times New Roman" w:hAnsi="Calibri"/>
      <w:sz w:val="22"/>
    </w:rPr>
  </w:style>
  <w:style w:type="paragraph" w:styleId="TOC5">
    <w:name w:val="toc 5"/>
    <w:basedOn w:val="Normal"/>
    <w:next w:val="Normal"/>
    <w:autoRedefine/>
    <w:uiPriority w:val="99"/>
    <w:rsid w:val="00F051D9"/>
    <w:pPr>
      <w:spacing w:before="0" w:after="100" w:line="276" w:lineRule="auto"/>
      <w:ind w:left="880" w:firstLine="0"/>
      <w:jc w:val="left"/>
    </w:pPr>
    <w:rPr>
      <w:rFonts w:ascii="Calibri" w:eastAsia="Times New Roman" w:hAnsi="Calibri"/>
      <w:sz w:val="22"/>
    </w:rPr>
  </w:style>
  <w:style w:type="paragraph" w:styleId="TOC6">
    <w:name w:val="toc 6"/>
    <w:basedOn w:val="Normal"/>
    <w:next w:val="Normal"/>
    <w:autoRedefine/>
    <w:uiPriority w:val="99"/>
    <w:rsid w:val="00F051D9"/>
    <w:pPr>
      <w:spacing w:before="0" w:after="100" w:line="276" w:lineRule="auto"/>
      <w:ind w:left="1100" w:firstLine="0"/>
      <w:jc w:val="left"/>
    </w:pPr>
    <w:rPr>
      <w:rFonts w:ascii="Calibri" w:eastAsia="Times New Roman" w:hAnsi="Calibri"/>
      <w:sz w:val="22"/>
    </w:rPr>
  </w:style>
  <w:style w:type="paragraph" w:styleId="TOC7">
    <w:name w:val="toc 7"/>
    <w:basedOn w:val="Normal"/>
    <w:next w:val="Normal"/>
    <w:autoRedefine/>
    <w:uiPriority w:val="99"/>
    <w:rsid w:val="00F051D9"/>
    <w:pPr>
      <w:spacing w:before="0" w:after="100" w:line="276" w:lineRule="auto"/>
      <w:ind w:left="1320" w:firstLine="0"/>
      <w:jc w:val="left"/>
    </w:pPr>
    <w:rPr>
      <w:rFonts w:ascii="Calibri" w:eastAsia="Times New Roman" w:hAnsi="Calibri"/>
      <w:sz w:val="22"/>
    </w:rPr>
  </w:style>
  <w:style w:type="paragraph" w:styleId="TOC8">
    <w:name w:val="toc 8"/>
    <w:basedOn w:val="Normal"/>
    <w:next w:val="Normal"/>
    <w:autoRedefine/>
    <w:uiPriority w:val="99"/>
    <w:rsid w:val="00F051D9"/>
    <w:pPr>
      <w:spacing w:before="0" w:after="100" w:line="276" w:lineRule="auto"/>
      <w:ind w:left="1540" w:firstLine="0"/>
      <w:jc w:val="left"/>
    </w:pPr>
    <w:rPr>
      <w:rFonts w:ascii="Calibri" w:eastAsia="Times New Roman" w:hAnsi="Calibri"/>
      <w:sz w:val="22"/>
    </w:rPr>
  </w:style>
  <w:style w:type="paragraph" w:styleId="TOC9">
    <w:name w:val="toc 9"/>
    <w:basedOn w:val="Normal"/>
    <w:next w:val="Normal"/>
    <w:autoRedefine/>
    <w:uiPriority w:val="99"/>
    <w:rsid w:val="00F051D9"/>
    <w:pPr>
      <w:spacing w:before="0" w:after="100" w:line="276" w:lineRule="auto"/>
      <w:ind w:left="1760" w:firstLine="0"/>
      <w:jc w:val="left"/>
    </w:pPr>
    <w:rPr>
      <w:rFonts w:ascii="Calibri" w:eastAsia="Times New Roman" w:hAnsi="Calibri"/>
      <w:sz w:val="22"/>
    </w:rPr>
  </w:style>
  <w:style w:type="character" w:styleId="IntenseEmphasis">
    <w:name w:val="Intense Emphasis"/>
    <w:basedOn w:val="DefaultParagraphFont"/>
    <w:uiPriority w:val="99"/>
    <w:qFormat/>
    <w:rsid w:val="008D17C0"/>
    <w:rPr>
      <w:i/>
      <w:color w:val="4472C4"/>
    </w:rPr>
  </w:style>
  <w:style w:type="paragraph" w:customStyle="1" w:styleId="khngkhongcch">
    <w:name w:val="không khoảng cách"/>
    <w:basedOn w:val="NoSpacing"/>
    <w:link w:val="khngkhongcchChar"/>
    <w:uiPriority w:val="99"/>
    <w:rsid w:val="00A168F5"/>
    <w:pPr>
      <w:ind w:firstLine="0"/>
      <w:jc w:val="center"/>
    </w:pPr>
    <w:rPr>
      <w:b/>
      <w:sz w:val="28"/>
    </w:rPr>
  </w:style>
  <w:style w:type="paragraph" w:styleId="NoSpacing">
    <w:name w:val="No Spacing"/>
    <w:link w:val="NoSpacingChar"/>
    <w:uiPriority w:val="99"/>
    <w:qFormat/>
    <w:rsid w:val="00A168F5"/>
    <w:pPr>
      <w:ind w:firstLine="720"/>
      <w:jc w:val="both"/>
    </w:pPr>
    <w:rPr>
      <w:rFonts w:ascii="Times New Roman" w:hAnsi="Times New Roman"/>
      <w:sz w:val="24"/>
    </w:rPr>
  </w:style>
  <w:style w:type="character" w:customStyle="1" w:styleId="NoSpacingChar">
    <w:name w:val="No Spacing Char"/>
    <w:link w:val="NoSpacing"/>
    <w:uiPriority w:val="99"/>
    <w:locked/>
    <w:rsid w:val="00A168F5"/>
    <w:rPr>
      <w:rFonts w:ascii="Times New Roman" w:hAnsi="Times New Roman"/>
      <w:sz w:val="22"/>
    </w:rPr>
  </w:style>
  <w:style w:type="character" w:customStyle="1" w:styleId="khngkhongcchChar">
    <w:name w:val="không khoảng cách Char"/>
    <w:link w:val="khngkhongcch"/>
    <w:uiPriority w:val="99"/>
    <w:locked/>
    <w:rsid w:val="00A168F5"/>
    <w:rPr>
      <w:rFonts w:ascii="Times New Roman" w:hAnsi="Times New Roman"/>
      <w:b/>
      <w:sz w:val="22"/>
    </w:rPr>
  </w:style>
  <w:style w:type="character" w:customStyle="1" w:styleId="Other">
    <w:name w:val="Other_"/>
    <w:link w:val="Other0"/>
    <w:uiPriority w:val="99"/>
    <w:locked/>
    <w:rsid w:val="00BC5B1C"/>
    <w:rPr>
      <w:rFonts w:ascii="Times New Roman" w:hAnsi="Times New Roman"/>
      <w:sz w:val="28"/>
      <w:shd w:val="clear" w:color="auto" w:fill="FFFFFF"/>
    </w:rPr>
  </w:style>
  <w:style w:type="paragraph" w:customStyle="1" w:styleId="Other0">
    <w:name w:val="Other"/>
    <w:basedOn w:val="Normal"/>
    <w:link w:val="Other"/>
    <w:uiPriority w:val="99"/>
    <w:rsid w:val="00BC5B1C"/>
    <w:pPr>
      <w:widowControl w:val="0"/>
      <w:shd w:val="clear" w:color="auto" w:fill="FFFFFF"/>
      <w:spacing w:before="0" w:after="120" w:line="269" w:lineRule="auto"/>
      <w:ind w:firstLine="400"/>
      <w:jc w:val="left"/>
    </w:pPr>
    <w:rPr>
      <w:sz w:val="28"/>
      <w:szCs w:val="28"/>
    </w:rPr>
  </w:style>
  <w:style w:type="character" w:customStyle="1" w:styleId="Heading20">
    <w:name w:val="Heading #2_"/>
    <w:link w:val="Heading21"/>
    <w:uiPriority w:val="99"/>
    <w:locked/>
    <w:rsid w:val="00837B25"/>
    <w:rPr>
      <w:rFonts w:ascii="Times New Roman" w:hAnsi="Times New Roman"/>
      <w:b/>
      <w:sz w:val="28"/>
      <w:shd w:val="clear" w:color="auto" w:fill="FFFFFF"/>
    </w:rPr>
  </w:style>
  <w:style w:type="paragraph" w:customStyle="1" w:styleId="Heading21">
    <w:name w:val="Heading #2"/>
    <w:basedOn w:val="Normal"/>
    <w:link w:val="Heading20"/>
    <w:uiPriority w:val="99"/>
    <w:rsid w:val="00837B25"/>
    <w:pPr>
      <w:widowControl w:val="0"/>
      <w:shd w:val="clear" w:color="auto" w:fill="FFFFFF"/>
      <w:spacing w:before="0" w:after="110" w:line="269" w:lineRule="auto"/>
      <w:ind w:firstLine="580"/>
      <w:jc w:val="left"/>
      <w:outlineLvl w:val="1"/>
    </w:pPr>
    <w:rPr>
      <w:b/>
      <w:bCs/>
      <w:sz w:val="28"/>
      <w:szCs w:val="28"/>
    </w:rPr>
  </w:style>
  <w:style w:type="character" w:customStyle="1" w:styleId="Khc">
    <w:name w:val="Khác_"/>
    <w:link w:val="Khc0"/>
    <w:uiPriority w:val="99"/>
    <w:locked/>
    <w:rsid w:val="00DB63C1"/>
    <w:rPr>
      <w:rFonts w:ascii="Times New Roman" w:hAnsi="Times New Roman"/>
      <w:sz w:val="28"/>
    </w:rPr>
  </w:style>
  <w:style w:type="paragraph" w:customStyle="1" w:styleId="Khc0">
    <w:name w:val="Khác"/>
    <w:basedOn w:val="Normal"/>
    <w:link w:val="Khc"/>
    <w:uiPriority w:val="99"/>
    <w:rsid w:val="00DB63C1"/>
    <w:pPr>
      <w:widowControl w:val="0"/>
      <w:spacing w:before="0" w:after="120" w:line="271" w:lineRule="auto"/>
      <w:ind w:firstLine="400"/>
      <w:jc w:val="left"/>
    </w:pPr>
    <w:rPr>
      <w:sz w:val="28"/>
      <w:szCs w:val="28"/>
    </w:rPr>
  </w:style>
  <w:style w:type="character" w:customStyle="1" w:styleId="Vnbnnidung">
    <w:name w:val="Văn bản nội dung_"/>
    <w:link w:val="Vnbnnidung0"/>
    <w:uiPriority w:val="99"/>
    <w:locked/>
    <w:rsid w:val="00595DBF"/>
    <w:rPr>
      <w:rFonts w:ascii="Times New Roman" w:hAnsi="Times New Roman"/>
      <w:sz w:val="28"/>
    </w:rPr>
  </w:style>
  <w:style w:type="paragraph" w:customStyle="1" w:styleId="Vnbnnidung0">
    <w:name w:val="Văn bản nội dung"/>
    <w:basedOn w:val="Normal"/>
    <w:link w:val="Vnbnnidung"/>
    <w:uiPriority w:val="99"/>
    <w:rsid w:val="00595DBF"/>
    <w:pPr>
      <w:widowControl w:val="0"/>
      <w:spacing w:before="0" w:after="120" w:line="271" w:lineRule="auto"/>
      <w:ind w:firstLine="400"/>
      <w:jc w:val="left"/>
    </w:pPr>
    <w:rPr>
      <w:sz w:val="28"/>
      <w:szCs w:val="28"/>
    </w:rPr>
  </w:style>
  <w:style w:type="character" w:customStyle="1" w:styleId="Bodytext2">
    <w:name w:val="Body text (2)"/>
    <w:uiPriority w:val="99"/>
    <w:rsid w:val="009568A4"/>
    <w:rPr>
      <w:rFonts w:ascii="Times New Roman" w:hAnsi="Times New Roman"/>
      <w:color w:val="000000"/>
      <w:spacing w:val="0"/>
      <w:w w:val="100"/>
      <w:position w:val="0"/>
      <w:sz w:val="26"/>
      <w:u w:val="none"/>
      <w:lang w:val="vi-VN" w:eastAsia="vi-VN"/>
    </w:rPr>
  </w:style>
  <w:style w:type="character" w:customStyle="1" w:styleId="Bodytext20">
    <w:name w:val="Body text (2)_"/>
    <w:uiPriority w:val="99"/>
    <w:rsid w:val="009568A4"/>
    <w:rPr>
      <w:rFonts w:ascii="Times New Roman" w:hAnsi="Times New Roman"/>
      <w:sz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699402">
      <w:marLeft w:val="0"/>
      <w:marRight w:val="0"/>
      <w:marTop w:val="0"/>
      <w:marBottom w:val="0"/>
      <w:divBdr>
        <w:top w:val="none" w:sz="0" w:space="0" w:color="auto"/>
        <w:left w:val="none" w:sz="0" w:space="0" w:color="auto"/>
        <w:bottom w:val="none" w:sz="0" w:space="0" w:color="auto"/>
        <w:right w:val="none" w:sz="0" w:space="0" w:color="auto"/>
      </w:divBdr>
    </w:div>
    <w:div w:id="1053699403">
      <w:marLeft w:val="0"/>
      <w:marRight w:val="0"/>
      <w:marTop w:val="0"/>
      <w:marBottom w:val="0"/>
      <w:divBdr>
        <w:top w:val="none" w:sz="0" w:space="0" w:color="auto"/>
        <w:left w:val="none" w:sz="0" w:space="0" w:color="auto"/>
        <w:bottom w:val="none" w:sz="0" w:space="0" w:color="auto"/>
        <w:right w:val="none" w:sz="0" w:space="0" w:color="auto"/>
      </w:divBdr>
    </w:div>
    <w:div w:id="1053699404">
      <w:marLeft w:val="0"/>
      <w:marRight w:val="0"/>
      <w:marTop w:val="0"/>
      <w:marBottom w:val="0"/>
      <w:divBdr>
        <w:top w:val="none" w:sz="0" w:space="0" w:color="auto"/>
        <w:left w:val="none" w:sz="0" w:space="0" w:color="auto"/>
        <w:bottom w:val="none" w:sz="0" w:space="0" w:color="auto"/>
        <w:right w:val="none" w:sz="0" w:space="0" w:color="auto"/>
      </w:divBdr>
    </w:div>
    <w:div w:id="1053699405">
      <w:marLeft w:val="0"/>
      <w:marRight w:val="0"/>
      <w:marTop w:val="0"/>
      <w:marBottom w:val="0"/>
      <w:divBdr>
        <w:top w:val="none" w:sz="0" w:space="0" w:color="auto"/>
        <w:left w:val="none" w:sz="0" w:space="0" w:color="auto"/>
        <w:bottom w:val="none" w:sz="0" w:space="0" w:color="auto"/>
        <w:right w:val="none" w:sz="0" w:space="0" w:color="auto"/>
      </w:divBdr>
    </w:div>
    <w:div w:id="1053699406">
      <w:marLeft w:val="0"/>
      <w:marRight w:val="0"/>
      <w:marTop w:val="0"/>
      <w:marBottom w:val="0"/>
      <w:divBdr>
        <w:top w:val="none" w:sz="0" w:space="0" w:color="auto"/>
        <w:left w:val="none" w:sz="0" w:space="0" w:color="auto"/>
        <w:bottom w:val="none" w:sz="0" w:space="0" w:color="auto"/>
        <w:right w:val="none" w:sz="0" w:space="0" w:color="auto"/>
      </w:divBdr>
    </w:div>
    <w:div w:id="1053699408">
      <w:marLeft w:val="0"/>
      <w:marRight w:val="0"/>
      <w:marTop w:val="0"/>
      <w:marBottom w:val="0"/>
      <w:divBdr>
        <w:top w:val="none" w:sz="0" w:space="0" w:color="auto"/>
        <w:left w:val="none" w:sz="0" w:space="0" w:color="auto"/>
        <w:bottom w:val="none" w:sz="0" w:space="0" w:color="auto"/>
        <w:right w:val="none" w:sz="0" w:space="0" w:color="auto"/>
      </w:divBdr>
    </w:div>
    <w:div w:id="1053699410">
      <w:marLeft w:val="0"/>
      <w:marRight w:val="0"/>
      <w:marTop w:val="0"/>
      <w:marBottom w:val="0"/>
      <w:divBdr>
        <w:top w:val="none" w:sz="0" w:space="0" w:color="auto"/>
        <w:left w:val="none" w:sz="0" w:space="0" w:color="auto"/>
        <w:bottom w:val="none" w:sz="0" w:space="0" w:color="auto"/>
        <w:right w:val="none" w:sz="0" w:space="0" w:color="auto"/>
      </w:divBdr>
    </w:div>
    <w:div w:id="1053699412">
      <w:marLeft w:val="0"/>
      <w:marRight w:val="0"/>
      <w:marTop w:val="0"/>
      <w:marBottom w:val="0"/>
      <w:divBdr>
        <w:top w:val="none" w:sz="0" w:space="0" w:color="auto"/>
        <w:left w:val="none" w:sz="0" w:space="0" w:color="auto"/>
        <w:bottom w:val="none" w:sz="0" w:space="0" w:color="auto"/>
        <w:right w:val="none" w:sz="0" w:space="0" w:color="auto"/>
      </w:divBdr>
    </w:div>
    <w:div w:id="1053699414">
      <w:marLeft w:val="0"/>
      <w:marRight w:val="0"/>
      <w:marTop w:val="0"/>
      <w:marBottom w:val="0"/>
      <w:divBdr>
        <w:top w:val="none" w:sz="0" w:space="0" w:color="auto"/>
        <w:left w:val="none" w:sz="0" w:space="0" w:color="auto"/>
        <w:bottom w:val="none" w:sz="0" w:space="0" w:color="auto"/>
        <w:right w:val="none" w:sz="0" w:space="0" w:color="auto"/>
      </w:divBdr>
    </w:div>
    <w:div w:id="1053699417">
      <w:marLeft w:val="0"/>
      <w:marRight w:val="0"/>
      <w:marTop w:val="0"/>
      <w:marBottom w:val="0"/>
      <w:divBdr>
        <w:top w:val="none" w:sz="0" w:space="0" w:color="auto"/>
        <w:left w:val="none" w:sz="0" w:space="0" w:color="auto"/>
        <w:bottom w:val="none" w:sz="0" w:space="0" w:color="auto"/>
        <w:right w:val="none" w:sz="0" w:space="0" w:color="auto"/>
      </w:divBdr>
    </w:div>
    <w:div w:id="1053699418">
      <w:marLeft w:val="0"/>
      <w:marRight w:val="0"/>
      <w:marTop w:val="0"/>
      <w:marBottom w:val="0"/>
      <w:divBdr>
        <w:top w:val="none" w:sz="0" w:space="0" w:color="auto"/>
        <w:left w:val="none" w:sz="0" w:space="0" w:color="auto"/>
        <w:bottom w:val="none" w:sz="0" w:space="0" w:color="auto"/>
        <w:right w:val="none" w:sz="0" w:space="0" w:color="auto"/>
      </w:divBdr>
      <w:divsChild>
        <w:div w:id="1053699415">
          <w:marLeft w:val="0"/>
          <w:marRight w:val="0"/>
          <w:marTop w:val="0"/>
          <w:marBottom w:val="0"/>
          <w:divBdr>
            <w:top w:val="none" w:sz="0" w:space="0" w:color="auto"/>
            <w:left w:val="none" w:sz="0" w:space="0" w:color="auto"/>
            <w:bottom w:val="none" w:sz="0" w:space="0" w:color="auto"/>
            <w:right w:val="none" w:sz="0" w:space="0" w:color="auto"/>
          </w:divBdr>
          <w:divsChild>
            <w:div w:id="1053699407">
              <w:marLeft w:val="0"/>
              <w:marRight w:val="0"/>
              <w:marTop w:val="0"/>
              <w:marBottom w:val="0"/>
              <w:divBdr>
                <w:top w:val="none" w:sz="0" w:space="0" w:color="auto"/>
                <w:left w:val="none" w:sz="0" w:space="0" w:color="auto"/>
                <w:bottom w:val="none" w:sz="0" w:space="0" w:color="auto"/>
                <w:right w:val="none" w:sz="0" w:space="0" w:color="auto"/>
              </w:divBdr>
              <w:divsChild>
                <w:div w:id="1053699454">
                  <w:marLeft w:val="0"/>
                  <w:marRight w:val="0"/>
                  <w:marTop w:val="0"/>
                  <w:marBottom w:val="60"/>
                  <w:divBdr>
                    <w:top w:val="none" w:sz="0" w:space="0" w:color="auto"/>
                    <w:left w:val="none" w:sz="0" w:space="0" w:color="auto"/>
                    <w:bottom w:val="none" w:sz="0" w:space="0" w:color="auto"/>
                    <w:right w:val="none" w:sz="0" w:space="0" w:color="auto"/>
                  </w:divBdr>
                  <w:divsChild>
                    <w:div w:id="105369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699467">
          <w:marLeft w:val="0"/>
          <w:marRight w:val="0"/>
          <w:marTop w:val="0"/>
          <w:marBottom w:val="0"/>
          <w:divBdr>
            <w:top w:val="none" w:sz="0" w:space="0" w:color="auto"/>
            <w:left w:val="none" w:sz="0" w:space="0" w:color="auto"/>
            <w:bottom w:val="none" w:sz="0" w:space="0" w:color="auto"/>
            <w:right w:val="none" w:sz="0" w:space="0" w:color="auto"/>
          </w:divBdr>
          <w:divsChild>
            <w:div w:id="1053699409">
              <w:marLeft w:val="0"/>
              <w:marRight w:val="0"/>
              <w:marTop w:val="0"/>
              <w:marBottom w:val="0"/>
              <w:divBdr>
                <w:top w:val="none" w:sz="0" w:space="0" w:color="auto"/>
                <w:left w:val="none" w:sz="0" w:space="0" w:color="auto"/>
                <w:bottom w:val="none" w:sz="0" w:space="0" w:color="auto"/>
                <w:right w:val="none" w:sz="0" w:space="0" w:color="auto"/>
              </w:divBdr>
              <w:divsChild>
                <w:div w:id="105369946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053699419">
      <w:marLeft w:val="0"/>
      <w:marRight w:val="0"/>
      <w:marTop w:val="0"/>
      <w:marBottom w:val="0"/>
      <w:divBdr>
        <w:top w:val="none" w:sz="0" w:space="0" w:color="auto"/>
        <w:left w:val="none" w:sz="0" w:space="0" w:color="auto"/>
        <w:bottom w:val="none" w:sz="0" w:space="0" w:color="auto"/>
        <w:right w:val="none" w:sz="0" w:space="0" w:color="auto"/>
      </w:divBdr>
    </w:div>
    <w:div w:id="1053699420">
      <w:marLeft w:val="0"/>
      <w:marRight w:val="0"/>
      <w:marTop w:val="0"/>
      <w:marBottom w:val="0"/>
      <w:divBdr>
        <w:top w:val="none" w:sz="0" w:space="0" w:color="auto"/>
        <w:left w:val="none" w:sz="0" w:space="0" w:color="auto"/>
        <w:bottom w:val="none" w:sz="0" w:space="0" w:color="auto"/>
        <w:right w:val="none" w:sz="0" w:space="0" w:color="auto"/>
      </w:divBdr>
    </w:div>
    <w:div w:id="1053699425">
      <w:marLeft w:val="0"/>
      <w:marRight w:val="0"/>
      <w:marTop w:val="0"/>
      <w:marBottom w:val="0"/>
      <w:divBdr>
        <w:top w:val="none" w:sz="0" w:space="0" w:color="auto"/>
        <w:left w:val="none" w:sz="0" w:space="0" w:color="auto"/>
        <w:bottom w:val="none" w:sz="0" w:space="0" w:color="auto"/>
        <w:right w:val="none" w:sz="0" w:space="0" w:color="auto"/>
      </w:divBdr>
    </w:div>
    <w:div w:id="1053699426">
      <w:marLeft w:val="0"/>
      <w:marRight w:val="0"/>
      <w:marTop w:val="0"/>
      <w:marBottom w:val="0"/>
      <w:divBdr>
        <w:top w:val="none" w:sz="0" w:space="0" w:color="auto"/>
        <w:left w:val="none" w:sz="0" w:space="0" w:color="auto"/>
        <w:bottom w:val="none" w:sz="0" w:space="0" w:color="auto"/>
        <w:right w:val="none" w:sz="0" w:space="0" w:color="auto"/>
      </w:divBdr>
    </w:div>
    <w:div w:id="1053699427">
      <w:marLeft w:val="0"/>
      <w:marRight w:val="0"/>
      <w:marTop w:val="0"/>
      <w:marBottom w:val="0"/>
      <w:divBdr>
        <w:top w:val="none" w:sz="0" w:space="0" w:color="auto"/>
        <w:left w:val="none" w:sz="0" w:space="0" w:color="auto"/>
        <w:bottom w:val="none" w:sz="0" w:space="0" w:color="auto"/>
        <w:right w:val="none" w:sz="0" w:space="0" w:color="auto"/>
      </w:divBdr>
    </w:div>
    <w:div w:id="1053699428">
      <w:marLeft w:val="0"/>
      <w:marRight w:val="0"/>
      <w:marTop w:val="0"/>
      <w:marBottom w:val="0"/>
      <w:divBdr>
        <w:top w:val="none" w:sz="0" w:space="0" w:color="auto"/>
        <w:left w:val="none" w:sz="0" w:space="0" w:color="auto"/>
        <w:bottom w:val="none" w:sz="0" w:space="0" w:color="auto"/>
        <w:right w:val="none" w:sz="0" w:space="0" w:color="auto"/>
      </w:divBdr>
    </w:div>
    <w:div w:id="1053699429">
      <w:marLeft w:val="0"/>
      <w:marRight w:val="0"/>
      <w:marTop w:val="0"/>
      <w:marBottom w:val="0"/>
      <w:divBdr>
        <w:top w:val="none" w:sz="0" w:space="0" w:color="auto"/>
        <w:left w:val="none" w:sz="0" w:space="0" w:color="auto"/>
        <w:bottom w:val="none" w:sz="0" w:space="0" w:color="auto"/>
        <w:right w:val="none" w:sz="0" w:space="0" w:color="auto"/>
      </w:divBdr>
    </w:div>
    <w:div w:id="1053699430">
      <w:marLeft w:val="0"/>
      <w:marRight w:val="0"/>
      <w:marTop w:val="0"/>
      <w:marBottom w:val="0"/>
      <w:divBdr>
        <w:top w:val="none" w:sz="0" w:space="0" w:color="auto"/>
        <w:left w:val="none" w:sz="0" w:space="0" w:color="auto"/>
        <w:bottom w:val="none" w:sz="0" w:space="0" w:color="auto"/>
        <w:right w:val="none" w:sz="0" w:space="0" w:color="auto"/>
      </w:divBdr>
    </w:div>
    <w:div w:id="1053699432">
      <w:marLeft w:val="0"/>
      <w:marRight w:val="0"/>
      <w:marTop w:val="0"/>
      <w:marBottom w:val="0"/>
      <w:divBdr>
        <w:top w:val="none" w:sz="0" w:space="0" w:color="auto"/>
        <w:left w:val="none" w:sz="0" w:space="0" w:color="auto"/>
        <w:bottom w:val="none" w:sz="0" w:space="0" w:color="auto"/>
        <w:right w:val="none" w:sz="0" w:space="0" w:color="auto"/>
      </w:divBdr>
    </w:div>
    <w:div w:id="1053699433">
      <w:marLeft w:val="0"/>
      <w:marRight w:val="0"/>
      <w:marTop w:val="0"/>
      <w:marBottom w:val="0"/>
      <w:divBdr>
        <w:top w:val="none" w:sz="0" w:space="0" w:color="auto"/>
        <w:left w:val="none" w:sz="0" w:space="0" w:color="auto"/>
        <w:bottom w:val="none" w:sz="0" w:space="0" w:color="auto"/>
        <w:right w:val="none" w:sz="0" w:space="0" w:color="auto"/>
      </w:divBdr>
    </w:div>
    <w:div w:id="1053699434">
      <w:marLeft w:val="0"/>
      <w:marRight w:val="0"/>
      <w:marTop w:val="0"/>
      <w:marBottom w:val="0"/>
      <w:divBdr>
        <w:top w:val="none" w:sz="0" w:space="0" w:color="auto"/>
        <w:left w:val="none" w:sz="0" w:space="0" w:color="auto"/>
        <w:bottom w:val="none" w:sz="0" w:space="0" w:color="auto"/>
        <w:right w:val="none" w:sz="0" w:space="0" w:color="auto"/>
      </w:divBdr>
    </w:div>
    <w:div w:id="1053699435">
      <w:marLeft w:val="0"/>
      <w:marRight w:val="0"/>
      <w:marTop w:val="0"/>
      <w:marBottom w:val="0"/>
      <w:divBdr>
        <w:top w:val="none" w:sz="0" w:space="0" w:color="auto"/>
        <w:left w:val="none" w:sz="0" w:space="0" w:color="auto"/>
        <w:bottom w:val="none" w:sz="0" w:space="0" w:color="auto"/>
        <w:right w:val="none" w:sz="0" w:space="0" w:color="auto"/>
      </w:divBdr>
    </w:div>
    <w:div w:id="1053699436">
      <w:marLeft w:val="0"/>
      <w:marRight w:val="0"/>
      <w:marTop w:val="0"/>
      <w:marBottom w:val="0"/>
      <w:divBdr>
        <w:top w:val="none" w:sz="0" w:space="0" w:color="auto"/>
        <w:left w:val="none" w:sz="0" w:space="0" w:color="auto"/>
        <w:bottom w:val="none" w:sz="0" w:space="0" w:color="auto"/>
        <w:right w:val="none" w:sz="0" w:space="0" w:color="auto"/>
      </w:divBdr>
    </w:div>
    <w:div w:id="1053699438">
      <w:marLeft w:val="0"/>
      <w:marRight w:val="0"/>
      <w:marTop w:val="0"/>
      <w:marBottom w:val="0"/>
      <w:divBdr>
        <w:top w:val="none" w:sz="0" w:space="0" w:color="auto"/>
        <w:left w:val="none" w:sz="0" w:space="0" w:color="auto"/>
        <w:bottom w:val="none" w:sz="0" w:space="0" w:color="auto"/>
        <w:right w:val="none" w:sz="0" w:space="0" w:color="auto"/>
      </w:divBdr>
    </w:div>
    <w:div w:id="1053699439">
      <w:marLeft w:val="0"/>
      <w:marRight w:val="0"/>
      <w:marTop w:val="0"/>
      <w:marBottom w:val="0"/>
      <w:divBdr>
        <w:top w:val="none" w:sz="0" w:space="0" w:color="auto"/>
        <w:left w:val="none" w:sz="0" w:space="0" w:color="auto"/>
        <w:bottom w:val="none" w:sz="0" w:space="0" w:color="auto"/>
        <w:right w:val="none" w:sz="0" w:space="0" w:color="auto"/>
      </w:divBdr>
    </w:div>
    <w:div w:id="1053699440">
      <w:marLeft w:val="0"/>
      <w:marRight w:val="0"/>
      <w:marTop w:val="0"/>
      <w:marBottom w:val="0"/>
      <w:divBdr>
        <w:top w:val="none" w:sz="0" w:space="0" w:color="auto"/>
        <w:left w:val="none" w:sz="0" w:space="0" w:color="auto"/>
        <w:bottom w:val="none" w:sz="0" w:space="0" w:color="auto"/>
        <w:right w:val="none" w:sz="0" w:space="0" w:color="auto"/>
      </w:divBdr>
    </w:div>
    <w:div w:id="1053699441">
      <w:marLeft w:val="0"/>
      <w:marRight w:val="0"/>
      <w:marTop w:val="0"/>
      <w:marBottom w:val="0"/>
      <w:divBdr>
        <w:top w:val="none" w:sz="0" w:space="0" w:color="auto"/>
        <w:left w:val="none" w:sz="0" w:space="0" w:color="auto"/>
        <w:bottom w:val="none" w:sz="0" w:space="0" w:color="auto"/>
        <w:right w:val="none" w:sz="0" w:space="0" w:color="auto"/>
      </w:divBdr>
    </w:div>
    <w:div w:id="1053699442">
      <w:marLeft w:val="0"/>
      <w:marRight w:val="0"/>
      <w:marTop w:val="0"/>
      <w:marBottom w:val="0"/>
      <w:divBdr>
        <w:top w:val="none" w:sz="0" w:space="0" w:color="auto"/>
        <w:left w:val="none" w:sz="0" w:space="0" w:color="auto"/>
        <w:bottom w:val="none" w:sz="0" w:space="0" w:color="auto"/>
        <w:right w:val="none" w:sz="0" w:space="0" w:color="auto"/>
      </w:divBdr>
    </w:div>
    <w:div w:id="1053699443">
      <w:marLeft w:val="0"/>
      <w:marRight w:val="0"/>
      <w:marTop w:val="0"/>
      <w:marBottom w:val="0"/>
      <w:divBdr>
        <w:top w:val="none" w:sz="0" w:space="0" w:color="auto"/>
        <w:left w:val="none" w:sz="0" w:space="0" w:color="auto"/>
        <w:bottom w:val="none" w:sz="0" w:space="0" w:color="auto"/>
        <w:right w:val="none" w:sz="0" w:space="0" w:color="auto"/>
      </w:divBdr>
    </w:div>
    <w:div w:id="1053699444">
      <w:marLeft w:val="0"/>
      <w:marRight w:val="0"/>
      <w:marTop w:val="0"/>
      <w:marBottom w:val="0"/>
      <w:divBdr>
        <w:top w:val="none" w:sz="0" w:space="0" w:color="auto"/>
        <w:left w:val="none" w:sz="0" w:space="0" w:color="auto"/>
        <w:bottom w:val="none" w:sz="0" w:space="0" w:color="auto"/>
        <w:right w:val="none" w:sz="0" w:space="0" w:color="auto"/>
      </w:divBdr>
    </w:div>
    <w:div w:id="1053699445">
      <w:marLeft w:val="0"/>
      <w:marRight w:val="0"/>
      <w:marTop w:val="0"/>
      <w:marBottom w:val="0"/>
      <w:divBdr>
        <w:top w:val="none" w:sz="0" w:space="0" w:color="auto"/>
        <w:left w:val="none" w:sz="0" w:space="0" w:color="auto"/>
        <w:bottom w:val="none" w:sz="0" w:space="0" w:color="auto"/>
        <w:right w:val="none" w:sz="0" w:space="0" w:color="auto"/>
      </w:divBdr>
    </w:div>
    <w:div w:id="1053699446">
      <w:marLeft w:val="0"/>
      <w:marRight w:val="0"/>
      <w:marTop w:val="0"/>
      <w:marBottom w:val="0"/>
      <w:divBdr>
        <w:top w:val="none" w:sz="0" w:space="0" w:color="auto"/>
        <w:left w:val="none" w:sz="0" w:space="0" w:color="auto"/>
        <w:bottom w:val="none" w:sz="0" w:space="0" w:color="auto"/>
        <w:right w:val="none" w:sz="0" w:space="0" w:color="auto"/>
      </w:divBdr>
    </w:div>
    <w:div w:id="1053699447">
      <w:marLeft w:val="0"/>
      <w:marRight w:val="0"/>
      <w:marTop w:val="0"/>
      <w:marBottom w:val="0"/>
      <w:divBdr>
        <w:top w:val="none" w:sz="0" w:space="0" w:color="auto"/>
        <w:left w:val="none" w:sz="0" w:space="0" w:color="auto"/>
        <w:bottom w:val="none" w:sz="0" w:space="0" w:color="auto"/>
        <w:right w:val="none" w:sz="0" w:space="0" w:color="auto"/>
      </w:divBdr>
    </w:div>
    <w:div w:id="1053699448">
      <w:marLeft w:val="0"/>
      <w:marRight w:val="0"/>
      <w:marTop w:val="0"/>
      <w:marBottom w:val="0"/>
      <w:divBdr>
        <w:top w:val="none" w:sz="0" w:space="0" w:color="auto"/>
        <w:left w:val="none" w:sz="0" w:space="0" w:color="auto"/>
        <w:bottom w:val="none" w:sz="0" w:space="0" w:color="auto"/>
        <w:right w:val="none" w:sz="0" w:space="0" w:color="auto"/>
      </w:divBdr>
    </w:div>
    <w:div w:id="1053699449">
      <w:marLeft w:val="0"/>
      <w:marRight w:val="0"/>
      <w:marTop w:val="0"/>
      <w:marBottom w:val="0"/>
      <w:divBdr>
        <w:top w:val="none" w:sz="0" w:space="0" w:color="auto"/>
        <w:left w:val="none" w:sz="0" w:space="0" w:color="auto"/>
        <w:bottom w:val="none" w:sz="0" w:space="0" w:color="auto"/>
        <w:right w:val="none" w:sz="0" w:space="0" w:color="auto"/>
      </w:divBdr>
    </w:div>
    <w:div w:id="1053699450">
      <w:marLeft w:val="0"/>
      <w:marRight w:val="0"/>
      <w:marTop w:val="0"/>
      <w:marBottom w:val="0"/>
      <w:divBdr>
        <w:top w:val="none" w:sz="0" w:space="0" w:color="auto"/>
        <w:left w:val="none" w:sz="0" w:space="0" w:color="auto"/>
        <w:bottom w:val="none" w:sz="0" w:space="0" w:color="auto"/>
        <w:right w:val="none" w:sz="0" w:space="0" w:color="auto"/>
      </w:divBdr>
    </w:div>
    <w:div w:id="1053699453">
      <w:marLeft w:val="0"/>
      <w:marRight w:val="0"/>
      <w:marTop w:val="0"/>
      <w:marBottom w:val="0"/>
      <w:divBdr>
        <w:top w:val="none" w:sz="0" w:space="0" w:color="auto"/>
        <w:left w:val="none" w:sz="0" w:space="0" w:color="auto"/>
        <w:bottom w:val="none" w:sz="0" w:space="0" w:color="auto"/>
        <w:right w:val="none" w:sz="0" w:space="0" w:color="auto"/>
      </w:divBdr>
    </w:div>
    <w:div w:id="1053699455">
      <w:marLeft w:val="0"/>
      <w:marRight w:val="0"/>
      <w:marTop w:val="0"/>
      <w:marBottom w:val="0"/>
      <w:divBdr>
        <w:top w:val="none" w:sz="0" w:space="0" w:color="auto"/>
        <w:left w:val="none" w:sz="0" w:space="0" w:color="auto"/>
        <w:bottom w:val="none" w:sz="0" w:space="0" w:color="auto"/>
        <w:right w:val="none" w:sz="0" w:space="0" w:color="auto"/>
      </w:divBdr>
    </w:div>
    <w:div w:id="1053699456">
      <w:marLeft w:val="0"/>
      <w:marRight w:val="0"/>
      <w:marTop w:val="0"/>
      <w:marBottom w:val="0"/>
      <w:divBdr>
        <w:top w:val="none" w:sz="0" w:space="0" w:color="auto"/>
        <w:left w:val="none" w:sz="0" w:space="0" w:color="auto"/>
        <w:bottom w:val="none" w:sz="0" w:space="0" w:color="auto"/>
        <w:right w:val="none" w:sz="0" w:space="0" w:color="auto"/>
      </w:divBdr>
    </w:div>
    <w:div w:id="1053699459">
      <w:marLeft w:val="0"/>
      <w:marRight w:val="0"/>
      <w:marTop w:val="0"/>
      <w:marBottom w:val="0"/>
      <w:divBdr>
        <w:top w:val="none" w:sz="0" w:space="0" w:color="auto"/>
        <w:left w:val="none" w:sz="0" w:space="0" w:color="auto"/>
        <w:bottom w:val="none" w:sz="0" w:space="0" w:color="auto"/>
        <w:right w:val="none" w:sz="0" w:space="0" w:color="auto"/>
      </w:divBdr>
    </w:div>
    <w:div w:id="1053699460">
      <w:marLeft w:val="0"/>
      <w:marRight w:val="0"/>
      <w:marTop w:val="0"/>
      <w:marBottom w:val="0"/>
      <w:divBdr>
        <w:top w:val="none" w:sz="0" w:space="0" w:color="auto"/>
        <w:left w:val="none" w:sz="0" w:space="0" w:color="auto"/>
        <w:bottom w:val="none" w:sz="0" w:space="0" w:color="auto"/>
        <w:right w:val="none" w:sz="0" w:space="0" w:color="auto"/>
      </w:divBdr>
    </w:div>
    <w:div w:id="1053699461">
      <w:marLeft w:val="0"/>
      <w:marRight w:val="0"/>
      <w:marTop w:val="0"/>
      <w:marBottom w:val="0"/>
      <w:divBdr>
        <w:top w:val="none" w:sz="0" w:space="0" w:color="auto"/>
        <w:left w:val="none" w:sz="0" w:space="0" w:color="auto"/>
        <w:bottom w:val="none" w:sz="0" w:space="0" w:color="auto"/>
        <w:right w:val="none" w:sz="0" w:space="0" w:color="auto"/>
      </w:divBdr>
    </w:div>
    <w:div w:id="1053699462">
      <w:marLeft w:val="0"/>
      <w:marRight w:val="0"/>
      <w:marTop w:val="0"/>
      <w:marBottom w:val="0"/>
      <w:divBdr>
        <w:top w:val="none" w:sz="0" w:space="0" w:color="auto"/>
        <w:left w:val="none" w:sz="0" w:space="0" w:color="auto"/>
        <w:bottom w:val="none" w:sz="0" w:space="0" w:color="auto"/>
        <w:right w:val="none" w:sz="0" w:space="0" w:color="auto"/>
      </w:divBdr>
      <w:divsChild>
        <w:div w:id="1053699416">
          <w:marLeft w:val="0"/>
          <w:marRight w:val="0"/>
          <w:marTop w:val="0"/>
          <w:marBottom w:val="0"/>
          <w:divBdr>
            <w:top w:val="none" w:sz="0" w:space="0" w:color="auto"/>
            <w:left w:val="none" w:sz="0" w:space="0" w:color="auto"/>
            <w:bottom w:val="none" w:sz="0" w:space="0" w:color="auto"/>
            <w:right w:val="none" w:sz="0" w:space="0" w:color="auto"/>
          </w:divBdr>
          <w:divsChild>
            <w:div w:id="1053699472">
              <w:marLeft w:val="0"/>
              <w:marRight w:val="0"/>
              <w:marTop w:val="0"/>
              <w:marBottom w:val="0"/>
              <w:divBdr>
                <w:top w:val="none" w:sz="0" w:space="0" w:color="auto"/>
                <w:left w:val="none" w:sz="0" w:space="0" w:color="auto"/>
                <w:bottom w:val="none" w:sz="0" w:space="0" w:color="auto"/>
                <w:right w:val="none" w:sz="0" w:space="0" w:color="auto"/>
              </w:divBdr>
              <w:divsChild>
                <w:div w:id="105369945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53699457">
          <w:marLeft w:val="0"/>
          <w:marRight w:val="0"/>
          <w:marTop w:val="0"/>
          <w:marBottom w:val="0"/>
          <w:divBdr>
            <w:top w:val="none" w:sz="0" w:space="0" w:color="auto"/>
            <w:left w:val="none" w:sz="0" w:space="0" w:color="auto"/>
            <w:bottom w:val="none" w:sz="0" w:space="0" w:color="auto"/>
            <w:right w:val="none" w:sz="0" w:space="0" w:color="auto"/>
          </w:divBdr>
          <w:divsChild>
            <w:div w:id="1053699421">
              <w:marLeft w:val="0"/>
              <w:marRight w:val="0"/>
              <w:marTop w:val="0"/>
              <w:marBottom w:val="0"/>
              <w:divBdr>
                <w:top w:val="none" w:sz="0" w:space="0" w:color="auto"/>
                <w:left w:val="none" w:sz="0" w:space="0" w:color="auto"/>
                <w:bottom w:val="none" w:sz="0" w:space="0" w:color="auto"/>
                <w:right w:val="none" w:sz="0" w:space="0" w:color="auto"/>
              </w:divBdr>
              <w:divsChild>
                <w:div w:id="1053699431">
                  <w:marLeft w:val="0"/>
                  <w:marRight w:val="0"/>
                  <w:marTop w:val="0"/>
                  <w:marBottom w:val="60"/>
                  <w:divBdr>
                    <w:top w:val="none" w:sz="0" w:space="0" w:color="auto"/>
                    <w:left w:val="none" w:sz="0" w:space="0" w:color="auto"/>
                    <w:bottom w:val="none" w:sz="0" w:space="0" w:color="auto"/>
                    <w:right w:val="none" w:sz="0" w:space="0" w:color="auto"/>
                  </w:divBdr>
                  <w:divsChild>
                    <w:div w:id="105369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699463">
      <w:marLeft w:val="0"/>
      <w:marRight w:val="0"/>
      <w:marTop w:val="0"/>
      <w:marBottom w:val="0"/>
      <w:divBdr>
        <w:top w:val="none" w:sz="0" w:space="0" w:color="auto"/>
        <w:left w:val="none" w:sz="0" w:space="0" w:color="auto"/>
        <w:bottom w:val="none" w:sz="0" w:space="0" w:color="auto"/>
        <w:right w:val="none" w:sz="0" w:space="0" w:color="auto"/>
      </w:divBdr>
    </w:div>
    <w:div w:id="1053699464">
      <w:marLeft w:val="0"/>
      <w:marRight w:val="0"/>
      <w:marTop w:val="0"/>
      <w:marBottom w:val="0"/>
      <w:divBdr>
        <w:top w:val="none" w:sz="0" w:space="0" w:color="auto"/>
        <w:left w:val="none" w:sz="0" w:space="0" w:color="auto"/>
        <w:bottom w:val="none" w:sz="0" w:space="0" w:color="auto"/>
        <w:right w:val="none" w:sz="0" w:space="0" w:color="auto"/>
      </w:divBdr>
    </w:div>
    <w:div w:id="1053699466">
      <w:marLeft w:val="0"/>
      <w:marRight w:val="0"/>
      <w:marTop w:val="0"/>
      <w:marBottom w:val="0"/>
      <w:divBdr>
        <w:top w:val="none" w:sz="0" w:space="0" w:color="auto"/>
        <w:left w:val="none" w:sz="0" w:space="0" w:color="auto"/>
        <w:bottom w:val="none" w:sz="0" w:space="0" w:color="auto"/>
        <w:right w:val="none" w:sz="0" w:space="0" w:color="auto"/>
      </w:divBdr>
    </w:div>
    <w:div w:id="1053699468">
      <w:marLeft w:val="0"/>
      <w:marRight w:val="0"/>
      <w:marTop w:val="0"/>
      <w:marBottom w:val="0"/>
      <w:divBdr>
        <w:top w:val="none" w:sz="0" w:space="0" w:color="auto"/>
        <w:left w:val="none" w:sz="0" w:space="0" w:color="auto"/>
        <w:bottom w:val="none" w:sz="0" w:space="0" w:color="auto"/>
        <w:right w:val="none" w:sz="0" w:space="0" w:color="auto"/>
      </w:divBdr>
    </w:div>
    <w:div w:id="1053699469">
      <w:marLeft w:val="0"/>
      <w:marRight w:val="0"/>
      <w:marTop w:val="0"/>
      <w:marBottom w:val="0"/>
      <w:divBdr>
        <w:top w:val="none" w:sz="0" w:space="0" w:color="auto"/>
        <w:left w:val="none" w:sz="0" w:space="0" w:color="auto"/>
        <w:bottom w:val="none" w:sz="0" w:space="0" w:color="auto"/>
        <w:right w:val="none" w:sz="0" w:space="0" w:color="auto"/>
      </w:divBdr>
      <w:divsChild>
        <w:div w:id="1053699422">
          <w:marLeft w:val="0"/>
          <w:marRight w:val="0"/>
          <w:marTop w:val="0"/>
          <w:marBottom w:val="0"/>
          <w:divBdr>
            <w:top w:val="none" w:sz="0" w:space="0" w:color="auto"/>
            <w:left w:val="none" w:sz="0" w:space="0" w:color="auto"/>
            <w:bottom w:val="none" w:sz="0" w:space="0" w:color="auto"/>
            <w:right w:val="none" w:sz="0" w:space="0" w:color="auto"/>
          </w:divBdr>
          <w:divsChild>
            <w:div w:id="1053699451">
              <w:marLeft w:val="0"/>
              <w:marRight w:val="0"/>
              <w:marTop w:val="0"/>
              <w:marBottom w:val="0"/>
              <w:divBdr>
                <w:top w:val="none" w:sz="0" w:space="0" w:color="auto"/>
                <w:left w:val="none" w:sz="0" w:space="0" w:color="auto"/>
                <w:bottom w:val="none" w:sz="0" w:space="0" w:color="auto"/>
                <w:right w:val="none" w:sz="0" w:space="0" w:color="auto"/>
              </w:divBdr>
              <w:divsChild>
                <w:div w:id="1053699458">
                  <w:marLeft w:val="0"/>
                  <w:marRight w:val="0"/>
                  <w:marTop w:val="0"/>
                  <w:marBottom w:val="60"/>
                  <w:divBdr>
                    <w:top w:val="none" w:sz="0" w:space="0" w:color="auto"/>
                    <w:left w:val="none" w:sz="0" w:space="0" w:color="auto"/>
                    <w:bottom w:val="none" w:sz="0" w:space="0" w:color="auto"/>
                    <w:right w:val="none" w:sz="0" w:space="0" w:color="auto"/>
                  </w:divBdr>
                  <w:divsChild>
                    <w:div w:id="105369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699437">
          <w:marLeft w:val="0"/>
          <w:marRight w:val="0"/>
          <w:marTop w:val="0"/>
          <w:marBottom w:val="0"/>
          <w:divBdr>
            <w:top w:val="none" w:sz="0" w:space="0" w:color="auto"/>
            <w:left w:val="none" w:sz="0" w:space="0" w:color="auto"/>
            <w:bottom w:val="none" w:sz="0" w:space="0" w:color="auto"/>
            <w:right w:val="none" w:sz="0" w:space="0" w:color="auto"/>
          </w:divBdr>
          <w:divsChild>
            <w:div w:id="1053699424">
              <w:marLeft w:val="0"/>
              <w:marRight w:val="0"/>
              <w:marTop w:val="0"/>
              <w:marBottom w:val="0"/>
              <w:divBdr>
                <w:top w:val="none" w:sz="0" w:space="0" w:color="auto"/>
                <w:left w:val="none" w:sz="0" w:space="0" w:color="auto"/>
                <w:bottom w:val="none" w:sz="0" w:space="0" w:color="auto"/>
                <w:right w:val="none" w:sz="0" w:space="0" w:color="auto"/>
              </w:divBdr>
              <w:divsChild>
                <w:div w:id="10536994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053699470">
      <w:marLeft w:val="0"/>
      <w:marRight w:val="0"/>
      <w:marTop w:val="0"/>
      <w:marBottom w:val="0"/>
      <w:divBdr>
        <w:top w:val="none" w:sz="0" w:space="0" w:color="auto"/>
        <w:left w:val="none" w:sz="0" w:space="0" w:color="auto"/>
        <w:bottom w:val="none" w:sz="0" w:space="0" w:color="auto"/>
        <w:right w:val="none" w:sz="0" w:space="0" w:color="auto"/>
      </w:divBdr>
    </w:div>
    <w:div w:id="1053699473">
      <w:marLeft w:val="0"/>
      <w:marRight w:val="0"/>
      <w:marTop w:val="0"/>
      <w:marBottom w:val="0"/>
      <w:divBdr>
        <w:top w:val="none" w:sz="0" w:space="0" w:color="auto"/>
        <w:left w:val="none" w:sz="0" w:space="0" w:color="auto"/>
        <w:bottom w:val="none" w:sz="0" w:space="0" w:color="auto"/>
        <w:right w:val="none" w:sz="0" w:space="0" w:color="auto"/>
      </w:divBdr>
    </w:div>
    <w:div w:id="1053699474">
      <w:marLeft w:val="0"/>
      <w:marRight w:val="0"/>
      <w:marTop w:val="0"/>
      <w:marBottom w:val="0"/>
      <w:divBdr>
        <w:top w:val="none" w:sz="0" w:space="0" w:color="auto"/>
        <w:left w:val="none" w:sz="0" w:space="0" w:color="auto"/>
        <w:bottom w:val="none" w:sz="0" w:space="0" w:color="auto"/>
        <w:right w:val="none" w:sz="0" w:space="0" w:color="auto"/>
      </w:divBdr>
    </w:div>
    <w:div w:id="1053699475">
      <w:marLeft w:val="0"/>
      <w:marRight w:val="0"/>
      <w:marTop w:val="0"/>
      <w:marBottom w:val="0"/>
      <w:divBdr>
        <w:top w:val="none" w:sz="0" w:space="0" w:color="auto"/>
        <w:left w:val="none" w:sz="0" w:space="0" w:color="auto"/>
        <w:bottom w:val="none" w:sz="0" w:space="0" w:color="auto"/>
        <w:right w:val="none" w:sz="0" w:space="0" w:color="auto"/>
      </w:divBdr>
    </w:div>
    <w:div w:id="1053699476">
      <w:marLeft w:val="0"/>
      <w:marRight w:val="0"/>
      <w:marTop w:val="0"/>
      <w:marBottom w:val="0"/>
      <w:divBdr>
        <w:top w:val="none" w:sz="0" w:space="0" w:color="auto"/>
        <w:left w:val="none" w:sz="0" w:space="0" w:color="auto"/>
        <w:bottom w:val="none" w:sz="0" w:space="0" w:color="auto"/>
        <w:right w:val="none" w:sz="0" w:space="0" w:color="auto"/>
      </w:divBdr>
    </w:div>
    <w:div w:id="1053699477">
      <w:marLeft w:val="0"/>
      <w:marRight w:val="0"/>
      <w:marTop w:val="0"/>
      <w:marBottom w:val="0"/>
      <w:divBdr>
        <w:top w:val="none" w:sz="0" w:space="0" w:color="auto"/>
        <w:left w:val="none" w:sz="0" w:space="0" w:color="auto"/>
        <w:bottom w:val="none" w:sz="0" w:space="0" w:color="auto"/>
        <w:right w:val="none" w:sz="0" w:space="0" w:color="auto"/>
      </w:divBdr>
    </w:div>
    <w:div w:id="1053699478">
      <w:marLeft w:val="0"/>
      <w:marRight w:val="0"/>
      <w:marTop w:val="0"/>
      <w:marBottom w:val="0"/>
      <w:divBdr>
        <w:top w:val="none" w:sz="0" w:space="0" w:color="auto"/>
        <w:left w:val="none" w:sz="0" w:space="0" w:color="auto"/>
        <w:bottom w:val="none" w:sz="0" w:space="0" w:color="auto"/>
        <w:right w:val="none" w:sz="0" w:space="0" w:color="auto"/>
      </w:divBdr>
    </w:div>
    <w:div w:id="1053699479">
      <w:marLeft w:val="0"/>
      <w:marRight w:val="0"/>
      <w:marTop w:val="0"/>
      <w:marBottom w:val="0"/>
      <w:divBdr>
        <w:top w:val="none" w:sz="0" w:space="0" w:color="auto"/>
        <w:left w:val="none" w:sz="0" w:space="0" w:color="auto"/>
        <w:bottom w:val="none" w:sz="0" w:space="0" w:color="auto"/>
        <w:right w:val="none" w:sz="0" w:space="0" w:color="auto"/>
      </w:divBdr>
    </w:div>
    <w:div w:id="1053699480">
      <w:marLeft w:val="0"/>
      <w:marRight w:val="0"/>
      <w:marTop w:val="0"/>
      <w:marBottom w:val="0"/>
      <w:divBdr>
        <w:top w:val="none" w:sz="0" w:space="0" w:color="auto"/>
        <w:left w:val="none" w:sz="0" w:space="0" w:color="auto"/>
        <w:bottom w:val="none" w:sz="0" w:space="0" w:color="auto"/>
        <w:right w:val="none" w:sz="0" w:space="0" w:color="auto"/>
      </w:divBdr>
    </w:div>
    <w:div w:id="1053699481">
      <w:marLeft w:val="0"/>
      <w:marRight w:val="0"/>
      <w:marTop w:val="0"/>
      <w:marBottom w:val="0"/>
      <w:divBdr>
        <w:top w:val="none" w:sz="0" w:space="0" w:color="auto"/>
        <w:left w:val="none" w:sz="0" w:space="0" w:color="auto"/>
        <w:bottom w:val="none" w:sz="0" w:space="0" w:color="auto"/>
        <w:right w:val="none" w:sz="0" w:space="0" w:color="auto"/>
      </w:divBdr>
    </w:div>
    <w:div w:id="1053699482">
      <w:marLeft w:val="0"/>
      <w:marRight w:val="0"/>
      <w:marTop w:val="0"/>
      <w:marBottom w:val="0"/>
      <w:divBdr>
        <w:top w:val="none" w:sz="0" w:space="0" w:color="auto"/>
        <w:left w:val="none" w:sz="0" w:space="0" w:color="auto"/>
        <w:bottom w:val="none" w:sz="0" w:space="0" w:color="auto"/>
        <w:right w:val="none" w:sz="0" w:space="0" w:color="auto"/>
      </w:divBdr>
    </w:div>
    <w:div w:id="1053699483">
      <w:marLeft w:val="0"/>
      <w:marRight w:val="0"/>
      <w:marTop w:val="0"/>
      <w:marBottom w:val="0"/>
      <w:divBdr>
        <w:top w:val="none" w:sz="0" w:space="0" w:color="auto"/>
        <w:left w:val="none" w:sz="0" w:space="0" w:color="auto"/>
        <w:bottom w:val="none" w:sz="0" w:space="0" w:color="auto"/>
        <w:right w:val="none" w:sz="0" w:space="0" w:color="auto"/>
      </w:divBdr>
    </w:div>
    <w:div w:id="1053699484">
      <w:marLeft w:val="0"/>
      <w:marRight w:val="0"/>
      <w:marTop w:val="0"/>
      <w:marBottom w:val="0"/>
      <w:divBdr>
        <w:top w:val="none" w:sz="0" w:space="0" w:color="auto"/>
        <w:left w:val="none" w:sz="0" w:space="0" w:color="auto"/>
        <w:bottom w:val="none" w:sz="0" w:space="0" w:color="auto"/>
        <w:right w:val="none" w:sz="0" w:space="0" w:color="auto"/>
      </w:divBdr>
    </w:div>
    <w:div w:id="1053699485">
      <w:marLeft w:val="0"/>
      <w:marRight w:val="0"/>
      <w:marTop w:val="0"/>
      <w:marBottom w:val="0"/>
      <w:divBdr>
        <w:top w:val="none" w:sz="0" w:space="0" w:color="auto"/>
        <w:left w:val="none" w:sz="0" w:space="0" w:color="auto"/>
        <w:bottom w:val="none" w:sz="0" w:space="0" w:color="auto"/>
        <w:right w:val="none" w:sz="0" w:space="0" w:color="auto"/>
      </w:divBdr>
    </w:div>
    <w:div w:id="1053699486">
      <w:marLeft w:val="0"/>
      <w:marRight w:val="0"/>
      <w:marTop w:val="0"/>
      <w:marBottom w:val="0"/>
      <w:divBdr>
        <w:top w:val="none" w:sz="0" w:space="0" w:color="auto"/>
        <w:left w:val="none" w:sz="0" w:space="0" w:color="auto"/>
        <w:bottom w:val="none" w:sz="0" w:space="0" w:color="auto"/>
        <w:right w:val="none" w:sz="0" w:space="0" w:color="auto"/>
      </w:divBdr>
    </w:div>
    <w:div w:id="1053699487">
      <w:marLeft w:val="0"/>
      <w:marRight w:val="0"/>
      <w:marTop w:val="0"/>
      <w:marBottom w:val="0"/>
      <w:divBdr>
        <w:top w:val="none" w:sz="0" w:space="0" w:color="auto"/>
        <w:left w:val="none" w:sz="0" w:space="0" w:color="auto"/>
        <w:bottom w:val="none" w:sz="0" w:space="0" w:color="auto"/>
        <w:right w:val="none" w:sz="0" w:space="0" w:color="auto"/>
      </w:divBdr>
    </w:div>
    <w:div w:id="10536994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755C19-CAE8-425A-8D90-3A3756E01400}"/>
</file>

<file path=customXml/itemProps2.xml><?xml version="1.0" encoding="utf-8"?>
<ds:datastoreItem xmlns:ds="http://schemas.openxmlformats.org/officeDocument/2006/customXml" ds:itemID="{1FABAC8F-F412-4A72-A2E8-F14EBFB30B1C}"/>
</file>

<file path=customXml/itemProps3.xml><?xml version="1.0" encoding="utf-8"?>
<ds:datastoreItem xmlns:ds="http://schemas.openxmlformats.org/officeDocument/2006/customXml" ds:itemID="{856D253E-F928-46A7-AF51-D2D27F040F8E}"/>
</file>

<file path=docProps/app.xml><?xml version="1.0" encoding="utf-8"?>
<Properties xmlns="http://schemas.openxmlformats.org/officeDocument/2006/extended-properties" xmlns:vt="http://schemas.openxmlformats.org/officeDocument/2006/docPropsVTypes">
  <Template>Normal_Wordconv</Template>
  <TotalTime>1105</TotalTime>
  <Pages>2</Pages>
  <Words>394</Words>
  <Characters>2248</Characters>
  <Application>Microsoft Office Word</Application>
  <DocSecurity>0</DocSecurity>
  <Lines>0</Lines>
  <Paragraphs>0</Paragraphs>
  <ScaleCrop>false</ScaleCrop>
  <Company>Microsoft</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2024-12-10T09:44:00Z</cp:lastPrinted>
  <dcterms:created xsi:type="dcterms:W3CDTF">2024-11-29T09:50:00Z</dcterms:created>
  <dcterms:modified xsi:type="dcterms:W3CDTF">2024-12-17T02:19:00Z</dcterms:modified>
</cp:coreProperties>
</file>